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EA9F" w14:textId="77777777" w:rsidR="00FF4EBF" w:rsidRDefault="00FF4EBF" w:rsidP="0067201F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</w:p>
    <w:p w14:paraId="2C71A4E3" w14:textId="77777777" w:rsidR="00DC0740" w:rsidRPr="00281511" w:rsidRDefault="00317335" w:rsidP="0067201F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令和</w:t>
      </w:r>
      <w:r w:rsidR="00FF4EBF">
        <w:rPr>
          <w:rFonts w:cs="Times New Roman" w:hint="eastAsia"/>
          <w:sz w:val="22"/>
          <w:szCs w:val="22"/>
        </w:rPr>
        <w:t xml:space="preserve">　　</w:t>
      </w:r>
      <w:r w:rsidR="00DC0740" w:rsidRPr="00281511">
        <w:rPr>
          <w:rFonts w:cs="Times New Roman" w:hint="eastAsia"/>
          <w:sz w:val="22"/>
          <w:szCs w:val="22"/>
        </w:rPr>
        <w:t xml:space="preserve">年　　月　　日　</w:t>
      </w:r>
    </w:p>
    <w:p w14:paraId="1ECF6B1D" w14:textId="77777777" w:rsidR="00DC0740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164CF86D" w14:textId="77777777" w:rsidR="00DC0740" w:rsidRPr="00281511" w:rsidRDefault="00DC0740" w:rsidP="00DC0740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99751A">
        <w:rPr>
          <w:rFonts w:cs="Times New Roman" w:hint="eastAsia"/>
          <w:spacing w:val="55"/>
          <w:kern w:val="0"/>
          <w:sz w:val="22"/>
          <w:szCs w:val="22"/>
          <w:fitText w:val="1540" w:id="-508388608"/>
        </w:rPr>
        <w:t>喜多方市</w:t>
      </w:r>
      <w:r w:rsidRPr="0099751A">
        <w:rPr>
          <w:rFonts w:cs="Times New Roman" w:hint="eastAsia"/>
          <w:kern w:val="0"/>
          <w:sz w:val="22"/>
          <w:szCs w:val="22"/>
          <w:fitText w:val="1540" w:id="-508388608"/>
        </w:rPr>
        <w:t>長</w:t>
      </w:r>
      <w:r>
        <w:rPr>
          <w:rFonts w:cs="Times New Roman" w:hint="eastAsia"/>
          <w:sz w:val="22"/>
          <w:szCs w:val="22"/>
        </w:rPr>
        <w:t xml:space="preserve">　</w:t>
      </w:r>
      <w:r w:rsidR="0099751A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>様</w:t>
      </w:r>
    </w:p>
    <w:p w14:paraId="21E32C9D" w14:textId="77777777" w:rsidR="00DC0740" w:rsidRPr="00281511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233353A9" w14:textId="77777777" w:rsidR="00DC0740" w:rsidRDefault="00DC0740" w:rsidP="00FF4EBF">
      <w:pPr>
        <w:wordWrap w:val="0"/>
        <w:overflowPunct w:val="0"/>
        <w:autoSpaceDE w:val="0"/>
        <w:autoSpaceDN w:val="0"/>
        <w:spacing w:before="120"/>
        <w:ind w:firstLineChars="1800" w:firstLine="396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住所</w:t>
      </w:r>
    </w:p>
    <w:p w14:paraId="031D3EF5" w14:textId="77777777" w:rsidR="00DC0740" w:rsidRPr="00281511" w:rsidRDefault="00DC0740" w:rsidP="00DC0740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1404F833" w14:textId="77777777" w:rsidR="00DC0740" w:rsidRPr="00281511" w:rsidRDefault="00DC0740" w:rsidP="00FF4EBF">
      <w:pPr>
        <w:wordWrap w:val="0"/>
        <w:overflowPunct w:val="0"/>
        <w:autoSpaceDE w:val="0"/>
        <w:autoSpaceDN w:val="0"/>
        <w:spacing w:before="120"/>
        <w:ind w:firstLineChars="1800" w:firstLine="396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氏名　　　　　　　　</w:t>
      </w:r>
      <w:r>
        <w:rPr>
          <w:rFonts w:cs="Times New Roman" w:hint="eastAsia"/>
          <w:sz w:val="22"/>
          <w:szCs w:val="22"/>
        </w:rPr>
        <w:t xml:space="preserve">　　　　　</w:t>
      </w:r>
      <w:r w:rsidRPr="00281511">
        <w:rPr>
          <w:rFonts w:cs="Times New Roman" w:hint="eastAsia"/>
          <w:sz w:val="22"/>
          <w:szCs w:val="22"/>
        </w:rPr>
        <w:t xml:space="preserve">　　印　</w:t>
      </w:r>
    </w:p>
    <w:p w14:paraId="1DB2830A" w14:textId="77777777" w:rsidR="00DC0740" w:rsidRPr="00281511" w:rsidRDefault="00DC0740" w:rsidP="00DC0740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</w:p>
    <w:p w14:paraId="6459DE30" w14:textId="77777777" w:rsidR="00DC0740" w:rsidRPr="00DC0740" w:rsidRDefault="00FF4EBF" w:rsidP="00DC0740">
      <w:pPr>
        <w:overflowPunct w:val="0"/>
        <w:autoSpaceDE w:val="0"/>
        <w:autoSpaceDN w:val="0"/>
        <w:spacing w:before="120"/>
        <w:jc w:val="center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廃　　業　　届</w:t>
      </w:r>
    </w:p>
    <w:p w14:paraId="66ADC32F" w14:textId="77777777" w:rsidR="00FF4EBF" w:rsidRDefault="00FF4EBF" w:rsidP="00DC0740">
      <w:pPr>
        <w:wordWrap w:val="0"/>
        <w:overflowPunct w:val="0"/>
        <w:autoSpaceDE w:val="0"/>
        <w:autoSpaceDN w:val="0"/>
        <w:spacing w:before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廃棄物収集運搬業を廃業しましたので、喜多方市廃棄物の処理及び清掃に関する条例に基づき、喜多方市一般廃棄物処理業の廃業の届け出をいたします。</w:t>
      </w:r>
    </w:p>
    <w:sectPr w:rsidR="00FF4EBF" w:rsidSect="0067201F">
      <w:pgSz w:w="11907" w:h="16839" w:code="9"/>
      <w:pgMar w:top="113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6D2B" w14:textId="77777777" w:rsidR="002845DC" w:rsidRDefault="002845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8B1DA5" w14:textId="77777777" w:rsidR="002845DC" w:rsidRDefault="002845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047D" w14:textId="77777777" w:rsidR="002845DC" w:rsidRDefault="002845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FEABD9" w14:textId="77777777" w:rsidR="002845DC" w:rsidRDefault="002845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B8A"/>
    <w:multiLevelType w:val="hybridMultilevel"/>
    <w:tmpl w:val="FFFFFFFF"/>
    <w:lvl w:ilvl="0" w:tplc="84623114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25F0704"/>
    <w:multiLevelType w:val="hybridMultilevel"/>
    <w:tmpl w:val="FFFFFFFF"/>
    <w:lvl w:ilvl="0" w:tplc="03AE7DD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105827"/>
    <w:multiLevelType w:val="hybridMultilevel"/>
    <w:tmpl w:val="FFFFFFFF"/>
    <w:lvl w:ilvl="0" w:tplc="8F149A7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E2A662A"/>
    <w:multiLevelType w:val="hybridMultilevel"/>
    <w:tmpl w:val="FFFFFFFF"/>
    <w:lvl w:ilvl="0" w:tplc="37C6FAF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58775467">
    <w:abstractNumId w:val="1"/>
  </w:num>
  <w:num w:numId="2" w16cid:durableId="1204097680">
    <w:abstractNumId w:val="2"/>
  </w:num>
  <w:num w:numId="3" w16cid:durableId="1649431195">
    <w:abstractNumId w:val="0"/>
  </w:num>
  <w:num w:numId="4" w16cid:durableId="14380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B7"/>
    <w:rsid w:val="00032E93"/>
    <w:rsid w:val="00034A56"/>
    <w:rsid w:val="000413E3"/>
    <w:rsid w:val="00066392"/>
    <w:rsid w:val="000F38C8"/>
    <w:rsid w:val="00115EBE"/>
    <w:rsid w:val="00217E48"/>
    <w:rsid w:val="00281511"/>
    <w:rsid w:val="002845DC"/>
    <w:rsid w:val="00307966"/>
    <w:rsid w:val="00317335"/>
    <w:rsid w:val="005768C6"/>
    <w:rsid w:val="00653838"/>
    <w:rsid w:val="0067201F"/>
    <w:rsid w:val="0069609A"/>
    <w:rsid w:val="007250C9"/>
    <w:rsid w:val="008248B1"/>
    <w:rsid w:val="008733F7"/>
    <w:rsid w:val="0099751A"/>
    <w:rsid w:val="00C465B7"/>
    <w:rsid w:val="00CD33AC"/>
    <w:rsid w:val="00CF5223"/>
    <w:rsid w:val="00DC0740"/>
    <w:rsid w:val="00FB699A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61AEF"/>
  <w14:defaultImageDpi w14:val="0"/>
  <w15:docId w15:val="{70E55BF2-1F51-40A1-9580-F2F757D7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五十嵐 新</cp:lastModifiedBy>
  <cp:revision>2</cp:revision>
  <dcterms:created xsi:type="dcterms:W3CDTF">2026-01-22T01:29:00Z</dcterms:created>
  <dcterms:modified xsi:type="dcterms:W3CDTF">2026-01-22T01:29:00Z</dcterms:modified>
</cp:coreProperties>
</file>