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9DD0" w14:textId="77777777" w:rsidR="0067201F" w:rsidRPr="0067201F" w:rsidRDefault="0067201F" w:rsidP="0067201F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  <w:r w:rsidRPr="0067201F">
        <w:rPr>
          <w:rFonts w:cs="Times New Roman" w:hint="eastAsia"/>
          <w:sz w:val="20"/>
          <w:szCs w:val="20"/>
        </w:rPr>
        <w:t>第７号様式</w:t>
      </w:r>
    </w:p>
    <w:p w14:paraId="243EF959" w14:textId="77777777" w:rsidR="00DC0740" w:rsidRPr="00281511" w:rsidRDefault="00C64F88" w:rsidP="0067201F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令和</w:t>
      </w:r>
      <w:r w:rsidR="005367C8">
        <w:rPr>
          <w:rFonts w:cs="Times New Roman" w:hint="eastAsia"/>
          <w:sz w:val="22"/>
          <w:szCs w:val="22"/>
        </w:rPr>
        <w:t xml:space="preserve">　　</w:t>
      </w:r>
      <w:r w:rsidR="00DC0740" w:rsidRPr="00281511">
        <w:rPr>
          <w:rFonts w:cs="Times New Roman" w:hint="eastAsia"/>
          <w:sz w:val="22"/>
          <w:szCs w:val="22"/>
        </w:rPr>
        <w:t xml:space="preserve">年　　月　　日　</w:t>
      </w:r>
    </w:p>
    <w:p w14:paraId="1EF09B6F" w14:textId="77777777" w:rsidR="00DC0740" w:rsidRDefault="00DC0740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0F87AB79" w14:textId="77777777" w:rsidR="00DC0740" w:rsidRPr="00281511" w:rsidRDefault="00DC0740" w:rsidP="00DC0740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99751A">
        <w:rPr>
          <w:rFonts w:cs="Times New Roman" w:hint="eastAsia"/>
          <w:spacing w:val="55"/>
          <w:kern w:val="0"/>
          <w:sz w:val="22"/>
          <w:szCs w:val="22"/>
          <w:fitText w:val="1540" w:id="-508389888"/>
        </w:rPr>
        <w:t>喜多方市</w:t>
      </w:r>
      <w:r w:rsidRPr="0099751A">
        <w:rPr>
          <w:rFonts w:cs="Times New Roman" w:hint="eastAsia"/>
          <w:kern w:val="0"/>
          <w:sz w:val="22"/>
          <w:szCs w:val="22"/>
          <w:fitText w:val="1540" w:id="-508389888"/>
        </w:rPr>
        <w:t>長</w:t>
      </w:r>
      <w:r>
        <w:rPr>
          <w:rFonts w:cs="Times New Roman" w:hint="eastAsia"/>
          <w:sz w:val="22"/>
          <w:szCs w:val="22"/>
        </w:rPr>
        <w:t xml:space="preserve">　</w:t>
      </w:r>
      <w:r w:rsidR="0099751A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>様</w:t>
      </w:r>
    </w:p>
    <w:p w14:paraId="62C9F2A2" w14:textId="77777777" w:rsidR="00DC0740" w:rsidRPr="00281511" w:rsidRDefault="00DC0740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786E1B19" w14:textId="77777777" w:rsidR="00DC0740" w:rsidRDefault="00DC0740" w:rsidP="00DC0740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申請者住所</w:t>
      </w:r>
    </w:p>
    <w:p w14:paraId="33127DA7" w14:textId="77777777" w:rsidR="00DC0740" w:rsidRPr="00281511" w:rsidRDefault="00DC0740" w:rsidP="00DC0740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676B34F9" w14:textId="099F54E8" w:rsidR="00DC0740" w:rsidRPr="00281511" w:rsidRDefault="00760804" w:rsidP="0007469A">
      <w:pPr>
        <w:wordWrap w:val="0"/>
        <w:overflowPunct w:val="0"/>
        <w:autoSpaceDE w:val="0"/>
        <w:autoSpaceDN w:val="0"/>
        <w:spacing w:before="120"/>
        <w:ind w:firstLineChars="2000" w:firstLine="420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38857" wp14:editId="2BC6EDD8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0" t="0" r="0" b="0"/>
                <wp:wrapNone/>
                <wp:docPr id="16637115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21538B" w14:textId="77777777" w:rsidR="00DC0740" w:rsidRDefault="00DC0740" w:rsidP="00DC0740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14:paraId="788EE3F1" w14:textId="77777777" w:rsidR="00DC0740" w:rsidRDefault="00DC0740" w:rsidP="00DC0740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38857" id="AutoShape 2" o:spid="_x0000_s1026" style="position:absolute;left:0;text-align:left;margin-left:258.6pt;margin-top:19.45pt;width:136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" strokecolor="white">
                <v:textbox inset=".46mm,.05mm,.46mm,.05mm">
                  <w:txbxContent>
                    <w:p w14:paraId="6B21538B" w14:textId="77777777" w:rsidR="00DC0740" w:rsidRDefault="00DC0740" w:rsidP="00DC0740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14:paraId="788EE3F1" w14:textId="77777777" w:rsidR="00DC0740" w:rsidRDefault="00DC0740" w:rsidP="00DC0740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DC0740" w:rsidRPr="00281511">
        <w:rPr>
          <w:rFonts w:cs="Times New Roman" w:hint="eastAsia"/>
          <w:sz w:val="22"/>
          <w:szCs w:val="22"/>
        </w:rPr>
        <w:t xml:space="preserve">氏名　　　　　　　　</w:t>
      </w:r>
      <w:r w:rsidR="00DC0740">
        <w:rPr>
          <w:rFonts w:cs="Times New Roman" w:hint="eastAsia"/>
          <w:sz w:val="22"/>
          <w:szCs w:val="22"/>
        </w:rPr>
        <w:t xml:space="preserve">　　　　　</w:t>
      </w:r>
      <w:r w:rsidR="00DC0740" w:rsidRPr="00281511">
        <w:rPr>
          <w:rFonts w:cs="Times New Roman" w:hint="eastAsia"/>
          <w:sz w:val="22"/>
          <w:szCs w:val="22"/>
        </w:rPr>
        <w:t xml:space="preserve">　　印　</w:t>
      </w:r>
    </w:p>
    <w:p w14:paraId="16DC3556" w14:textId="38B02D88" w:rsidR="00DC0740" w:rsidRPr="00281511" w:rsidRDefault="00760804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2350B" wp14:editId="283FF53F">
                <wp:simplePos x="0" y="0"/>
                <wp:positionH relativeFrom="column">
                  <wp:posOffset>3110865</wp:posOffset>
                </wp:positionH>
                <wp:positionV relativeFrom="paragraph">
                  <wp:posOffset>100965</wp:posOffset>
                </wp:positionV>
                <wp:extent cx="2028825" cy="333375"/>
                <wp:effectExtent l="0" t="0" r="0" b="0"/>
                <wp:wrapNone/>
                <wp:docPr id="10525037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422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44.95pt;margin-top:7.95pt;width:159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">
                <v:textbox inset="5.85pt,.7pt,5.85pt,.7pt"/>
              </v:shape>
            </w:pict>
          </mc:Fallback>
        </mc:AlternateContent>
      </w:r>
      <w:r w:rsidR="00DC0740" w:rsidRPr="00281511">
        <w:rPr>
          <w:rFonts w:cs="Times New Roman" w:hint="eastAsia"/>
          <w:sz w:val="22"/>
          <w:szCs w:val="22"/>
        </w:rPr>
        <w:t xml:space="preserve">　</w:t>
      </w:r>
    </w:p>
    <w:p w14:paraId="18F6E7E8" w14:textId="77777777" w:rsidR="00DC0740" w:rsidRPr="00DC0740" w:rsidRDefault="00DC0740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532B6395" w14:textId="77777777" w:rsidR="00DC0740" w:rsidRPr="00DC0740" w:rsidRDefault="00DC0740" w:rsidP="00DC0740">
      <w:pPr>
        <w:overflowPunct w:val="0"/>
        <w:autoSpaceDE w:val="0"/>
        <w:autoSpaceDN w:val="0"/>
        <w:spacing w:before="120"/>
        <w:jc w:val="center"/>
        <w:rPr>
          <w:rFonts w:asciiTheme="majorEastAsia" w:eastAsiaTheme="majorEastAsia" w:hAnsiTheme="majorEastAsia"/>
          <w:sz w:val="23"/>
          <w:szCs w:val="23"/>
        </w:rPr>
      </w:pPr>
      <w:r w:rsidRPr="00243292">
        <w:rPr>
          <w:rFonts w:asciiTheme="majorEastAsia" w:eastAsiaTheme="majorEastAsia" w:hAnsiTheme="majorEastAsia" w:hint="eastAsia"/>
          <w:kern w:val="0"/>
          <w:sz w:val="23"/>
          <w:szCs w:val="23"/>
          <w:fitText w:val="2760" w:id="-508389887"/>
        </w:rPr>
        <w:t>一般廃棄物処理業従事者届</w:t>
      </w:r>
    </w:p>
    <w:p w14:paraId="42981CBA" w14:textId="77777777" w:rsidR="00DC0740" w:rsidRPr="00DC0740" w:rsidRDefault="00DC0740" w:rsidP="00DC0740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 w:rsidRPr="00DC0740">
        <w:rPr>
          <w:rFonts w:hint="eastAsia"/>
          <w:sz w:val="22"/>
          <w:szCs w:val="22"/>
        </w:rPr>
        <w:t xml:space="preserve">　喜多方市廃棄物の処理及び清掃に関する条例第</w:t>
      </w:r>
      <w:r w:rsidRPr="00DC0740">
        <w:rPr>
          <w:sz w:val="22"/>
          <w:szCs w:val="22"/>
        </w:rPr>
        <w:t>16</w:t>
      </w:r>
      <w:r w:rsidRPr="00DC0740">
        <w:rPr>
          <w:rFonts w:hint="eastAsia"/>
          <w:sz w:val="22"/>
          <w:szCs w:val="22"/>
        </w:rPr>
        <w:t>条の規定に基づき、一般廃棄物処理業に従事する者を下記のとおり届け出ます。</w:t>
      </w:r>
    </w:p>
    <w:p w14:paraId="6092DDFD" w14:textId="77777777" w:rsidR="00DC0740" w:rsidRDefault="00DC0740" w:rsidP="00DC0740">
      <w:pPr>
        <w:overflowPunct w:val="0"/>
        <w:autoSpaceDE w:val="0"/>
        <w:autoSpaceDN w:val="0"/>
        <w:spacing w:before="120"/>
        <w:jc w:val="center"/>
        <w:rPr>
          <w:sz w:val="22"/>
          <w:szCs w:val="22"/>
        </w:rPr>
      </w:pPr>
    </w:p>
    <w:p w14:paraId="7D5B2B9E" w14:textId="77777777" w:rsidR="00DC0740" w:rsidRDefault="00DC0740" w:rsidP="00DC0740">
      <w:pPr>
        <w:pStyle w:val="a5"/>
      </w:pPr>
      <w:r w:rsidRPr="00DC0740">
        <w:rPr>
          <w:rFonts w:hint="eastAsia"/>
        </w:rPr>
        <w:t>記</w:t>
      </w:r>
    </w:p>
    <w:p w14:paraId="2DA53E24" w14:textId="77777777" w:rsidR="00DC0740" w:rsidRDefault="00DC0740" w:rsidP="00DC0740"/>
    <w:tbl>
      <w:tblPr>
        <w:tblW w:w="84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842"/>
        <w:gridCol w:w="2835"/>
        <w:gridCol w:w="1418"/>
        <w:gridCol w:w="1591"/>
      </w:tblGrid>
      <w:tr w:rsidR="00DC0740" w14:paraId="395E4B4A" w14:textId="77777777" w:rsidTr="0099751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  <w:vAlign w:val="center"/>
          </w:tcPr>
          <w:p w14:paraId="374DBABA" w14:textId="77777777" w:rsid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2" w:type="dxa"/>
            <w:vAlign w:val="center"/>
          </w:tcPr>
          <w:p w14:paraId="3C014EA2" w14:textId="77777777" w:rsid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19326742" w14:textId="77777777" w:rsid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1418" w:type="dxa"/>
            <w:vAlign w:val="center"/>
          </w:tcPr>
          <w:p w14:paraId="3DB0109D" w14:textId="77777777" w:rsid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91" w:type="dxa"/>
            <w:vAlign w:val="center"/>
          </w:tcPr>
          <w:p w14:paraId="267A355F" w14:textId="77777777" w:rsid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DC0740" w14:paraId="1EB7D72B" w14:textId="77777777" w:rsidTr="0099751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717B1E30" w14:textId="77777777" w:rsidR="00DC0740" w:rsidRP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1842" w:type="dxa"/>
          </w:tcPr>
          <w:p w14:paraId="1B41FC25" w14:textId="77777777" w:rsidR="00DC0740" w:rsidRP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2835" w:type="dxa"/>
          </w:tcPr>
          <w:p w14:paraId="4D72CFB6" w14:textId="77777777" w:rsidR="00DC0740" w:rsidRPr="00DC0740" w:rsidRDefault="00DC0740" w:rsidP="00DC0740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1418" w:type="dxa"/>
            <w:vAlign w:val="center"/>
          </w:tcPr>
          <w:p w14:paraId="489762C4" w14:textId="77777777" w:rsidR="00DC0740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72B4D763" w14:textId="77777777" w:rsidR="00DC0740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59F30FEC" w14:textId="77777777" w:rsidTr="0065383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0DC65D2C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DF11E94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2ED314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6492C2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165F1D48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12296139" w14:textId="77777777" w:rsidTr="00032E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5CB6B67C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83A682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D97C5E9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9038B6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51DC7961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63B4750A" w14:textId="77777777" w:rsidTr="005768C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58837929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6CBEF3D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8A5CCBB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ABE60C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7CA5121A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32A31D7C" w14:textId="77777777" w:rsidTr="0069609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1CFAFBBE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986C35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97C1254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D821FE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199CE252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3CFC4499" w14:textId="77777777" w:rsidTr="00CD33A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36AEF2A4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09F5A30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C53D0C2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7C7CEB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10D10011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754979BF" w14:textId="77777777" w:rsidTr="00FB699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34E072CE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1A11EC8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D269F3F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B7FD65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6680C66F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74305536" w14:textId="77777777" w:rsidTr="00115EB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1ED08408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065F342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320857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76B184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088512D6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140A5004" w14:textId="77777777" w:rsidTr="00217E4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7D41DEAB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082F3E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0957BB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778497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0D265EAA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9751A" w14:paraId="546C0C5A" w14:textId="77777777" w:rsidTr="007250C9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6AAC5C07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15369AF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0A430E" w14:textId="77777777" w:rsidR="0099751A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BB39E4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25A8B672" w14:textId="77777777" w:rsidR="0099751A" w:rsidRPr="00DC0740" w:rsidRDefault="0099751A" w:rsidP="0099751A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5022C9D6" w14:textId="77777777" w:rsidR="0099751A" w:rsidRPr="00DC0740" w:rsidRDefault="00DC0740" w:rsidP="0099751A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 w:rsidRPr="00DC0740">
        <w:rPr>
          <w:rFonts w:hint="eastAsia"/>
          <w:sz w:val="22"/>
          <w:szCs w:val="22"/>
        </w:rPr>
        <w:t xml:space="preserve">　</w:t>
      </w:r>
      <w:r w:rsidR="0099751A" w:rsidRPr="00DC0740">
        <w:rPr>
          <w:sz w:val="22"/>
          <w:szCs w:val="22"/>
        </w:rPr>
        <w:t>(</w:t>
      </w:r>
      <w:r w:rsidR="0099751A" w:rsidRPr="00DC0740">
        <w:rPr>
          <w:rFonts w:hint="eastAsia"/>
          <w:sz w:val="22"/>
          <w:szCs w:val="22"/>
        </w:rPr>
        <w:t>注</w:t>
      </w:r>
      <w:r w:rsidR="0099751A" w:rsidRPr="00DC0740">
        <w:rPr>
          <w:sz w:val="22"/>
          <w:szCs w:val="22"/>
        </w:rPr>
        <w:t>)</w:t>
      </w:r>
      <w:r w:rsidR="0099751A">
        <w:rPr>
          <w:rFonts w:hint="eastAsia"/>
          <w:sz w:val="22"/>
          <w:szCs w:val="22"/>
        </w:rPr>
        <w:t xml:space="preserve">　</w:t>
      </w:r>
      <w:r w:rsidR="0099751A" w:rsidRPr="00DC0740">
        <w:rPr>
          <w:sz w:val="22"/>
          <w:szCs w:val="22"/>
        </w:rPr>
        <w:t>1</w:t>
      </w:r>
      <w:r w:rsidR="0099751A" w:rsidRPr="00DC0740">
        <w:rPr>
          <w:rFonts w:hint="eastAsia"/>
          <w:sz w:val="22"/>
          <w:szCs w:val="22"/>
        </w:rPr>
        <w:t xml:space="preserve">　経験年数に</w:t>
      </w:r>
      <w:r w:rsidR="0099751A" w:rsidRPr="00DC0740">
        <w:rPr>
          <w:sz w:val="22"/>
          <w:szCs w:val="22"/>
        </w:rPr>
        <w:t>1</w:t>
      </w:r>
      <w:r w:rsidR="0099751A" w:rsidRPr="00DC0740">
        <w:rPr>
          <w:rFonts w:hint="eastAsia"/>
          <w:sz w:val="22"/>
          <w:szCs w:val="22"/>
        </w:rPr>
        <w:t>月未満の端数がある場合は、これを切り捨てるものとする。</w:t>
      </w:r>
    </w:p>
    <w:p w14:paraId="61A5FB38" w14:textId="77777777" w:rsidR="00C465B7" w:rsidRDefault="0099751A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 w:rsidRPr="00DC074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C0740">
        <w:rPr>
          <w:rFonts w:hint="eastAsia"/>
          <w:sz w:val="22"/>
          <w:szCs w:val="22"/>
        </w:rPr>
        <w:t xml:space="preserve">　　</w:t>
      </w:r>
      <w:r w:rsidRPr="00DC0740"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欄内に書ききれないときは、適宜補助用紙を使用することができる。</w:t>
      </w:r>
    </w:p>
    <w:p w14:paraId="37A38370" w14:textId="77777777" w:rsidR="005367C8" w:rsidRPr="0067201F" w:rsidRDefault="005367C8" w:rsidP="005367C8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  <w:r w:rsidRPr="0067201F">
        <w:rPr>
          <w:rFonts w:cs="Times New Roman" w:hint="eastAsia"/>
          <w:sz w:val="20"/>
          <w:szCs w:val="20"/>
        </w:rPr>
        <w:lastRenderedPageBreak/>
        <w:t>第７号様式</w:t>
      </w:r>
    </w:p>
    <w:p w14:paraId="16F62F57" w14:textId="77777777" w:rsidR="005367C8" w:rsidRPr="00281511" w:rsidRDefault="00C64F88" w:rsidP="005367C8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令和</w:t>
      </w:r>
      <w:r w:rsidR="005367C8">
        <w:rPr>
          <w:rFonts w:cs="Times New Roman" w:hint="eastAsia"/>
          <w:sz w:val="22"/>
          <w:szCs w:val="22"/>
        </w:rPr>
        <w:t xml:space="preserve">　　</w:t>
      </w:r>
      <w:r w:rsidR="005367C8" w:rsidRPr="00281511">
        <w:rPr>
          <w:rFonts w:cs="Times New Roman" w:hint="eastAsia"/>
          <w:sz w:val="22"/>
          <w:szCs w:val="22"/>
        </w:rPr>
        <w:t xml:space="preserve">年　　月　　日　</w:t>
      </w:r>
    </w:p>
    <w:p w14:paraId="7D82D34D" w14:textId="77777777" w:rsidR="005367C8" w:rsidRDefault="005367C8" w:rsidP="005367C8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1EF121BE" w14:textId="77777777" w:rsidR="005367C8" w:rsidRPr="00281511" w:rsidRDefault="005367C8" w:rsidP="005367C8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5367C8">
        <w:rPr>
          <w:rFonts w:cs="Times New Roman" w:hint="eastAsia"/>
          <w:spacing w:val="55"/>
          <w:kern w:val="0"/>
          <w:sz w:val="22"/>
          <w:szCs w:val="22"/>
          <w:fitText w:val="1540" w:id="-508389886"/>
        </w:rPr>
        <w:t>喜多方市</w:t>
      </w:r>
      <w:r w:rsidRPr="005367C8">
        <w:rPr>
          <w:rFonts w:cs="Times New Roman" w:hint="eastAsia"/>
          <w:kern w:val="0"/>
          <w:sz w:val="22"/>
          <w:szCs w:val="22"/>
          <w:fitText w:val="1540" w:id="-508389886"/>
        </w:rPr>
        <w:t>長</w:t>
      </w:r>
      <w:r>
        <w:rPr>
          <w:rFonts w:cs="Times New Roman" w:hint="eastAsia"/>
          <w:sz w:val="22"/>
          <w:szCs w:val="22"/>
        </w:rPr>
        <w:t xml:space="preserve">　　様</w:t>
      </w:r>
    </w:p>
    <w:p w14:paraId="23A837BD" w14:textId="77777777" w:rsidR="005367C8" w:rsidRPr="00281511" w:rsidRDefault="005367C8" w:rsidP="005367C8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076F0C9B" w14:textId="77777777" w:rsidR="005367C8" w:rsidRDefault="005367C8" w:rsidP="005367C8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申請者住所</w:t>
      </w:r>
    </w:p>
    <w:p w14:paraId="4A433999" w14:textId="77777777" w:rsidR="005367C8" w:rsidRPr="00281511" w:rsidRDefault="005367C8" w:rsidP="005367C8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100591A1" w14:textId="2E02C33A" w:rsidR="005367C8" w:rsidRPr="00281511" w:rsidRDefault="00760804" w:rsidP="005367C8">
      <w:pPr>
        <w:wordWrap w:val="0"/>
        <w:overflowPunct w:val="0"/>
        <w:autoSpaceDE w:val="0"/>
        <w:autoSpaceDN w:val="0"/>
        <w:spacing w:before="120"/>
        <w:ind w:firstLineChars="2000" w:firstLine="420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9ACC2" wp14:editId="464DB417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0" t="0" r="0" b="0"/>
                <wp:wrapNone/>
                <wp:docPr id="4165619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4CF3E4" w14:textId="77777777" w:rsidR="005367C8" w:rsidRDefault="005367C8" w:rsidP="005367C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14:paraId="0535617A" w14:textId="77777777" w:rsidR="005367C8" w:rsidRDefault="005367C8" w:rsidP="005367C8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9ACC2" id="AutoShape 4" o:spid="_x0000_s1027" style="position:absolute;left:0;text-align:left;margin-left:258.6pt;margin-top:19.45pt;width:136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" strokecolor="white">
                <v:textbox inset=".46mm,.05mm,.46mm,.05mm">
                  <w:txbxContent>
                    <w:p w14:paraId="4A4CF3E4" w14:textId="77777777" w:rsidR="005367C8" w:rsidRDefault="005367C8" w:rsidP="005367C8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14:paraId="0535617A" w14:textId="77777777" w:rsidR="005367C8" w:rsidRDefault="005367C8" w:rsidP="005367C8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5367C8" w:rsidRPr="00281511">
        <w:rPr>
          <w:rFonts w:cs="Times New Roman" w:hint="eastAsia"/>
          <w:sz w:val="22"/>
          <w:szCs w:val="22"/>
        </w:rPr>
        <w:t xml:space="preserve">氏名　　　　　　　　</w:t>
      </w:r>
      <w:r w:rsidR="005367C8">
        <w:rPr>
          <w:rFonts w:cs="Times New Roman" w:hint="eastAsia"/>
          <w:sz w:val="22"/>
          <w:szCs w:val="22"/>
        </w:rPr>
        <w:t xml:space="preserve">　　　　　</w:t>
      </w:r>
      <w:r w:rsidR="005367C8" w:rsidRPr="00281511">
        <w:rPr>
          <w:rFonts w:cs="Times New Roman" w:hint="eastAsia"/>
          <w:sz w:val="22"/>
          <w:szCs w:val="22"/>
        </w:rPr>
        <w:t xml:space="preserve">　　印　</w:t>
      </w:r>
    </w:p>
    <w:p w14:paraId="40B0884F" w14:textId="633918DA" w:rsidR="005367C8" w:rsidRPr="00281511" w:rsidRDefault="00760804" w:rsidP="005367C8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54612" wp14:editId="2FBC3B3B">
                <wp:simplePos x="0" y="0"/>
                <wp:positionH relativeFrom="column">
                  <wp:posOffset>3110865</wp:posOffset>
                </wp:positionH>
                <wp:positionV relativeFrom="paragraph">
                  <wp:posOffset>100965</wp:posOffset>
                </wp:positionV>
                <wp:extent cx="2028825" cy="333375"/>
                <wp:effectExtent l="0" t="0" r="0" b="0"/>
                <wp:wrapNone/>
                <wp:docPr id="637323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44D5" id="AutoShape 5" o:spid="_x0000_s1026" type="#_x0000_t185" style="position:absolute;margin-left:244.95pt;margin-top:7.95pt;width:15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">
                <v:textbox inset="5.85pt,.7pt,5.85pt,.7pt"/>
              </v:shape>
            </w:pict>
          </mc:Fallback>
        </mc:AlternateContent>
      </w:r>
      <w:r w:rsidR="005367C8" w:rsidRPr="00281511">
        <w:rPr>
          <w:rFonts w:cs="Times New Roman" w:hint="eastAsia"/>
          <w:sz w:val="22"/>
          <w:szCs w:val="22"/>
        </w:rPr>
        <w:t xml:space="preserve">　</w:t>
      </w:r>
    </w:p>
    <w:p w14:paraId="4F6A08BA" w14:textId="77777777" w:rsidR="005367C8" w:rsidRPr="00DC0740" w:rsidRDefault="005367C8" w:rsidP="005367C8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31DDB318" w14:textId="77777777" w:rsidR="005367C8" w:rsidRPr="005367C8" w:rsidRDefault="005367C8" w:rsidP="005367C8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5367C8">
        <w:rPr>
          <w:rFonts w:ascii="ＭＳ ゴシック" w:eastAsia="ＭＳ ゴシック" w:hAnsi="ＭＳ ゴシック" w:hint="eastAsia"/>
          <w:kern w:val="0"/>
          <w:sz w:val="23"/>
          <w:szCs w:val="23"/>
          <w:fitText w:val="2760" w:id="-508389885"/>
        </w:rPr>
        <w:t>一般廃棄物処理業従事者届</w:t>
      </w:r>
      <w:r>
        <w:rPr>
          <w:rFonts w:ascii="ＭＳ ゴシック" w:eastAsia="ＭＳ ゴシック" w:hAnsi="ＭＳ ゴシック" w:hint="eastAsia"/>
          <w:kern w:val="0"/>
          <w:sz w:val="23"/>
          <w:szCs w:val="23"/>
        </w:rPr>
        <w:t>（し尿）</w:t>
      </w:r>
    </w:p>
    <w:p w14:paraId="212C6C4C" w14:textId="77777777" w:rsidR="005367C8" w:rsidRPr="00DC0740" w:rsidRDefault="005367C8" w:rsidP="005367C8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 w:rsidRPr="00DC0740">
        <w:rPr>
          <w:rFonts w:hint="eastAsia"/>
          <w:sz w:val="22"/>
          <w:szCs w:val="22"/>
        </w:rPr>
        <w:t xml:space="preserve">　喜多方市廃棄物の処理及び清掃に関する条例第</w:t>
      </w:r>
      <w:r w:rsidRPr="00DC0740">
        <w:rPr>
          <w:sz w:val="22"/>
          <w:szCs w:val="22"/>
        </w:rPr>
        <w:t>16</w:t>
      </w:r>
      <w:r w:rsidRPr="00DC0740">
        <w:rPr>
          <w:rFonts w:hint="eastAsia"/>
          <w:sz w:val="22"/>
          <w:szCs w:val="22"/>
        </w:rPr>
        <w:t>条の規定に基づき、一般廃棄物処理業</w:t>
      </w:r>
      <w:r w:rsidRPr="00DC0740">
        <w:rPr>
          <w:sz w:val="22"/>
          <w:szCs w:val="22"/>
        </w:rPr>
        <w:t>(</w:t>
      </w:r>
      <w:r w:rsidRPr="00DC0740">
        <w:rPr>
          <w:rFonts w:hint="eastAsia"/>
          <w:sz w:val="22"/>
          <w:szCs w:val="22"/>
        </w:rPr>
        <w:t>し尿浄化槽清掃業</w:t>
      </w:r>
      <w:r w:rsidRPr="00DC0740">
        <w:rPr>
          <w:sz w:val="22"/>
          <w:szCs w:val="22"/>
        </w:rPr>
        <w:t>)</w:t>
      </w:r>
      <w:r w:rsidRPr="00DC0740">
        <w:rPr>
          <w:rFonts w:hint="eastAsia"/>
          <w:sz w:val="22"/>
          <w:szCs w:val="22"/>
        </w:rPr>
        <w:t>に従事する者を下記のとおり届け出ます。</w:t>
      </w:r>
    </w:p>
    <w:p w14:paraId="40436B83" w14:textId="77777777" w:rsidR="005367C8" w:rsidRDefault="005367C8" w:rsidP="005367C8">
      <w:pPr>
        <w:overflowPunct w:val="0"/>
        <w:autoSpaceDE w:val="0"/>
        <w:autoSpaceDN w:val="0"/>
        <w:spacing w:before="120"/>
        <w:jc w:val="center"/>
        <w:rPr>
          <w:sz w:val="22"/>
          <w:szCs w:val="22"/>
        </w:rPr>
      </w:pPr>
    </w:p>
    <w:p w14:paraId="75805A80" w14:textId="77777777" w:rsidR="005367C8" w:rsidRDefault="005367C8" w:rsidP="005367C8">
      <w:pPr>
        <w:pStyle w:val="a5"/>
      </w:pPr>
      <w:r w:rsidRPr="00DC0740">
        <w:rPr>
          <w:rFonts w:hint="eastAsia"/>
        </w:rPr>
        <w:t>記</w:t>
      </w:r>
    </w:p>
    <w:p w14:paraId="581CDF81" w14:textId="77777777" w:rsidR="005367C8" w:rsidRDefault="005367C8" w:rsidP="005367C8"/>
    <w:tbl>
      <w:tblPr>
        <w:tblW w:w="84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842"/>
        <w:gridCol w:w="2835"/>
        <w:gridCol w:w="1418"/>
        <w:gridCol w:w="1591"/>
      </w:tblGrid>
      <w:tr w:rsidR="005367C8" w14:paraId="01D57A43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  <w:vAlign w:val="center"/>
          </w:tcPr>
          <w:p w14:paraId="66B72D34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2" w:type="dxa"/>
            <w:vAlign w:val="center"/>
          </w:tcPr>
          <w:p w14:paraId="1C4E1FD3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7C27A5C2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1418" w:type="dxa"/>
            <w:vAlign w:val="center"/>
          </w:tcPr>
          <w:p w14:paraId="180F07F4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91" w:type="dxa"/>
            <w:vAlign w:val="center"/>
          </w:tcPr>
          <w:p w14:paraId="13B0D484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5367C8" w14:paraId="789A4D85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75C0198E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1842" w:type="dxa"/>
          </w:tcPr>
          <w:p w14:paraId="65A145C9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2835" w:type="dxa"/>
          </w:tcPr>
          <w:p w14:paraId="76FF21D5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1418" w:type="dxa"/>
            <w:vAlign w:val="center"/>
          </w:tcPr>
          <w:p w14:paraId="34C1E536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0D8313C6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73748E71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529CE92B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A9E837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3E7EC3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91F78C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73D2A799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309DC8D6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59897A9D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31B2BA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A24D4F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7C8AF9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44EC1992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03879364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302E9408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F1CC07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2CE935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FB66BA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10A0CA8F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69302B17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032E02BA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2B512C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3D5AFEB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CABE48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67F2D05B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3927A8F4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77F2111B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C872D66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8E56DD0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B26A2D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2BA0213B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2DE8A21E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41896E49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058B199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A21491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FC04A5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104B2575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5FC3C61A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50A01D9B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9CB2CE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B844719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A8881D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087A8818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66B1A60B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7493B4ED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90CE00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BB10B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039AB6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0152F5F0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5367C8" w14:paraId="1D0557B9" w14:textId="77777777" w:rsidTr="00C400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04" w:type="dxa"/>
          </w:tcPr>
          <w:p w14:paraId="483BD421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A45DD04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53CB2EE" w14:textId="77777777" w:rsidR="005367C8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A90B16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1" w:type="dxa"/>
            <w:vAlign w:val="center"/>
          </w:tcPr>
          <w:p w14:paraId="041B0E6E" w14:textId="77777777" w:rsidR="005367C8" w:rsidRPr="00DC0740" w:rsidRDefault="005367C8" w:rsidP="00C400C4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71030BCD" w14:textId="77777777" w:rsidR="005367C8" w:rsidRPr="00DC0740" w:rsidRDefault="005367C8" w:rsidP="005367C8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 w:rsidRPr="00DC0740">
        <w:rPr>
          <w:rFonts w:hint="eastAsia"/>
          <w:sz w:val="22"/>
          <w:szCs w:val="22"/>
        </w:rPr>
        <w:t xml:space="preserve">　</w:t>
      </w:r>
      <w:r w:rsidRPr="00DC0740">
        <w:rPr>
          <w:sz w:val="22"/>
          <w:szCs w:val="22"/>
        </w:rPr>
        <w:t>(</w:t>
      </w:r>
      <w:r w:rsidRPr="00DC0740">
        <w:rPr>
          <w:rFonts w:hint="eastAsia"/>
          <w:sz w:val="22"/>
          <w:szCs w:val="22"/>
        </w:rPr>
        <w:t>注</w:t>
      </w:r>
      <w:r w:rsidRPr="00DC0740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  <w:r w:rsidRPr="00DC0740">
        <w:rPr>
          <w:sz w:val="22"/>
          <w:szCs w:val="22"/>
        </w:rPr>
        <w:t>1</w:t>
      </w:r>
      <w:r w:rsidRPr="00DC0740">
        <w:rPr>
          <w:rFonts w:hint="eastAsia"/>
          <w:sz w:val="22"/>
          <w:szCs w:val="22"/>
        </w:rPr>
        <w:t xml:space="preserve">　経験年数に</w:t>
      </w:r>
      <w:r w:rsidRPr="00DC0740">
        <w:rPr>
          <w:sz w:val="22"/>
          <w:szCs w:val="22"/>
        </w:rPr>
        <w:t>1</w:t>
      </w:r>
      <w:r w:rsidRPr="00DC0740">
        <w:rPr>
          <w:rFonts w:hint="eastAsia"/>
          <w:sz w:val="22"/>
          <w:szCs w:val="22"/>
        </w:rPr>
        <w:t>月未満の端数がある場合は、これを切り捨てるものとする。</w:t>
      </w:r>
    </w:p>
    <w:p w14:paraId="1CE8AF23" w14:textId="77777777" w:rsidR="005367C8" w:rsidRPr="005367C8" w:rsidRDefault="005367C8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 w:rsidRPr="00DC074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C0740">
        <w:rPr>
          <w:rFonts w:hint="eastAsia"/>
          <w:sz w:val="22"/>
          <w:szCs w:val="22"/>
        </w:rPr>
        <w:t xml:space="preserve">　　</w:t>
      </w:r>
      <w:r w:rsidRPr="00DC0740"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欄内に書ききれないときは、適宜補助用紙を使用することができる。</w:t>
      </w:r>
    </w:p>
    <w:sectPr w:rsidR="005367C8" w:rsidRPr="005367C8" w:rsidSect="0067201F">
      <w:pgSz w:w="11907" w:h="16839" w:code="9"/>
      <w:pgMar w:top="1134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D8F1" w14:textId="77777777" w:rsidR="00D602B1" w:rsidRDefault="00D602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DD3DEB" w14:textId="77777777" w:rsidR="00D602B1" w:rsidRDefault="00D602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3983" w14:textId="77777777" w:rsidR="00D602B1" w:rsidRDefault="00D602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7D0217" w14:textId="77777777" w:rsidR="00D602B1" w:rsidRDefault="00D602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B8A"/>
    <w:multiLevelType w:val="hybridMultilevel"/>
    <w:tmpl w:val="FFFFFFFF"/>
    <w:lvl w:ilvl="0" w:tplc="84623114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25F0704"/>
    <w:multiLevelType w:val="hybridMultilevel"/>
    <w:tmpl w:val="FFFFFFFF"/>
    <w:lvl w:ilvl="0" w:tplc="03AE7DD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105827"/>
    <w:multiLevelType w:val="hybridMultilevel"/>
    <w:tmpl w:val="FFFFFFFF"/>
    <w:lvl w:ilvl="0" w:tplc="8F149A7C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E2A662A"/>
    <w:multiLevelType w:val="hybridMultilevel"/>
    <w:tmpl w:val="FFFFFFFF"/>
    <w:lvl w:ilvl="0" w:tplc="37C6FAF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6447677">
    <w:abstractNumId w:val="1"/>
  </w:num>
  <w:num w:numId="2" w16cid:durableId="493953476">
    <w:abstractNumId w:val="2"/>
  </w:num>
  <w:num w:numId="3" w16cid:durableId="66080966">
    <w:abstractNumId w:val="0"/>
  </w:num>
  <w:num w:numId="4" w16cid:durableId="212036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B7"/>
    <w:rsid w:val="00032E93"/>
    <w:rsid w:val="00034A56"/>
    <w:rsid w:val="000413E3"/>
    <w:rsid w:val="00066392"/>
    <w:rsid w:val="0007469A"/>
    <w:rsid w:val="000D5503"/>
    <w:rsid w:val="00115EBE"/>
    <w:rsid w:val="00217E48"/>
    <w:rsid w:val="00243292"/>
    <w:rsid w:val="00281511"/>
    <w:rsid w:val="003E40BB"/>
    <w:rsid w:val="005367C8"/>
    <w:rsid w:val="005768C6"/>
    <w:rsid w:val="005C618C"/>
    <w:rsid w:val="00653838"/>
    <w:rsid w:val="0067201F"/>
    <w:rsid w:val="0069609A"/>
    <w:rsid w:val="007250C9"/>
    <w:rsid w:val="00760804"/>
    <w:rsid w:val="008248B1"/>
    <w:rsid w:val="008648B4"/>
    <w:rsid w:val="008733F7"/>
    <w:rsid w:val="0099751A"/>
    <w:rsid w:val="00A64BD6"/>
    <w:rsid w:val="00BD04FA"/>
    <w:rsid w:val="00C15E26"/>
    <w:rsid w:val="00C400C4"/>
    <w:rsid w:val="00C465B7"/>
    <w:rsid w:val="00C64F88"/>
    <w:rsid w:val="00CD33AC"/>
    <w:rsid w:val="00D602B1"/>
    <w:rsid w:val="00DC0740"/>
    <w:rsid w:val="00EF7B3F"/>
    <w:rsid w:val="00F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2DFDB2C2"/>
  <w14:defaultImageDpi w14:val="0"/>
  <w15:docId w15:val="{BF5CCD4F-44C7-47FD-B204-E4F57A15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D04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D04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五十嵐 新</cp:lastModifiedBy>
  <cp:revision>2</cp:revision>
  <cp:lastPrinted>2020-01-26T23:35:00Z</cp:lastPrinted>
  <dcterms:created xsi:type="dcterms:W3CDTF">2026-01-22T01:23:00Z</dcterms:created>
  <dcterms:modified xsi:type="dcterms:W3CDTF">2026-01-22T01:23:00Z</dcterms:modified>
</cp:coreProperties>
</file>