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FFDB" w14:textId="7E3B1AA0" w:rsidR="00DD0150" w:rsidRPr="00DD0150" w:rsidRDefault="00924544" w:rsidP="00DD0150">
      <w:pPr>
        <w:wordWrap w:val="0"/>
        <w:overflowPunct w:val="0"/>
        <w:autoSpaceDE w:val="0"/>
        <w:autoSpaceDN w:val="0"/>
        <w:spacing w:before="120"/>
        <w:ind w:right="880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47426" wp14:editId="0DB54595">
                <wp:simplePos x="0" y="0"/>
                <wp:positionH relativeFrom="column">
                  <wp:posOffset>2053590</wp:posOffset>
                </wp:positionH>
                <wp:positionV relativeFrom="paragraph">
                  <wp:posOffset>-310515</wp:posOffset>
                </wp:positionV>
                <wp:extent cx="1685925" cy="495300"/>
                <wp:effectExtent l="0" t="0" r="0" b="0"/>
                <wp:wrapNone/>
                <wp:docPr id="100312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09CD5" w14:textId="77777777" w:rsidR="00866862" w:rsidRPr="00866862" w:rsidRDefault="00866862" w:rsidP="0086686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866862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記載例</w:t>
                            </w:r>
                            <w:r w:rsidR="00060CB2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（一廃）</w:t>
                            </w:r>
                          </w:p>
                        </w:txbxContent>
                      </wps:txbx>
                      <wps:bodyPr rot="0" vert="horz" wrap="square" lIns="74295" tIns="63000" rIns="74295" bIns="63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474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7pt;margin-top:-24.45pt;width:132.7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">
                <v:textbox inset="5.85pt,1.75mm,5.85pt,1.75mm">
                  <w:txbxContent>
                    <w:p w14:paraId="72009CD5" w14:textId="77777777" w:rsidR="00866862" w:rsidRPr="00866862" w:rsidRDefault="00866862" w:rsidP="0086686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866862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記載例</w:t>
                      </w:r>
                      <w:r w:rsidR="00060CB2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（一廃）</w:t>
                      </w:r>
                    </w:p>
                  </w:txbxContent>
                </v:textbox>
              </v:shape>
            </w:pict>
          </mc:Fallback>
        </mc:AlternateContent>
      </w:r>
      <w:r w:rsidR="00DD0150" w:rsidRPr="00DD0150">
        <w:rPr>
          <w:rFonts w:cs="Times New Roman" w:hint="eastAsia"/>
          <w:sz w:val="20"/>
          <w:szCs w:val="20"/>
        </w:rPr>
        <w:t>第３号様式</w:t>
      </w:r>
    </w:p>
    <w:p w14:paraId="4001452F" w14:textId="77777777" w:rsidR="00DD0150" w:rsidRDefault="00DD0150" w:rsidP="00DD0150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</w:p>
    <w:p w14:paraId="0BC7E0A3" w14:textId="0BCA8602" w:rsidR="00281511" w:rsidRPr="00281511" w:rsidRDefault="00522E45" w:rsidP="00DD0150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令和</w:t>
      </w:r>
      <w:r w:rsidR="00924544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 xml:space="preserve">　　　</w:t>
      </w:r>
      <w:r w:rsidR="00281511" w:rsidRPr="00281511">
        <w:rPr>
          <w:rFonts w:cs="Times New Roman" w:hint="eastAsia"/>
          <w:sz w:val="22"/>
          <w:szCs w:val="22"/>
        </w:rPr>
        <w:t xml:space="preserve">年　</w:t>
      </w:r>
      <w:r w:rsidR="00924544">
        <w:rPr>
          <w:rFonts w:ascii="HG創英角ｺﾞｼｯｸUB" w:eastAsia="HG創英角ｺﾞｼｯｸUB" w:hAnsi="HG創英角ｺﾞｼｯｸUB" w:cs="Times New Roman" w:hint="eastAsia"/>
          <w:sz w:val="22"/>
          <w:szCs w:val="22"/>
        </w:rPr>
        <w:t xml:space="preserve">　</w:t>
      </w:r>
      <w:r w:rsidR="00281511" w:rsidRPr="00281511">
        <w:rPr>
          <w:rFonts w:cs="Times New Roman" w:hint="eastAsia"/>
          <w:sz w:val="22"/>
          <w:szCs w:val="22"/>
        </w:rPr>
        <w:t>月</w:t>
      </w:r>
      <w:r w:rsidR="00590038">
        <w:rPr>
          <w:rFonts w:cs="Times New Roman" w:hint="eastAsia"/>
          <w:sz w:val="22"/>
          <w:szCs w:val="22"/>
        </w:rPr>
        <w:t xml:space="preserve">　</w:t>
      </w:r>
      <w:r w:rsidR="00281511" w:rsidRPr="00281511">
        <w:rPr>
          <w:rFonts w:cs="Times New Roman" w:hint="eastAsia"/>
          <w:sz w:val="22"/>
          <w:szCs w:val="22"/>
        </w:rPr>
        <w:t xml:space="preserve">日　</w:t>
      </w:r>
    </w:p>
    <w:p w14:paraId="0E018869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6BDAEAA6" w14:textId="77777777" w:rsidR="00281511" w:rsidRPr="00281511" w:rsidRDefault="00281511" w:rsidP="00F61D7A">
      <w:pPr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</w:t>
      </w:r>
      <w:r w:rsidRPr="00F61D7A">
        <w:rPr>
          <w:rFonts w:cs="Times New Roman" w:hint="eastAsia"/>
          <w:spacing w:val="55"/>
          <w:kern w:val="0"/>
          <w:sz w:val="22"/>
          <w:szCs w:val="22"/>
          <w:fitText w:val="1540" w:id="-508390400"/>
        </w:rPr>
        <w:t>喜多方市</w:t>
      </w:r>
      <w:r w:rsidRPr="00F61D7A">
        <w:rPr>
          <w:rFonts w:cs="Times New Roman" w:hint="eastAsia"/>
          <w:kern w:val="0"/>
          <w:sz w:val="22"/>
          <w:szCs w:val="22"/>
          <w:fitText w:val="1540" w:id="-508390400"/>
        </w:rPr>
        <w:t>長</w:t>
      </w:r>
      <w:r w:rsidR="00F61D7A">
        <w:rPr>
          <w:rFonts w:cs="Times New Roman" w:hint="eastAsia"/>
          <w:kern w:val="0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>様</w:t>
      </w:r>
    </w:p>
    <w:p w14:paraId="4868DF96" w14:textId="77777777" w:rsidR="00281511" w:rsidRPr="00866862" w:rsidRDefault="00281511" w:rsidP="00281511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ascii="HGP創英角ｺﾞｼｯｸUB" w:eastAsia="HGP創英角ｺﾞｼｯｸUB" w:hAnsi="HGP創英角ｺﾞｼｯｸUB"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>申請者住所</w:t>
      </w:r>
      <w:r w:rsidR="00866862">
        <w:rPr>
          <w:rFonts w:cs="Times New Roman" w:hint="eastAsia"/>
          <w:sz w:val="22"/>
          <w:szCs w:val="22"/>
        </w:rPr>
        <w:t xml:space="preserve">　</w:t>
      </w:r>
      <w:r w:rsidR="00866862"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喜多方市×××△△△１１１</w:t>
      </w:r>
    </w:p>
    <w:p w14:paraId="7A564BF0" w14:textId="3DBAD1AF" w:rsidR="00281511" w:rsidRPr="00281511" w:rsidRDefault="00924544" w:rsidP="00281511">
      <w:pPr>
        <w:wordWrap w:val="0"/>
        <w:overflowPunct w:val="0"/>
        <w:autoSpaceDE w:val="0"/>
        <w:autoSpaceDN w:val="0"/>
        <w:spacing w:before="120"/>
        <w:ind w:firstLineChars="1600" w:firstLine="336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89C89" wp14:editId="108AF3E2">
                <wp:simplePos x="0" y="0"/>
                <wp:positionH relativeFrom="column">
                  <wp:posOffset>4758690</wp:posOffset>
                </wp:positionH>
                <wp:positionV relativeFrom="paragraph">
                  <wp:posOffset>269875</wp:posOffset>
                </wp:positionV>
                <wp:extent cx="390525" cy="417830"/>
                <wp:effectExtent l="0" t="0" r="0" b="0"/>
                <wp:wrapNone/>
                <wp:docPr id="67076634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17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2BAE6" id="AutoShape 3" o:spid="_x0000_s1026" style="position:absolute;margin-left:374.7pt;margin-top:21.25pt;width:30.75pt;height:3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" strokeweight="1.25pt">
                <v:fill opacity="0"/>
                <v:textbox inset="5.85pt,.7pt,5.85pt,.7pt"/>
              </v:roundrect>
            </w:pict>
          </mc:Fallback>
        </mc:AlternateContent>
      </w:r>
      <w:r w:rsidR="00281511" w:rsidRPr="00281511">
        <w:rPr>
          <w:rFonts w:cs="Times New Roman" w:hint="eastAsia"/>
          <w:sz w:val="22"/>
          <w:szCs w:val="22"/>
        </w:rPr>
        <w:t xml:space="preserve">　　　　　　　　　　　</w:t>
      </w:r>
    </w:p>
    <w:p w14:paraId="5BAC3D35" w14:textId="48E14739" w:rsidR="00281511" w:rsidRPr="00866862" w:rsidRDefault="00924544" w:rsidP="00866862">
      <w:pPr>
        <w:wordWrap w:val="0"/>
        <w:overflowPunct w:val="0"/>
        <w:autoSpaceDE w:val="0"/>
        <w:autoSpaceDN w:val="0"/>
        <w:spacing w:before="120"/>
        <w:ind w:firstLineChars="2000" w:firstLine="420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A1F98" wp14:editId="01879163">
                <wp:simplePos x="0" y="0"/>
                <wp:positionH relativeFrom="column">
                  <wp:posOffset>3284220</wp:posOffset>
                </wp:positionH>
                <wp:positionV relativeFrom="paragraph">
                  <wp:posOffset>247015</wp:posOffset>
                </wp:positionV>
                <wp:extent cx="1733550" cy="619125"/>
                <wp:effectExtent l="0" t="0" r="0" b="0"/>
                <wp:wrapNone/>
                <wp:docPr id="9194211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0B6027" w14:textId="77777777" w:rsidR="00281511" w:rsidRDefault="00281511" w:rsidP="00281511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12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法人にあっては、主な事務所の</w:t>
                            </w:r>
                          </w:p>
                          <w:p w14:paraId="7274A350" w14:textId="77777777" w:rsidR="00281511" w:rsidRDefault="00281511" w:rsidP="00281511"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CA1F98" id="AutoShape 4" o:spid="_x0000_s1027" style="position:absolute;left:0;text-align:left;margin-left:258.6pt;margin-top:19.45pt;width:136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" strokecolor="white [3212]">
                <v:textbox inset=".46mm,.05mm,.46mm,.05mm">
                  <w:txbxContent>
                    <w:p w14:paraId="7F0B6027" w14:textId="77777777" w:rsidR="00281511" w:rsidRDefault="00281511" w:rsidP="00281511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12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法人にあっては、主な事務所の</w:t>
                      </w:r>
                    </w:p>
                    <w:p w14:paraId="7274A350" w14:textId="77777777" w:rsidR="00281511" w:rsidRDefault="00281511" w:rsidP="00281511"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所在地、名称及び代表者氏名</w:t>
                      </w:r>
                    </w:p>
                  </w:txbxContent>
                </v:textbox>
              </v:roundrect>
            </w:pict>
          </mc:Fallback>
        </mc:AlternateContent>
      </w:r>
      <w:r w:rsidR="00281511" w:rsidRPr="00281511">
        <w:rPr>
          <w:rFonts w:cs="Times New Roman" w:hint="eastAsia"/>
          <w:sz w:val="22"/>
          <w:szCs w:val="22"/>
        </w:rPr>
        <w:t>氏名</w:t>
      </w:r>
      <w:r w:rsidR="00866862">
        <w:rPr>
          <w:rFonts w:cs="Times New Roman" w:hint="eastAsia"/>
          <w:sz w:val="22"/>
          <w:szCs w:val="22"/>
        </w:rPr>
        <w:t xml:space="preserve">　</w:t>
      </w:r>
      <w:r w:rsidR="00060CB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（有）△△</w:t>
      </w:r>
      <w:r w:rsidR="00866862"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 xml:space="preserve">環境　</w:t>
      </w:r>
      <w:r w:rsidR="00060CB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 xml:space="preserve">　</w:t>
      </w:r>
      <w:r w:rsidR="00866862"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環境一郎</w:t>
      </w:r>
      <w:r w:rsidR="00281511" w:rsidRPr="00281511">
        <w:rPr>
          <w:rFonts w:cs="Times New Roman" w:hint="eastAsia"/>
          <w:sz w:val="22"/>
          <w:szCs w:val="22"/>
        </w:rPr>
        <w:t xml:space="preserve">　</w:t>
      </w:r>
      <w:r w:rsidR="00866862">
        <w:rPr>
          <w:rFonts w:cs="Times New Roman" w:hint="eastAsia"/>
          <w:sz w:val="22"/>
          <w:szCs w:val="22"/>
        </w:rPr>
        <w:t>印</w:t>
      </w:r>
    </w:p>
    <w:p w14:paraId="79B50061" w14:textId="234548DB" w:rsidR="00281511" w:rsidRDefault="00924544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ACC4E" wp14:editId="516177FF">
                <wp:simplePos x="0" y="0"/>
                <wp:positionH relativeFrom="column">
                  <wp:posOffset>3139440</wp:posOffset>
                </wp:positionH>
                <wp:positionV relativeFrom="paragraph">
                  <wp:posOffset>154940</wp:posOffset>
                </wp:positionV>
                <wp:extent cx="2028825" cy="333375"/>
                <wp:effectExtent l="0" t="0" r="0" b="0"/>
                <wp:wrapNone/>
                <wp:docPr id="60757446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E8B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margin-left:247.2pt;margin-top:12.2pt;width:159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">
                <v:textbox inset="5.85pt,.7pt,5.85pt,.7pt"/>
              </v:shape>
            </w:pict>
          </mc:Fallback>
        </mc:AlternateContent>
      </w:r>
    </w:p>
    <w:p w14:paraId="2FDC792F" w14:textId="77777777" w:rsidR="00866862" w:rsidRDefault="00866862" w:rsidP="00281511">
      <w:pPr>
        <w:overflowPunct w:val="0"/>
        <w:autoSpaceDE w:val="0"/>
        <w:autoSpaceDN w:val="0"/>
        <w:spacing w:before="120"/>
        <w:jc w:val="center"/>
        <w:rPr>
          <w:rFonts w:ascii="ＭＳ ゴシック" w:eastAsia="ＭＳ ゴシック" w:hAnsi="ＭＳ ゴシック" w:cs="Times New Roman"/>
          <w:kern w:val="0"/>
          <w:sz w:val="23"/>
          <w:szCs w:val="23"/>
        </w:rPr>
      </w:pPr>
    </w:p>
    <w:p w14:paraId="3821C1F0" w14:textId="77777777" w:rsidR="00281511" w:rsidRPr="00F61D7A" w:rsidRDefault="00481EF6" w:rsidP="00281511">
      <w:pPr>
        <w:overflowPunct w:val="0"/>
        <w:autoSpaceDE w:val="0"/>
        <w:autoSpaceDN w:val="0"/>
        <w:spacing w:before="120"/>
        <w:jc w:val="center"/>
        <w:rPr>
          <w:rFonts w:ascii="ＭＳ ゴシック" w:eastAsia="ＭＳ ゴシック" w:hAnsi="ＭＳ ゴシック" w:cs="Times New Roman"/>
          <w:sz w:val="23"/>
          <w:szCs w:val="23"/>
        </w:rPr>
      </w:pPr>
      <w:r w:rsidRPr="00481EF6">
        <w:rPr>
          <w:rFonts w:ascii="ＭＳ ゴシック" w:eastAsia="ＭＳ ゴシック" w:hAnsi="ＭＳ ゴシック" w:cs="Times New Roman" w:hint="eastAsia"/>
          <w:spacing w:val="61"/>
          <w:kern w:val="0"/>
          <w:sz w:val="23"/>
          <w:szCs w:val="23"/>
          <w:fitText w:val="5520" w:id="-508390399"/>
        </w:rPr>
        <w:t>一般</w:t>
      </w:r>
      <w:r w:rsidR="00281511" w:rsidRPr="00481EF6">
        <w:rPr>
          <w:rFonts w:ascii="ＭＳ ゴシック" w:eastAsia="ＭＳ ゴシック" w:hAnsi="ＭＳ ゴシック" w:cs="Times New Roman" w:hint="eastAsia"/>
          <w:spacing w:val="61"/>
          <w:kern w:val="0"/>
          <w:sz w:val="23"/>
          <w:szCs w:val="23"/>
          <w:fitText w:val="5520" w:id="-508390399"/>
        </w:rPr>
        <w:t>廃棄物処理業</w:t>
      </w:r>
      <w:r w:rsidR="00281511" w:rsidRPr="00481EF6">
        <w:rPr>
          <w:rFonts w:ascii="ＭＳ ゴシック" w:eastAsia="ＭＳ ゴシック" w:hAnsi="ＭＳ ゴシック" w:cs="Times New Roman"/>
          <w:spacing w:val="61"/>
          <w:kern w:val="0"/>
          <w:sz w:val="23"/>
          <w:szCs w:val="23"/>
          <w:fitText w:val="5520" w:id="-508390399"/>
        </w:rPr>
        <w:t>(</w:t>
      </w:r>
      <w:r w:rsidR="00281511" w:rsidRPr="00481EF6">
        <w:rPr>
          <w:rFonts w:ascii="ＭＳ ゴシック" w:eastAsia="ＭＳ ゴシック" w:hAnsi="ＭＳ ゴシック" w:cs="Times New Roman" w:hint="eastAsia"/>
          <w:spacing w:val="61"/>
          <w:kern w:val="0"/>
          <w:sz w:val="23"/>
          <w:szCs w:val="23"/>
          <w:fitText w:val="5520" w:id="-508390399"/>
        </w:rPr>
        <w:t>変更</w:t>
      </w:r>
      <w:r w:rsidR="00281511" w:rsidRPr="00481EF6">
        <w:rPr>
          <w:rFonts w:ascii="ＭＳ ゴシック" w:eastAsia="ＭＳ ゴシック" w:hAnsi="ＭＳ ゴシック" w:cs="Times New Roman"/>
          <w:spacing w:val="61"/>
          <w:kern w:val="0"/>
          <w:sz w:val="23"/>
          <w:szCs w:val="23"/>
          <w:fitText w:val="5520" w:id="-508390399"/>
        </w:rPr>
        <w:t>)</w:t>
      </w:r>
      <w:r w:rsidR="00281511" w:rsidRPr="00481EF6">
        <w:rPr>
          <w:rFonts w:ascii="ＭＳ ゴシック" w:eastAsia="ＭＳ ゴシック" w:hAnsi="ＭＳ ゴシック" w:cs="Times New Roman" w:hint="eastAsia"/>
          <w:spacing w:val="61"/>
          <w:kern w:val="0"/>
          <w:sz w:val="23"/>
          <w:szCs w:val="23"/>
          <w:fitText w:val="5520" w:id="-508390399"/>
        </w:rPr>
        <w:t>許可申請</w:t>
      </w:r>
      <w:r w:rsidR="00281511" w:rsidRPr="00481EF6">
        <w:rPr>
          <w:rFonts w:ascii="ＭＳ ゴシック" w:eastAsia="ＭＳ ゴシック" w:hAnsi="ＭＳ ゴシック" w:cs="Times New Roman" w:hint="eastAsia"/>
          <w:spacing w:val="5"/>
          <w:kern w:val="0"/>
          <w:sz w:val="23"/>
          <w:szCs w:val="23"/>
          <w:fitText w:val="5520" w:id="-508390399"/>
        </w:rPr>
        <w:t>書</w:t>
      </w:r>
    </w:p>
    <w:p w14:paraId="0219E111" w14:textId="77777777" w:rsidR="00281511" w:rsidRDefault="00281511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喜多方市廃棄物の処理及び清掃に関する条例第</w:t>
      </w:r>
      <w:r>
        <w:rPr>
          <w:rFonts w:cs="Times New Roman" w:hint="eastAsia"/>
          <w:sz w:val="22"/>
          <w:szCs w:val="22"/>
        </w:rPr>
        <w:t>１３</w:t>
      </w:r>
      <w:r w:rsidRPr="00281511">
        <w:rPr>
          <w:rFonts w:cs="Times New Roman" w:hint="eastAsia"/>
          <w:sz w:val="22"/>
          <w:szCs w:val="22"/>
        </w:rPr>
        <w:t>条の規定により、一般廃棄物処理業の許可を受けたく、次のとおり申請いたします。</w:t>
      </w:r>
    </w:p>
    <w:p w14:paraId="35DC0A97" w14:textId="77777777" w:rsidR="00067AC0" w:rsidRPr="00281511" w:rsidRDefault="00067AC0" w:rsidP="00281511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558F0C49" w14:textId="77777777" w:rsidR="00067AC0" w:rsidRDefault="00281511" w:rsidP="00067AC0">
      <w:pPr>
        <w:pStyle w:val="a7"/>
      </w:pPr>
      <w:r w:rsidRPr="00281511">
        <w:rPr>
          <w:rFonts w:hint="eastAsia"/>
        </w:rPr>
        <w:t>記</w:t>
      </w:r>
    </w:p>
    <w:p w14:paraId="6BD73DA9" w14:textId="77777777" w:rsidR="00067AC0" w:rsidRPr="00281511" w:rsidRDefault="00067AC0" w:rsidP="00067AC0"/>
    <w:p w14:paraId="3B6560E0" w14:textId="77777777" w:rsidR="00866862" w:rsidRDefault="00281511" w:rsidP="00866862">
      <w:r>
        <w:rPr>
          <w:rFonts w:hint="eastAsia"/>
        </w:rPr>
        <w:t>１</w:t>
      </w:r>
      <w:r w:rsidRPr="00281511">
        <w:rPr>
          <w:rFonts w:hint="eastAsia"/>
        </w:rPr>
        <w:t xml:space="preserve">　住所、氏名及び生年月日</w:t>
      </w:r>
      <w:r w:rsidRPr="00281511">
        <w:t>(</w:t>
      </w:r>
      <w:r w:rsidRPr="00281511">
        <w:rPr>
          <w:rFonts w:hint="eastAsia"/>
        </w:rPr>
        <w:t>法人にあっては、その名称及び主たる事務所の所在地並びに代表者住所氏名。この場合においては、定款の写しを添付のこと。</w:t>
      </w:r>
      <w:r w:rsidRPr="00281511">
        <w:t>)</w:t>
      </w:r>
    </w:p>
    <w:p w14:paraId="3B423B2E" w14:textId="77777777" w:rsidR="00866862" w:rsidRDefault="00866862" w:rsidP="00321373">
      <w:pPr>
        <w:ind w:firstLineChars="200" w:firstLine="420"/>
      </w:pPr>
      <w:r w:rsidRPr="00866862">
        <w:rPr>
          <w:rFonts w:ascii="HGP創英角ｺﾞｼｯｸUB" w:eastAsia="HGP創英角ｺﾞｼｯｸUB" w:hAnsi="HGP創英角ｺﾞｼｯｸUB" w:hint="eastAsia"/>
        </w:rPr>
        <w:t>名称　有限会社</w:t>
      </w:r>
      <w:r w:rsidR="00060CB2">
        <w:rPr>
          <w:rFonts w:ascii="HGP創英角ｺﾞｼｯｸUB" w:eastAsia="HGP創英角ｺﾞｼｯｸUB" w:hAnsi="HGP創英角ｺﾞｼｯｸUB" w:hint="eastAsia"/>
        </w:rPr>
        <w:t>△△</w:t>
      </w:r>
      <w:r w:rsidRPr="00866862">
        <w:rPr>
          <w:rFonts w:ascii="HGP創英角ｺﾞｼｯｸUB" w:eastAsia="HGP創英角ｺﾞｼｯｸUB" w:hAnsi="HGP創英角ｺﾞｼｯｸUB" w:hint="eastAsia"/>
        </w:rPr>
        <w:t xml:space="preserve">環境　事務所の所在地　</w:t>
      </w:r>
      <w:r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喜多方市×××△△△１１１</w:t>
      </w:r>
    </w:p>
    <w:p w14:paraId="76E52A53" w14:textId="77777777" w:rsidR="00866862" w:rsidRPr="00866862" w:rsidRDefault="00866862" w:rsidP="00321373">
      <w:pPr>
        <w:ind w:firstLineChars="200" w:firstLine="440"/>
      </w:pPr>
      <w:r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代表者住所　喜多方市×××△△△１１１</w:t>
      </w:r>
      <w:r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 xml:space="preserve">　氏名　代表取締役　環境　一郎</w:t>
      </w:r>
      <w:r w:rsidRPr="00866862">
        <w:rPr>
          <w:rFonts w:ascii="HGP創英角ｺﾞｼｯｸUB" w:eastAsia="HGP創英角ｺﾞｼｯｸUB" w:hAnsi="HGP創英角ｺﾞｼｯｸUB" w:hint="eastAsia"/>
        </w:rPr>
        <w:t xml:space="preserve">　</w:t>
      </w:r>
    </w:p>
    <w:p w14:paraId="5095B174" w14:textId="77777777" w:rsidR="00281511" w:rsidRDefault="00281511" w:rsidP="00866862">
      <w:r>
        <w:rPr>
          <w:rFonts w:hint="eastAsia"/>
        </w:rPr>
        <w:t>２</w:t>
      </w:r>
      <w:r w:rsidRPr="00281511">
        <w:rPr>
          <w:rFonts w:hint="eastAsia"/>
        </w:rPr>
        <w:t xml:space="preserve">　取扱一般廃棄物の種類、収集、運搬又は処分の別</w:t>
      </w:r>
    </w:p>
    <w:p w14:paraId="19C5A05C" w14:textId="77777777" w:rsidR="00866862" w:rsidRPr="00866862" w:rsidRDefault="00866862" w:rsidP="00866862">
      <w:pPr>
        <w:rPr>
          <w:rFonts w:ascii="HGS創英角ｺﾞｼｯｸUB" w:eastAsia="HGS創英角ｺﾞｼｯｸUB" w:hAnsi="HGS創英角ｺﾞｼｯｸUB"/>
        </w:rPr>
      </w:pPr>
      <w:r w:rsidRPr="00866862">
        <w:rPr>
          <w:rFonts w:ascii="HGS創英角ｺﾞｼｯｸUB" w:eastAsia="HGS創英角ｺﾞｼｯｸUB" w:hAnsi="HGS創英角ｺﾞｼｯｸUB"/>
        </w:rPr>
        <w:t xml:space="preserve">  </w:t>
      </w:r>
      <w:r w:rsidR="00321373">
        <w:rPr>
          <w:rFonts w:ascii="HGS創英角ｺﾞｼｯｸUB" w:eastAsia="HGS創英角ｺﾞｼｯｸUB" w:hAnsi="HGS創英角ｺﾞｼｯｸUB" w:hint="eastAsia"/>
        </w:rPr>
        <w:t xml:space="preserve">　</w:t>
      </w:r>
      <w:r w:rsidRPr="00866862">
        <w:rPr>
          <w:rFonts w:ascii="HGS創英角ｺﾞｼｯｸUB" w:eastAsia="HGS創英角ｺﾞｼｯｸUB" w:hAnsi="HGS創英角ｺﾞｼｯｸUB" w:hint="eastAsia"/>
        </w:rPr>
        <w:t>収集運搬のみ</w:t>
      </w:r>
      <w:r>
        <w:rPr>
          <w:rFonts w:ascii="HGS創英角ｺﾞｼｯｸUB" w:eastAsia="HGS創英角ｺﾞｼｯｸUB" w:hAnsi="HGS創英角ｺﾞｼｯｸUB" w:hint="eastAsia"/>
        </w:rPr>
        <w:t xml:space="preserve">　可燃、不燃、資源、粗大、</w:t>
      </w:r>
      <w:r w:rsidR="00060CB2">
        <w:rPr>
          <w:rFonts w:ascii="HGS創英角ｺﾞｼｯｸUB" w:eastAsia="HGS創英角ｺﾞｼｯｸUB" w:hAnsi="HGS創英角ｺﾞｼｯｸUB" w:hint="eastAsia"/>
        </w:rPr>
        <w:t>廃家電</w:t>
      </w:r>
    </w:p>
    <w:p w14:paraId="4DA5AE81" w14:textId="77777777" w:rsidR="00067AC0" w:rsidRDefault="00067AC0" w:rsidP="00866862"/>
    <w:p w14:paraId="682476D5" w14:textId="77777777" w:rsidR="00281511" w:rsidRPr="00281511" w:rsidRDefault="00281511" w:rsidP="00866862">
      <w:r>
        <w:rPr>
          <w:rFonts w:hint="eastAsia"/>
        </w:rPr>
        <w:t>３</w:t>
      </w:r>
      <w:r w:rsidRPr="00281511">
        <w:rPr>
          <w:rFonts w:hint="eastAsia"/>
        </w:rPr>
        <w:t xml:space="preserve">　一般廃棄物の積換場及び車庫等の所在地、構造図面及び付近見取図</w:t>
      </w:r>
    </w:p>
    <w:p w14:paraId="59EFBFC4" w14:textId="77777777" w:rsidR="00067AC0" w:rsidRDefault="00067AC0" w:rsidP="00321373">
      <w:pPr>
        <w:ind w:firstLineChars="200" w:firstLine="440"/>
        <w:rPr>
          <w:rFonts w:ascii="HGP創英角ｺﾞｼｯｸUB" w:eastAsia="HGP創英角ｺﾞｼｯｸUB" w:hAnsi="HGP創英角ｺﾞｼｯｸUB" w:cs="Times New Roman"/>
          <w:sz w:val="22"/>
          <w:szCs w:val="22"/>
        </w:rPr>
      </w:pPr>
      <w:r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喜多方市×××△△△１１１</w:t>
      </w:r>
      <w:r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 xml:space="preserve">　　</w:t>
      </w:r>
      <w:r w:rsidR="000B1FC0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位置図及び配置図</w:t>
      </w:r>
      <w:r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は別添のとおり</w:t>
      </w:r>
    </w:p>
    <w:p w14:paraId="5D9C9BBE" w14:textId="77777777" w:rsidR="00067AC0" w:rsidRDefault="00067AC0" w:rsidP="00866862"/>
    <w:p w14:paraId="5C0FA42F" w14:textId="77777777" w:rsidR="00281511" w:rsidRPr="00281511" w:rsidRDefault="00281511" w:rsidP="00866862">
      <w:r>
        <w:rPr>
          <w:rFonts w:hint="eastAsia"/>
        </w:rPr>
        <w:t>４</w:t>
      </w:r>
      <w:r w:rsidRPr="00281511">
        <w:rPr>
          <w:rFonts w:hint="eastAsia"/>
        </w:rPr>
        <w:t xml:space="preserve">　自動車その他作用具の種類及び数量</w:t>
      </w:r>
    </w:p>
    <w:p w14:paraId="5F1A88F2" w14:textId="77777777" w:rsidR="00281511" w:rsidRPr="00067AC0" w:rsidRDefault="00067AC0" w:rsidP="00866862">
      <w:pPr>
        <w:rPr>
          <w:rFonts w:ascii="HGP創英角ｺﾞｼｯｸUB" w:eastAsia="HGP創英角ｺﾞｼｯｸUB" w:hAnsi="HGP創英角ｺﾞｼｯｸUB"/>
        </w:rPr>
      </w:pPr>
      <w:r>
        <w:rPr>
          <w:rFonts w:hint="eastAsia"/>
        </w:rPr>
        <w:t xml:space="preserve">　</w:t>
      </w:r>
      <w:r w:rsidR="00321373">
        <w:rPr>
          <w:rFonts w:hint="eastAsia"/>
        </w:rPr>
        <w:t xml:space="preserve">　</w:t>
      </w:r>
      <w:r w:rsidR="00060CB2">
        <w:rPr>
          <w:rFonts w:ascii="HGP創英角ｺﾞｼｯｸUB" w:eastAsia="HGP創英角ｺﾞｼｯｸUB" w:hAnsi="HGP創英角ｺﾞｼｯｸUB" w:hint="eastAsia"/>
        </w:rPr>
        <w:t>パッカー</w:t>
      </w:r>
      <w:r w:rsidRPr="00067AC0">
        <w:rPr>
          <w:rFonts w:ascii="HGP創英角ｺﾞｼｯｸUB" w:eastAsia="HGP創英角ｺﾞｼｯｸUB" w:hAnsi="HGP創英角ｺﾞｼｯｸUB" w:hint="eastAsia"/>
        </w:rPr>
        <w:t>車</w:t>
      </w:r>
      <w:r w:rsidR="00060CB2">
        <w:rPr>
          <w:rFonts w:ascii="HGP創英角ｺﾞｼｯｸUB" w:eastAsia="HGP創英角ｺﾞｼｯｸUB" w:hAnsi="HGP創英角ｺﾞｼｯｸUB" w:hint="eastAsia"/>
        </w:rPr>
        <w:t>２ｔ</w:t>
      </w:r>
      <w:r w:rsidRPr="00067AC0">
        <w:rPr>
          <w:rFonts w:ascii="HGP創英角ｺﾞｼｯｸUB" w:eastAsia="HGP創英角ｺﾞｼｯｸUB" w:hAnsi="HGP創英角ｺﾞｼｯｸUB" w:hint="eastAsia"/>
        </w:rPr>
        <w:t xml:space="preserve">　△台　　</w:t>
      </w:r>
      <w:r w:rsidR="00060CB2">
        <w:rPr>
          <w:rFonts w:ascii="HGP創英角ｺﾞｼｯｸUB" w:eastAsia="HGP創英角ｺﾞｼｯｸUB" w:hAnsi="HGP創英角ｺﾞｼｯｸUB" w:hint="eastAsia"/>
        </w:rPr>
        <w:t>コンテナ車</w:t>
      </w:r>
      <w:r w:rsidRPr="00067AC0">
        <w:rPr>
          <w:rFonts w:ascii="HGP創英角ｺﾞｼｯｸUB" w:eastAsia="HGP創英角ｺﾞｼｯｸUB" w:hAnsi="HGP創英角ｺﾞｼｯｸUB" w:hint="eastAsia"/>
        </w:rPr>
        <w:t>４ｔ　△台</w:t>
      </w:r>
    </w:p>
    <w:p w14:paraId="18049F02" w14:textId="77777777" w:rsidR="00281511" w:rsidRPr="00281511" w:rsidRDefault="00281511" w:rsidP="00866862">
      <w:r>
        <w:rPr>
          <w:rFonts w:hint="eastAsia"/>
        </w:rPr>
        <w:t>５</w:t>
      </w:r>
      <w:r w:rsidRPr="00281511">
        <w:rPr>
          <w:rFonts w:hint="eastAsia"/>
        </w:rPr>
        <w:t xml:space="preserve">　従業員数</w:t>
      </w:r>
    </w:p>
    <w:p w14:paraId="0454C335" w14:textId="77777777" w:rsidR="00281511" w:rsidRPr="00067AC0" w:rsidRDefault="00067AC0" w:rsidP="00866862">
      <w:pPr>
        <w:rPr>
          <w:rFonts w:ascii="HGS創英角ｺﾞｼｯｸUB" w:eastAsia="HGS創英角ｺﾞｼｯｸUB" w:hAnsi="HGS創英角ｺﾞｼｯｸUB"/>
        </w:rPr>
      </w:pPr>
      <w:r>
        <w:rPr>
          <w:rFonts w:hint="eastAsia"/>
        </w:rPr>
        <w:t xml:space="preserve">　</w:t>
      </w:r>
      <w:r w:rsidR="00321373">
        <w:rPr>
          <w:rFonts w:hint="eastAsia"/>
        </w:rPr>
        <w:t xml:space="preserve">　</w:t>
      </w:r>
      <w:r w:rsidRPr="00067AC0">
        <w:rPr>
          <w:rFonts w:ascii="HGS創英角ｺﾞｼｯｸUB" w:eastAsia="HGS創英角ｺﾞｼｯｸUB" w:hAnsi="HGS創英角ｺﾞｼｯｸUB" w:hint="eastAsia"/>
        </w:rPr>
        <w:t>△△名</w:t>
      </w:r>
    </w:p>
    <w:p w14:paraId="42D17390" w14:textId="77777777" w:rsidR="00281511" w:rsidRPr="00281511" w:rsidRDefault="00281511" w:rsidP="00866862">
      <w:r>
        <w:rPr>
          <w:rFonts w:hint="eastAsia"/>
        </w:rPr>
        <w:t>６</w:t>
      </w:r>
      <w:r w:rsidRPr="00281511">
        <w:rPr>
          <w:rFonts w:hint="eastAsia"/>
        </w:rPr>
        <w:t xml:space="preserve">　収集、運搬及び処分方法並びに作業計画</w:t>
      </w:r>
    </w:p>
    <w:p w14:paraId="784B34B3" w14:textId="77777777" w:rsidR="00281511" w:rsidRPr="00067AC0" w:rsidRDefault="00067AC0" w:rsidP="00866862">
      <w:pPr>
        <w:rPr>
          <w:rFonts w:ascii="HGP創英角ｺﾞｼｯｸUB" w:eastAsia="HGP創英角ｺﾞｼｯｸUB" w:hAnsi="HGP創英角ｺﾞｼｯｸUB"/>
        </w:rPr>
      </w:pPr>
      <w:r>
        <w:rPr>
          <w:rFonts w:hint="eastAsia"/>
        </w:rPr>
        <w:t xml:space="preserve">　</w:t>
      </w:r>
      <w:r w:rsidR="00321373">
        <w:rPr>
          <w:rFonts w:hint="eastAsia"/>
        </w:rPr>
        <w:t xml:space="preserve">　</w:t>
      </w:r>
      <w:r w:rsidRPr="00067AC0">
        <w:rPr>
          <w:rFonts w:ascii="HGP創英角ｺﾞｼｯｸUB" w:eastAsia="HGP創英角ｺﾞｼｯｸUB" w:hAnsi="HGP創英角ｺﾞｼｯｸUB" w:hint="eastAsia"/>
        </w:rPr>
        <w:t>市内の廃棄物を収集し環境センター山都工場に搬入する。</w:t>
      </w:r>
    </w:p>
    <w:p w14:paraId="7831AB9D" w14:textId="77777777" w:rsidR="00067AC0" w:rsidRPr="00067AC0" w:rsidRDefault="00067AC0" w:rsidP="00321373">
      <w:pPr>
        <w:ind w:firstLineChars="200" w:firstLine="420"/>
        <w:rPr>
          <w:rFonts w:ascii="HGP創英角ｺﾞｼｯｸUB" w:eastAsia="HGP創英角ｺﾞｼｯｸUB" w:hAnsi="HGP創英角ｺﾞｼｯｸUB"/>
        </w:rPr>
      </w:pPr>
    </w:p>
    <w:p w14:paraId="24919827" w14:textId="77777777" w:rsidR="00281511" w:rsidRPr="00281511" w:rsidRDefault="00281511" w:rsidP="00866862">
      <w:r>
        <w:rPr>
          <w:rFonts w:hint="eastAsia"/>
        </w:rPr>
        <w:t>７</w:t>
      </w:r>
      <w:r w:rsidRPr="00281511">
        <w:rPr>
          <w:rFonts w:hint="eastAsia"/>
        </w:rPr>
        <w:t xml:space="preserve">　作業区域、受持戸数及び</w:t>
      </w:r>
      <w:r w:rsidR="00983B29">
        <w:rPr>
          <w:rFonts w:hint="eastAsia"/>
        </w:rPr>
        <w:t>１ヶ月</w:t>
      </w:r>
      <w:r w:rsidRPr="00281511">
        <w:rPr>
          <w:rFonts w:hint="eastAsia"/>
        </w:rPr>
        <w:t>の作業能力</w:t>
      </w:r>
    </w:p>
    <w:p w14:paraId="0086DC39" w14:textId="77777777" w:rsidR="00281511" w:rsidRPr="00067AC0" w:rsidRDefault="00067AC0" w:rsidP="00866862">
      <w:pPr>
        <w:rPr>
          <w:rFonts w:ascii="HGS創英角ｺﾞｼｯｸUB" w:eastAsia="HGS創英角ｺﾞｼｯｸUB" w:hAnsi="HGS創英角ｺﾞｼｯｸUB"/>
        </w:rPr>
      </w:pPr>
      <w:r>
        <w:rPr>
          <w:rFonts w:hint="eastAsia"/>
        </w:rPr>
        <w:t xml:space="preserve">　</w:t>
      </w:r>
      <w:r w:rsidR="00321373">
        <w:rPr>
          <w:rFonts w:hint="eastAsia"/>
        </w:rPr>
        <w:t xml:space="preserve">　</w:t>
      </w:r>
      <w:r w:rsidRPr="00067AC0">
        <w:rPr>
          <w:rFonts w:ascii="HGS創英角ｺﾞｼｯｸUB" w:eastAsia="HGS創英角ｺﾞｼｯｸUB" w:hAnsi="HGS創英角ｺﾞｼｯｸUB" w:hint="eastAsia"/>
        </w:rPr>
        <w:t>市内事業系△△社　　月△△トン</w:t>
      </w:r>
    </w:p>
    <w:p w14:paraId="50BB3832" w14:textId="77777777" w:rsidR="00067AC0" w:rsidRPr="00067AC0" w:rsidRDefault="00067AC0" w:rsidP="00866862"/>
    <w:p w14:paraId="3967A690" w14:textId="77777777" w:rsidR="0012158A" w:rsidRDefault="00281511" w:rsidP="00866862">
      <w:r>
        <w:rPr>
          <w:rFonts w:hint="eastAsia"/>
        </w:rPr>
        <w:t>８</w:t>
      </w:r>
      <w:r w:rsidRPr="00281511">
        <w:rPr>
          <w:rFonts w:hint="eastAsia"/>
        </w:rPr>
        <w:t xml:space="preserve">　取扱料金</w:t>
      </w:r>
    </w:p>
    <w:p w14:paraId="586DC3CB" w14:textId="77777777" w:rsidR="00321373" w:rsidRDefault="00067AC0" w:rsidP="00866862">
      <w:pPr>
        <w:rPr>
          <w:rFonts w:ascii="HGS創英角ｺﾞｼｯｸUB" w:eastAsia="HGS創英角ｺﾞｼｯｸUB" w:hAnsi="HGS創英角ｺﾞｼｯｸUB"/>
        </w:rPr>
      </w:pPr>
      <w:r>
        <w:rPr>
          <w:rFonts w:hint="eastAsia"/>
        </w:rPr>
        <w:t xml:space="preserve">　</w:t>
      </w:r>
      <w:r w:rsidR="000B1FC0">
        <w:rPr>
          <w:rFonts w:ascii="HGS創英角ｺﾞｼｯｸUB" w:eastAsia="HGS創英角ｺﾞｼｯｸUB" w:hAnsi="HGS創英角ｺﾞｼｯｸUB" w:hint="eastAsia"/>
        </w:rPr>
        <w:t xml:space="preserve">　依頼者との協議により、契約書で定める</w:t>
      </w:r>
    </w:p>
    <w:p w14:paraId="05FD28A7" w14:textId="3D79FDBF" w:rsidR="00060CB2" w:rsidRPr="00DD0150" w:rsidRDefault="00924544" w:rsidP="00060CB2">
      <w:pPr>
        <w:wordWrap w:val="0"/>
        <w:overflowPunct w:val="0"/>
        <w:autoSpaceDE w:val="0"/>
        <w:autoSpaceDN w:val="0"/>
        <w:spacing w:before="120"/>
        <w:ind w:right="880"/>
        <w:rPr>
          <w:rFonts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CAE1E" wp14:editId="02421DB3">
                <wp:simplePos x="0" y="0"/>
                <wp:positionH relativeFrom="column">
                  <wp:posOffset>2053590</wp:posOffset>
                </wp:positionH>
                <wp:positionV relativeFrom="paragraph">
                  <wp:posOffset>-310515</wp:posOffset>
                </wp:positionV>
                <wp:extent cx="1685925" cy="495300"/>
                <wp:effectExtent l="0" t="0" r="0" b="0"/>
                <wp:wrapNone/>
                <wp:docPr id="105048835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3F701" w14:textId="77777777" w:rsidR="00060CB2" w:rsidRPr="00866862" w:rsidRDefault="00060CB2" w:rsidP="00060CB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866862"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記載例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28"/>
                                <w:szCs w:val="28"/>
                              </w:rPr>
                              <w:t>（し尿）</w:t>
                            </w:r>
                          </w:p>
                        </w:txbxContent>
                      </wps:txbx>
                      <wps:bodyPr rot="0" vert="horz" wrap="square" lIns="74295" tIns="63000" rIns="74295" bIns="63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CAE1E" id="Text Box 6" o:spid="_x0000_s1028" type="#_x0000_t202" style="position:absolute;left:0;text-align:left;margin-left:161.7pt;margin-top:-24.45pt;width:132.7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">
                <v:textbox inset="5.85pt,1.75mm,5.85pt,1.75mm">
                  <w:txbxContent>
                    <w:p w14:paraId="3E33F701" w14:textId="77777777" w:rsidR="00060CB2" w:rsidRPr="00866862" w:rsidRDefault="00060CB2" w:rsidP="00060CB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866862"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記載例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 w:val="28"/>
                          <w:szCs w:val="28"/>
                        </w:rPr>
                        <w:t>（し尿）</w:t>
                      </w:r>
                    </w:p>
                  </w:txbxContent>
                </v:textbox>
              </v:shape>
            </w:pict>
          </mc:Fallback>
        </mc:AlternateContent>
      </w:r>
      <w:r w:rsidR="00060CB2" w:rsidRPr="00DD0150">
        <w:rPr>
          <w:rFonts w:cs="Times New Roman" w:hint="eastAsia"/>
          <w:sz w:val="20"/>
          <w:szCs w:val="20"/>
        </w:rPr>
        <w:t>第３号様式</w:t>
      </w:r>
    </w:p>
    <w:p w14:paraId="5C0D4357" w14:textId="77777777" w:rsidR="00060CB2" w:rsidRDefault="00060CB2" w:rsidP="00060CB2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</w:p>
    <w:p w14:paraId="03DD550C" w14:textId="084CF7C9" w:rsidR="00060CB2" w:rsidRPr="00281511" w:rsidRDefault="00522E45" w:rsidP="00060CB2">
      <w:pPr>
        <w:overflowPunct w:val="0"/>
        <w:autoSpaceDE w:val="0"/>
        <w:autoSpaceDN w:val="0"/>
        <w:spacing w:before="120"/>
        <w:jc w:val="right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令和</w:t>
      </w:r>
      <w:r w:rsidR="00924544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 xml:space="preserve">　　</w:t>
      </w:r>
      <w:r w:rsidR="00060CB2" w:rsidRPr="00281511">
        <w:rPr>
          <w:rFonts w:cs="Times New Roman" w:hint="eastAsia"/>
          <w:sz w:val="22"/>
          <w:szCs w:val="22"/>
        </w:rPr>
        <w:t>年</w:t>
      </w:r>
      <w:r w:rsidR="00924544">
        <w:rPr>
          <w:rFonts w:cs="Times New Roman" w:hint="eastAsia"/>
          <w:sz w:val="22"/>
          <w:szCs w:val="22"/>
        </w:rPr>
        <w:t xml:space="preserve">　</w:t>
      </w:r>
      <w:r w:rsidR="00060CB2" w:rsidRPr="00281511">
        <w:rPr>
          <w:rFonts w:cs="Times New Roman" w:hint="eastAsia"/>
          <w:sz w:val="22"/>
          <w:szCs w:val="22"/>
        </w:rPr>
        <w:t>月</w:t>
      </w:r>
      <w:r w:rsidR="00590038">
        <w:rPr>
          <w:rFonts w:cs="Times New Roman" w:hint="eastAsia"/>
          <w:sz w:val="22"/>
          <w:szCs w:val="22"/>
        </w:rPr>
        <w:t xml:space="preserve">　</w:t>
      </w:r>
      <w:r w:rsidR="00060CB2" w:rsidRPr="00281511">
        <w:rPr>
          <w:rFonts w:cs="Times New Roman" w:hint="eastAsia"/>
          <w:sz w:val="22"/>
          <w:szCs w:val="22"/>
        </w:rPr>
        <w:t xml:space="preserve">日　</w:t>
      </w:r>
    </w:p>
    <w:p w14:paraId="5D146B2C" w14:textId="77777777" w:rsidR="00060CB2" w:rsidRPr="00060CB2" w:rsidRDefault="00060CB2" w:rsidP="00060CB2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73607190" w14:textId="77777777" w:rsidR="00060CB2" w:rsidRPr="00281511" w:rsidRDefault="00060CB2" w:rsidP="00060CB2">
      <w:pPr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</w:t>
      </w:r>
      <w:r w:rsidRPr="00060CB2">
        <w:rPr>
          <w:rFonts w:cs="Times New Roman" w:hint="eastAsia"/>
          <w:spacing w:val="55"/>
          <w:kern w:val="0"/>
          <w:sz w:val="22"/>
          <w:szCs w:val="22"/>
          <w:fitText w:val="1540" w:id="-508390398"/>
        </w:rPr>
        <w:t>喜多方市</w:t>
      </w:r>
      <w:r w:rsidRPr="00060CB2">
        <w:rPr>
          <w:rFonts w:cs="Times New Roman" w:hint="eastAsia"/>
          <w:kern w:val="0"/>
          <w:sz w:val="22"/>
          <w:szCs w:val="22"/>
          <w:fitText w:val="1540" w:id="-508390398"/>
        </w:rPr>
        <w:t>長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>
        <w:rPr>
          <w:rFonts w:cs="Times New Roman" w:hint="eastAsia"/>
          <w:sz w:val="22"/>
          <w:szCs w:val="22"/>
        </w:rPr>
        <w:t>様</w:t>
      </w:r>
    </w:p>
    <w:p w14:paraId="55F1A7CF" w14:textId="77777777" w:rsidR="00060CB2" w:rsidRPr="00866862" w:rsidRDefault="00060CB2" w:rsidP="00060CB2">
      <w:pPr>
        <w:wordWrap w:val="0"/>
        <w:overflowPunct w:val="0"/>
        <w:autoSpaceDE w:val="0"/>
        <w:autoSpaceDN w:val="0"/>
        <w:spacing w:before="120"/>
        <w:ind w:firstLineChars="1600" w:firstLine="3520"/>
        <w:rPr>
          <w:rFonts w:ascii="HGP創英角ｺﾞｼｯｸUB" w:eastAsia="HGP創英角ｺﾞｼｯｸUB" w:hAnsi="HGP創英角ｺﾞｼｯｸUB"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>申請者住所</w:t>
      </w:r>
      <w:r>
        <w:rPr>
          <w:rFonts w:cs="Times New Roman" w:hint="eastAsia"/>
          <w:sz w:val="22"/>
          <w:szCs w:val="22"/>
        </w:rPr>
        <w:t xml:space="preserve">　</w:t>
      </w:r>
      <w:r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喜多方市×××△△△１１１</w:t>
      </w:r>
    </w:p>
    <w:p w14:paraId="32BF8BD6" w14:textId="5EE5F78F" w:rsidR="00060CB2" w:rsidRPr="00281511" w:rsidRDefault="00924544" w:rsidP="00060CB2">
      <w:pPr>
        <w:wordWrap w:val="0"/>
        <w:overflowPunct w:val="0"/>
        <w:autoSpaceDE w:val="0"/>
        <w:autoSpaceDN w:val="0"/>
        <w:spacing w:before="120"/>
        <w:ind w:firstLineChars="1600" w:firstLine="336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E09063" wp14:editId="1E027241">
                <wp:simplePos x="0" y="0"/>
                <wp:positionH relativeFrom="column">
                  <wp:posOffset>4758690</wp:posOffset>
                </wp:positionH>
                <wp:positionV relativeFrom="paragraph">
                  <wp:posOffset>269875</wp:posOffset>
                </wp:positionV>
                <wp:extent cx="390525" cy="417830"/>
                <wp:effectExtent l="0" t="0" r="0" b="0"/>
                <wp:wrapNone/>
                <wp:docPr id="28873393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417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F57FD0" id="AutoShape 7" o:spid="_x0000_s1026" style="position:absolute;margin-left:374.7pt;margin-top:21.25pt;width:30.75pt;height:3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" strokeweight="1.25pt">
                <v:fill opacity="0"/>
                <v:textbox inset="5.85pt,.7pt,5.85pt,.7pt"/>
              </v:roundrect>
            </w:pict>
          </mc:Fallback>
        </mc:AlternateContent>
      </w:r>
      <w:r w:rsidR="00060CB2" w:rsidRPr="00281511">
        <w:rPr>
          <w:rFonts w:cs="Times New Roman" w:hint="eastAsia"/>
          <w:sz w:val="22"/>
          <w:szCs w:val="22"/>
        </w:rPr>
        <w:t xml:space="preserve">　　　　　　　　　　　</w:t>
      </w:r>
    </w:p>
    <w:p w14:paraId="79647033" w14:textId="16D99416" w:rsidR="00060CB2" w:rsidRPr="00866862" w:rsidRDefault="00924544" w:rsidP="00060CB2">
      <w:pPr>
        <w:wordWrap w:val="0"/>
        <w:overflowPunct w:val="0"/>
        <w:autoSpaceDE w:val="0"/>
        <w:autoSpaceDN w:val="0"/>
        <w:spacing w:before="120"/>
        <w:ind w:firstLineChars="2000" w:firstLine="420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FF77D" wp14:editId="413484DB">
                <wp:simplePos x="0" y="0"/>
                <wp:positionH relativeFrom="column">
                  <wp:posOffset>3284220</wp:posOffset>
                </wp:positionH>
                <wp:positionV relativeFrom="paragraph">
                  <wp:posOffset>247015</wp:posOffset>
                </wp:positionV>
                <wp:extent cx="1733550" cy="619125"/>
                <wp:effectExtent l="0" t="0" r="0" b="0"/>
                <wp:wrapNone/>
                <wp:docPr id="10691904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8290BC" w14:textId="77777777" w:rsidR="00060CB2" w:rsidRDefault="00060CB2" w:rsidP="00060CB2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before="120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法人にあっては、主な事務所の</w:t>
                            </w:r>
                          </w:p>
                          <w:p w14:paraId="00F76114" w14:textId="77777777" w:rsidR="00060CB2" w:rsidRDefault="00060CB2" w:rsidP="00060CB2">
                            <w:r w:rsidRPr="00281511">
                              <w:rPr>
                                <w:rFonts w:cs="Times New Roman" w:hint="eastAsia"/>
                                <w:sz w:val="18"/>
                                <w:szCs w:val="18"/>
                              </w:rPr>
                              <w:t>所在地、名称及び代表者氏名</w:t>
                            </w:r>
                          </w:p>
                        </w:txbxContent>
                      </wps:txbx>
                      <wps:bodyPr rot="0" vert="horz" wrap="square" lIns="16560" tIns="1800" rIns="16560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FF77D" id="AutoShape 8" o:spid="_x0000_s1029" style="position:absolute;left:0;text-align:left;margin-left:258.6pt;margin-top:19.45pt;width:136.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" strokecolor="white">
                <v:textbox inset=".46mm,.05mm,.46mm,.05mm">
                  <w:txbxContent>
                    <w:p w14:paraId="598290BC" w14:textId="77777777" w:rsidR="00060CB2" w:rsidRDefault="00060CB2" w:rsidP="00060CB2">
                      <w:pPr>
                        <w:wordWrap w:val="0"/>
                        <w:overflowPunct w:val="0"/>
                        <w:autoSpaceDE w:val="0"/>
                        <w:autoSpaceDN w:val="0"/>
                        <w:spacing w:before="120"/>
                        <w:rPr>
                          <w:rFonts w:cs="Times New Roman"/>
                          <w:sz w:val="18"/>
                          <w:szCs w:val="18"/>
                        </w:rPr>
                      </w:pPr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法人にあっては、主な事務所の</w:t>
                      </w:r>
                    </w:p>
                    <w:p w14:paraId="00F76114" w14:textId="77777777" w:rsidR="00060CB2" w:rsidRDefault="00060CB2" w:rsidP="00060CB2">
                      <w:r w:rsidRPr="00281511">
                        <w:rPr>
                          <w:rFonts w:cs="Times New Roman" w:hint="eastAsia"/>
                          <w:sz w:val="18"/>
                          <w:szCs w:val="18"/>
                        </w:rPr>
                        <w:t>所在地、名称及び代表者氏名</w:t>
                      </w:r>
                    </w:p>
                  </w:txbxContent>
                </v:textbox>
              </v:roundrect>
            </w:pict>
          </mc:Fallback>
        </mc:AlternateContent>
      </w:r>
      <w:r w:rsidR="00060CB2" w:rsidRPr="00281511">
        <w:rPr>
          <w:rFonts w:cs="Times New Roman" w:hint="eastAsia"/>
          <w:sz w:val="22"/>
          <w:szCs w:val="22"/>
        </w:rPr>
        <w:t>氏名</w:t>
      </w:r>
      <w:r w:rsidR="00060CB2">
        <w:rPr>
          <w:rFonts w:cs="Times New Roman" w:hint="eastAsia"/>
          <w:sz w:val="22"/>
          <w:szCs w:val="22"/>
        </w:rPr>
        <w:t xml:space="preserve">　</w:t>
      </w:r>
      <w:r w:rsidR="00060CB2"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（有）</w:t>
      </w:r>
      <w:r w:rsidR="00060CB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△△</w:t>
      </w:r>
      <w:r w:rsidR="00060CB2"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 xml:space="preserve">環境　</w:t>
      </w:r>
      <w:r w:rsidR="00060CB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 xml:space="preserve">　</w:t>
      </w:r>
      <w:r w:rsidR="00060CB2"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環境一郎</w:t>
      </w:r>
      <w:r w:rsidR="00060CB2" w:rsidRPr="00281511">
        <w:rPr>
          <w:rFonts w:cs="Times New Roman" w:hint="eastAsia"/>
          <w:sz w:val="22"/>
          <w:szCs w:val="22"/>
        </w:rPr>
        <w:t xml:space="preserve">　</w:t>
      </w:r>
      <w:r w:rsidR="00060CB2">
        <w:rPr>
          <w:rFonts w:cs="Times New Roman" w:hint="eastAsia"/>
          <w:sz w:val="22"/>
          <w:szCs w:val="22"/>
        </w:rPr>
        <w:t>印</w:t>
      </w:r>
    </w:p>
    <w:p w14:paraId="1D313E1B" w14:textId="19707ED4" w:rsidR="00060CB2" w:rsidRDefault="00924544" w:rsidP="00060CB2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641DD" wp14:editId="002EAB5B">
                <wp:simplePos x="0" y="0"/>
                <wp:positionH relativeFrom="column">
                  <wp:posOffset>3139440</wp:posOffset>
                </wp:positionH>
                <wp:positionV relativeFrom="paragraph">
                  <wp:posOffset>154940</wp:posOffset>
                </wp:positionV>
                <wp:extent cx="2028825" cy="333375"/>
                <wp:effectExtent l="0" t="0" r="0" b="0"/>
                <wp:wrapNone/>
                <wp:docPr id="1000126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33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4D60D" id="AutoShape 9" o:spid="_x0000_s1026" type="#_x0000_t185" style="position:absolute;margin-left:247.2pt;margin-top:12.2pt;width:159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">
                <v:textbox inset="5.85pt,.7pt,5.85pt,.7pt"/>
              </v:shape>
            </w:pict>
          </mc:Fallback>
        </mc:AlternateContent>
      </w:r>
    </w:p>
    <w:p w14:paraId="052842BE" w14:textId="77777777" w:rsidR="00060CB2" w:rsidRDefault="00060CB2" w:rsidP="00060CB2">
      <w:pPr>
        <w:overflowPunct w:val="0"/>
        <w:autoSpaceDE w:val="0"/>
        <w:autoSpaceDN w:val="0"/>
        <w:spacing w:before="120"/>
        <w:jc w:val="center"/>
        <w:rPr>
          <w:rFonts w:ascii="ＭＳ ゴシック" w:eastAsia="ＭＳ ゴシック" w:hAnsi="ＭＳ ゴシック" w:cs="Times New Roman"/>
          <w:kern w:val="0"/>
          <w:sz w:val="23"/>
          <w:szCs w:val="23"/>
        </w:rPr>
      </w:pPr>
    </w:p>
    <w:p w14:paraId="74951796" w14:textId="77777777" w:rsidR="00060CB2" w:rsidRPr="00F61D7A" w:rsidRDefault="00A30974" w:rsidP="00060CB2">
      <w:pPr>
        <w:overflowPunct w:val="0"/>
        <w:autoSpaceDE w:val="0"/>
        <w:autoSpaceDN w:val="0"/>
        <w:spacing w:before="120"/>
        <w:jc w:val="center"/>
        <w:rPr>
          <w:rFonts w:ascii="ＭＳ ゴシック" w:eastAsia="ＭＳ ゴシック" w:hAnsi="ＭＳ ゴシック" w:cs="Times New Roman"/>
          <w:sz w:val="23"/>
          <w:szCs w:val="23"/>
        </w:rPr>
      </w:pPr>
      <w:r w:rsidRPr="001325CA">
        <w:rPr>
          <w:rFonts w:ascii="ＭＳ ゴシック" w:eastAsia="ＭＳ ゴシック" w:hAnsi="ＭＳ ゴシック" w:cs="Times New Roman" w:hint="eastAsia"/>
          <w:spacing w:val="61"/>
          <w:kern w:val="0"/>
          <w:sz w:val="23"/>
          <w:szCs w:val="23"/>
          <w:fitText w:val="5520" w:id="-508390397"/>
        </w:rPr>
        <w:t>一般</w:t>
      </w:r>
      <w:r w:rsidR="00060CB2" w:rsidRPr="001325CA">
        <w:rPr>
          <w:rFonts w:ascii="ＭＳ ゴシック" w:eastAsia="ＭＳ ゴシック" w:hAnsi="ＭＳ ゴシック" w:cs="Times New Roman" w:hint="eastAsia"/>
          <w:spacing w:val="61"/>
          <w:kern w:val="0"/>
          <w:sz w:val="23"/>
          <w:szCs w:val="23"/>
          <w:fitText w:val="5520" w:id="-508390397"/>
        </w:rPr>
        <w:t>廃棄物処理業</w:t>
      </w:r>
      <w:r w:rsidR="00060CB2" w:rsidRPr="001325CA">
        <w:rPr>
          <w:rFonts w:ascii="ＭＳ ゴシック" w:eastAsia="ＭＳ ゴシック" w:hAnsi="ＭＳ ゴシック" w:cs="Times New Roman"/>
          <w:spacing w:val="61"/>
          <w:kern w:val="0"/>
          <w:sz w:val="23"/>
          <w:szCs w:val="23"/>
          <w:fitText w:val="5520" w:id="-508390397"/>
        </w:rPr>
        <w:t>(</w:t>
      </w:r>
      <w:r w:rsidR="00060CB2" w:rsidRPr="001325CA">
        <w:rPr>
          <w:rFonts w:ascii="ＭＳ ゴシック" w:eastAsia="ＭＳ ゴシック" w:hAnsi="ＭＳ ゴシック" w:cs="Times New Roman" w:hint="eastAsia"/>
          <w:spacing w:val="61"/>
          <w:kern w:val="0"/>
          <w:sz w:val="23"/>
          <w:szCs w:val="23"/>
          <w:fitText w:val="5520" w:id="-508390397"/>
        </w:rPr>
        <w:t>変更</w:t>
      </w:r>
      <w:r w:rsidR="00060CB2" w:rsidRPr="001325CA">
        <w:rPr>
          <w:rFonts w:ascii="ＭＳ ゴシック" w:eastAsia="ＭＳ ゴシック" w:hAnsi="ＭＳ ゴシック" w:cs="Times New Roman"/>
          <w:spacing w:val="61"/>
          <w:kern w:val="0"/>
          <w:sz w:val="23"/>
          <w:szCs w:val="23"/>
          <w:fitText w:val="5520" w:id="-508390397"/>
        </w:rPr>
        <w:t>)</w:t>
      </w:r>
      <w:r w:rsidR="00060CB2" w:rsidRPr="001325CA">
        <w:rPr>
          <w:rFonts w:ascii="ＭＳ ゴシック" w:eastAsia="ＭＳ ゴシック" w:hAnsi="ＭＳ ゴシック" w:cs="Times New Roman" w:hint="eastAsia"/>
          <w:spacing w:val="61"/>
          <w:kern w:val="0"/>
          <w:sz w:val="23"/>
          <w:szCs w:val="23"/>
          <w:fitText w:val="5520" w:id="-508390397"/>
        </w:rPr>
        <w:t>許可申請</w:t>
      </w:r>
      <w:r w:rsidR="00060CB2" w:rsidRPr="001325CA">
        <w:rPr>
          <w:rFonts w:ascii="ＭＳ ゴシック" w:eastAsia="ＭＳ ゴシック" w:hAnsi="ＭＳ ゴシック" w:cs="Times New Roman" w:hint="eastAsia"/>
          <w:spacing w:val="5"/>
          <w:kern w:val="0"/>
          <w:sz w:val="23"/>
          <w:szCs w:val="23"/>
          <w:fitText w:val="5520" w:id="-508390397"/>
        </w:rPr>
        <w:t>書</w:t>
      </w:r>
      <w:r w:rsidR="00060CB2">
        <w:rPr>
          <w:rFonts w:ascii="ＭＳ ゴシック" w:eastAsia="ＭＳ ゴシック" w:hAnsi="ＭＳ ゴシック" w:cs="Times New Roman" w:hint="eastAsia"/>
          <w:kern w:val="0"/>
          <w:sz w:val="23"/>
          <w:szCs w:val="23"/>
        </w:rPr>
        <w:t>（し尿）</w:t>
      </w:r>
    </w:p>
    <w:p w14:paraId="16B6C7E9" w14:textId="77777777" w:rsidR="00060CB2" w:rsidRDefault="00060CB2" w:rsidP="00060CB2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  <w:r w:rsidRPr="00281511">
        <w:rPr>
          <w:rFonts w:cs="Times New Roman" w:hint="eastAsia"/>
          <w:sz w:val="22"/>
          <w:szCs w:val="22"/>
        </w:rPr>
        <w:t xml:space="preserve">　喜多方市廃棄物の処理及び清掃に関する条例第</w:t>
      </w:r>
      <w:r>
        <w:rPr>
          <w:rFonts w:cs="Times New Roman" w:hint="eastAsia"/>
          <w:sz w:val="22"/>
          <w:szCs w:val="22"/>
        </w:rPr>
        <w:t>１３</w:t>
      </w:r>
      <w:r w:rsidRPr="00281511">
        <w:rPr>
          <w:rFonts w:cs="Times New Roman" w:hint="eastAsia"/>
          <w:sz w:val="22"/>
          <w:szCs w:val="22"/>
        </w:rPr>
        <w:t>条の規定により、一般廃棄物処理業の許可を受けたく、次のとおり申請いたします。</w:t>
      </w:r>
    </w:p>
    <w:p w14:paraId="7D1FF734" w14:textId="77777777" w:rsidR="00060CB2" w:rsidRPr="00281511" w:rsidRDefault="00060CB2" w:rsidP="00060CB2">
      <w:pPr>
        <w:wordWrap w:val="0"/>
        <w:overflowPunct w:val="0"/>
        <w:autoSpaceDE w:val="0"/>
        <w:autoSpaceDN w:val="0"/>
        <w:spacing w:before="120"/>
        <w:rPr>
          <w:rFonts w:cs="Times New Roman"/>
          <w:sz w:val="22"/>
          <w:szCs w:val="22"/>
        </w:rPr>
      </w:pPr>
    </w:p>
    <w:p w14:paraId="4E5B839F" w14:textId="77777777" w:rsidR="00060CB2" w:rsidRDefault="00060CB2" w:rsidP="00060CB2">
      <w:pPr>
        <w:pStyle w:val="a7"/>
      </w:pPr>
      <w:r w:rsidRPr="00281511">
        <w:rPr>
          <w:rFonts w:hint="eastAsia"/>
        </w:rPr>
        <w:t>記</w:t>
      </w:r>
    </w:p>
    <w:p w14:paraId="27D53CCF" w14:textId="77777777" w:rsidR="00060CB2" w:rsidRPr="00281511" w:rsidRDefault="00060CB2" w:rsidP="00060CB2"/>
    <w:p w14:paraId="3A8AA711" w14:textId="77777777" w:rsidR="00060CB2" w:rsidRDefault="00060CB2" w:rsidP="00060CB2">
      <w:r>
        <w:rPr>
          <w:rFonts w:hint="eastAsia"/>
        </w:rPr>
        <w:t>１</w:t>
      </w:r>
      <w:r w:rsidRPr="00281511">
        <w:rPr>
          <w:rFonts w:hint="eastAsia"/>
        </w:rPr>
        <w:t xml:space="preserve">　住所、氏名及び生年月日</w:t>
      </w:r>
      <w:r w:rsidRPr="00281511">
        <w:t>(</w:t>
      </w:r>
      <w:r w:rsidRPr="00281511">
        <w:rPr>
          <w:rFonts w:hint="eastAsia"/>
        </w:rPr>
        <w:t>法人にあっては、その名称及び主たる事務所の所在地並びに代表者住所氏名。この場合においては、定款の写しを添付のこと。</w:t>
      </w:r>
      <w:r w:rsidRPr="00281511">
        <w:t>)</w:t>
      </w:r>
    </w:p>
    <w:p w14:paraId="74381728" w14:textId="77777777" w:rsidR="00060CB2" w:rsidRDefault="00060CB2" w:rsidP="00060CB2">
      <w:pPr>
        <w:ind w:firstLineChars="200" w:firstLine="420"/>
      </w:pPr>
      <w:r w:rsidRPr="00866862">
        <w:rPr>
          <w:rFonts w:ascii="HGP創英角ｺﾞｼｯｸUB" w:eastAsia="HGP創英角ｺﾞｼｯｸUB" w:hAnsi="HGP創英角ｺﾞｼｯｸUB" w:hint="eastAsia"/>
        </w:rPr>
        <w:t>名称　有限会社</w:t>
      </w:r>
      <w:r>
        <w:rPr>
          <w:rFonts w:ascii="HGP創英角ｺﾞｼｯｸUB" w:eastAsia="HGP創英角ｺﾞｼｯｸUB" w:hAnsi="HGP創英角ｺﾞｼｯｸUB" w:hint="eastAsia"/>
        </w:rPr>
        <w:t>△△</w:t>
      </w:r>
      <w:r w:rsidRPr="00866862">
        <w:rPr>
          <w:rFonts w:ascii="HGP創英角ｺﾞｼｯｸUB" w:eastAsia="HGP創英角ｺﾞｼｯｸUB" w:hAnsi="HGP創英角ｺﾞｼｯｸUB" w:hint="eastAsia"/>
        </w:rPr>
        <w:t xml:space="preserve">環境　事務所の所在地　</w:t>
      </w:r>
      <w:r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喜多方市×××△△△１１１</w:t>
      </w:r>
    </w:p>
    <w:p w14:paraId="26DD4D86" w14:textId="77777777" w:rsidR="00060CB2" w:rsidRPr="00866862" w:rsidRDefault="00060CB2" w:rsidP="00060CB2">
      <w:pPr>
        <w:ind w:firstLineChars="200" w:firstLine="440"/>
      </w:pPr>
      <w:r w:rsidRPr="0086686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代表者住所　喜多方市×××△△△１１１</w:t>
      </w:r>
      <w:r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 xml:space="preserve">　氏名　代表取締役　環境　一郎</w:t>
      </w:r>
      <w:r w:rsidRPr="00866862">
        <w:rPr>
          <w:rFonts w:ascii="HGP創英角ｺﾞｼｯｸUB" w:eastAsia="HGP創英角ｺﾞｼｯｸUB" w:hAnsi="HGP創英角ｺﾞｼｯｸUB" w:hint="eastAsia"/>
        </w:rPr>
        <w:t xml:space="preserve">　</w:t>
      </w:r>
    </w:p>
    <w:p w14:paraId="12F3C80D" w14:textId="77777777" w:rsidR="00060CB2" w:rsidRDefault="00060CB2" w:rsidP="00060CB2">
      <w:r>
        <w:rPr>
          <w:rFonts w:hint="eastAsia"/>
        </w:rPr>
        <w:t>２</w:t>
      </w:r>
      <w:r w:rsidRPr="00281511">
        <w:rPr>
          <w:rFonts w:hint="eastAsia"/>
        </w:rPr>
        <w:t xml:space="preserve">　取扱一般廃棄物の種類、収集、運搬又は処分の別</w:t>
      </w:r>
    </w:p>
    <w:p w14:paraId="2D4E614E" w14:textId="77777777" w:rsidR="00060CB2" w:rsidRPr="00866862" w:rsidRDefault="00060CB2" w:rsidP="00060CB2">
      <w:pPr>
        <w:rPr>
          <w:rFonts w:ascii="HGS創英角ｺﾞｼｯｸUB" w:eastAsia="HGS創英角ｺﾞｼｯｸUB" w:hAnsi="HGS創英角ｺﾞｼｯｸUB"/>
        </w:rPr>
      </w:pPr>
      <w:r w:rsidRPr="00866862">
        <w:rPr>
          <w:rFonts w:ascii="HGS創英角ｺﾞｼｯｸUB" w:eastAsia="HGS創英角ｺﾞｼｯｸUB" w:hAnsi="HGS創英角ｺﾞｼｯｸUB"/>
        </w:rPr>
        <w:t xml:space="preserve">  </w:t>
      </w:r>
      <w:r>
        <w:rPr>
          <w:rFonts w:ascii="HGS創英角ｺﾞｼｯｸUB" w:eastAsia="HGS創英角ｺﾞｼｯｸUB" w:hAnsi="HGS創英角ｺﾞｼｯｸUB" w:hint="eastAsia"/>
        </w:rPr>
        <w:t xml:space="preserve">　</w:t>
      </w:r>
      <w:r w:rsidRPr="00866862">
        <w:rPr>
          <w:rFonts w:ascii="HGS創英角ｺﾞｼｯｸUB" w:eastAsia="HGS創英角ｺﾞｼｯｸUB" w:hAnsi="HGS創英角ｺﾞｼｯｸUB" w:hint="eastAsia"/>
        </w:rPr>
        <w:t>収集運搬のみ</w:t>
      </w:r>
      <w:r>
        <w:rPr>
          <w:rFonts w:ascii="HGS創英角ｺﾞｼｯｸUB" w:eastAsia="HGS創英角ｺﾞｼｯｸUB" w:hAnsi="HGS創英角ｺﾞｼｯｸUB" w:hint="eastAsia"/>
        </w:rPr>
        <w:t xml:space="preserve">　し尿、浄化槽汚泥</w:t>
      </w:r>
    </w:p>
    <w:p w14:paraId="32F7CB39" w14:textId="77777777" w:rsidR="00060CB2" w:rsidRDefault="00060CB2" w:rsidP="00060CB2"/>
    <w:p w14:paraId="673C1409" w14:textId="77777777" w:rsidR="00060CB2" w:rsidRPr="00281511" w:rsidRDefault="00060CB2" w:rsidP="00060CB2">
      <w:r>
        <w:rPr>
          <w:rFonts w:hint="eastAsia"/>
        </w:rPr>
        <w:t>３</w:t>
      </w:r>
      <w:r w:rsidRPr="00281511">
        <w:rPr>
          <w:rFonts w:hint="eastAsia"/>
        </w:rPr>
        <w:t xml:space="preserve">　一般廃棄物の積換場及び車庫等の所在地、構造図面及び付近見取図</w:t>
      </w:r>
    </w:p>
    <w:p w14:paraId="06D97E4E" w14:textId="77777777" w:rsidR="00060CB2" w:rsidRDefault="00733D07" w:rsidP="00060CB2">
      <w:pPr>
        <w:ind w:firstLineChars="200" w:firstLine="440"/>
        <w:rPr>
          <w:rFonts w:ascii="HGP創英角ｺﾞｼｯｸUB" w:eastAsia="HGP創英角ｺﾞｼｯｸUB" w:hAnsi="HGP創英角ｺﾞｼｯｸUB" w:cs="Times New Roman"/>
          <w:sz w:val="22"/>
          <w:szCs w:val="22"/>
        </w:rPr>
      </w:pPr>
      <w:r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積換えはない。</w:t>
      </w:r>
      <w:r w:rsidR="00060CB2">
        <w:rPr>
          <w:rFonts w:ascii="HGP創英角ｺﾞｼｯｸUB" w:eastAsia="HGP創英角ｺﾞｼｯｸUB" w:hAnsi="HGP創英角ｺﾞｼｯｸUB" w:cs="Times New Roman" w:hint="eastAsia"/>
          <w:sz w:val="22"/>
          <w:szCs w:val="22"/>
        </w:rPr>
        <w:t>位置図及び配置図は別添のとおり</w:t>
      </w:r>
    </w:p>
    <w:p w14:paraId="60CF326D" w14:textId="77777777" w:rsidR="00060CB2" w:rsidRDefault="00733D07" w:rsidP="00060CB2">
      <w:r>
        <w:rPr>
          <w:rFonts w:hint="eastAsia"/>
        </w:rPr>
        <w:t xml:space="preserve">　　</w:t>
      </w:r>
    </w:p>
    <w:p w14:paraId="07CE735E" w14:textId="77777777" w:rsidR="00060CB2" w:rsidRPr="00281511" w:rsidRDefault="00060CB2" w:rsidP="00060CB2">
      <w:r>
        <w:rPr>
          <w:rFonts w:hint="eastAsia"/>
        </w:rPr>
        <w:t>４</w:t>
      </w:r>
      <w:r w:rsidRPr="00281511">
        <w:rPr>
          <w:rFonts w:hint="eastAsia"/>
        </w:rPr>
        <w:t xml:space="preserve">　自動車その他作用具の種類及び数量</w:t>
      </w:r>
    </w:p>
    <w:p w14:paraId="162C829E" w14:textId="77777777" w:rsidR="00060CB2" w:rsidRPr="00067AC0" w:rsidRDefault="00060CB2" w:rsidP="00060CB2">
      <w:pPr>
        <w:rPr>
          <w:rFonts w:ascii="HGP創英角ｺﾞｼｯｸUB" w:eastAsia="HGP創英角ｺﾞｼｯｸUB" w:hAnsi="HGP創英角ｺﾞｼｯｸUB"/>
        </w:rPr>
      </w:pPr>
      <w:r>
        <w:rPr>
          <w:rFonts w:hint="eastAsia"/>
        </w:rPr>
        <w:t xml:space="preserve">　　</w:t>
      </w:r>
      <w:r w:rsidR="00733D07">
        <w:rPr>
          <w:rFonts w:ascii="HGP創英角ｺﾞｼｯｸUB" w:eastAsia="HGP創英角ｺﾞｼｯｸUB" w:hAnsi="HGP創英角ｺﾞｼｯｸUB" w:hint="eastAsia"/>
        </w:rPr>
        <w:t>糞尿車</w:t>
      </w:r>
      <w:r w:rsidRPr="00067AC0">
        <w:rPr>
          <w:rFonts w:ascii="HGP創英角ｺﾞｼｯｸUB" w:eastAsia="HGP創英角ｺﾞｼｯｸUB" w:hAnsi="HGP創英角ｺﾞｼｯｸUB" w:hint="eastAsia"/>
        </w:rPr>
        <w:t xml:space="preserve">　△台</w:t>
      </w:r>
    </w:p>
    <w:p w14:paraId="449B93FB" w14:textId="77777777" w:rsidR="00060CB2" w:rsidRPr="00281511" w:rsidRDefault="00060CB2" w:rsidP="00060CB2">
      <w:r>
        <w:rPr>
          <w:rFonts w:hint="eastAsia"/>
        </w:rPr>
        <w:t>５</w:t>
      </w:r>
      <w:r w:rsidRPr="00281511">
        <w:rPr>
          <w:rFonts w:hint="eastAsia"/>
        </w:rPr>
        <w:t xml:space="preserve">　従業員数</w:t>
      </w:r>
    </w:p>
    <w:p w14:paraId="1F88E0F2" w14:textId="77777777" w:rsidR="00060CB2" w:rsidRPr="00067AC0" w:rsidRDefault="00060CB2" w:rsidP="00060CB2">
      <w:pPr>
        <w:rPr>
          <w:rFonts w:ascii="HGS創英角ｺﾞｼｯｸUB" w:eastAsia="HGS創英角ｺﾞｼｯｸUB" w:hAnsi="HGS創英角ｺﾞｼｯｸUB"/>
        </w:rPr>
      </w:pPr>
      <w:r>
        <w:rPr>
          <w:rFonts w:hint="eastAsia"/>
        </w:rPr>
        <w:t xml:space="preserve">　　</w:t>
      </w:r>
      <w:r w:rsidRPr="00067AC0">
        <w:rPr>
          <w:rFonts w:ascii="HGS創英角ｺﾞｼｯｸUB" w:eastAsia="HGS創英角ｺﾞｼｯｸUB" w:hAnsi="HGS創英角ｺﾞｼｯｸUB" w:hint="eastAsia"/>
        </w:rPr>
        <w:t>△△名</w:t>
      </w:r>
    </w:p>
    <w:p w14:paraId="612A78CE" w14:textId="77777777" w:rsidR="00060CB2" w:rsidRPr="00281511" w:rsidRDefault="00060CB2" w:rsidP="00060CB2">
      <w:r>
        <w:rPr>
          <w:rFonts w:hint="eastAsia"/>
        </w:rPr>
        <w:t>６</w:t>
      </w:r>
      <w:r w:rsidRPr="00281511">
        <w:rPr>
          <w:rFonts w:hint="eastAsia"/>
        </w:rPr>
        <w:t xml:space="preserve">　収集、運搬及び処分方法並びに作業計画</w:t>
      </w:r>
    </w:p>
    <w:p w14:paraId="35696F52" w14:textId="77777777" w:rsidR="00060CB2" w:rsidRPr="00067AC0" w:rsidRDefault="00060CB2" w:rsidP="00733D07">
      <w:pPr>
        <w:rPr>
          <w:rFonts w:ascii="HGP創英角ｺﾞｼｯｸUB" w:eastAsia="HGP創英角ｺﾞｼｯｸUB" w:hAnsi="HGP創英角ｺﾞｼｯｸUB"/>
        </w:rPr>
      </w:pPr>
      <w:r>
        <w:rPr>
          <w:rFonts w:hint="eastAsia"/>
        </w:rPr>
        <w:t xml:space="preserve">　　</w:t>
      </w:r>
      <w:r w:rsidRPr="00067AC0">
        <w:rPr>
          <w:rFonts w:ascii="HGP創英角ｺﾞｼｯｸUB" w:eastAsia="HGP創英角ｺﾞｼｯｸUB" w:hAnsi="HGP創英角ｺﾞｼｯｸUB" w:hint="eastAsia"/>
        </w:rPr>
        <w:t>市内一般家庭から収集したし尿、浄化槽汚泥を環境センター塩川工場に搬入する。</w:t>
      </w:r>
    </w:p>
    <w:p w14:paraId="28E079A0" w14:textId="77777777" w:rsidR="00733D07" w:rsidRDefault="00733D07" w:rsidP="00060CB2"/>
    <w:p w14:paraId="46A6CAFD" w14:textId="77777777" w:rsidR="00060CB2" w:rsidRPr="00281511" w:rsidRDefault="00733D07" w:rsidP="00060CB2">
      <w:r>
        <w:rPr>
          <w:rFonts w:hint="eastAsia"/>
        </w:rPr>
        <w:t>７</w:t>
      </w:r>
      <w:r w:rsidR="00060CB2" w:rsidRPr="00281511">
        <w:rPr>
          <w:rFonts w:hint="eastAsia"/>
        </w:rPr>
        <w:t xml:space="preserve">　作業区域、受持戸数及び</w:t>
      </w:r>
      <w:r w:rsidR="00060CB2">
        <w:rPr>
          <w:rFonts w:hint="eastAsia"/>
        </w:rPr>
        <w:t>１ヶ月</w:t>
      </w:r>
      <w:r w:rsidR="00060CB2" w:rsidRPr="00281511">
        <w:rPr>
          <w:rFonts w:hint="eastAsia"/>
        </w:rPr>
        <w:t>の作業能力</w:t>
      </w:r>
    </w:p>
    <w:p w14:paraId="07C619EA" w14:textId="77777777" w:rsidR="00060CB2" w:rsidRPr="00067AC0" w:rsidRDefault="00060CB2" w:rsidP="00060CB2">
      <w:pPr>
        <w:rPr>
          <w:rFonts w:ascii="HGS創英角ｺﾞｼｯｸUB" w:eastAsia="HGS創英角ｺﾞｼｯｸUB" w:hAnsi="HGS創英角ｺﾞｼｯｸUB"/>
        </w:rPr>
      </w:pPr>
      <w:r>
        <w:rPr>
          <w:rFonts w:hint="eastAsia"/>
        </w:rPr>
        <w:t xml:space="preserve">　　</w:t>
      </w:r>
      <w:r w:rsidR="00733D07">
        <w:rPr>
          <w:rFonts w:ascii="HGS創英角ｺﾞｼｯｸUB" w:eastAsia="HGS創英角ｺﾞｼｯｸUB" w:hAnsi="HGS創英角ｺﾞｼｯｸUB" w:hint="eastAsia"/>
        </w:rPr>
        <w:t>喜多方市内全域　　　１ケ月の作業能力　△△戸</w:t>
      </w:r>
    </w:p>
    <w:p w14:paraId="55DCDCDB" w14:textId="77777777" w:rsidR="00060CB2" w:rsidRPr="00067AC0" w:rsidRDefault="00060CB2" w:rsidP="00060CB2"/>
    <w:p w14:paraId="151195E7" w14:textId="77777777" w:rsidR="00060CB2" w:rsidRDefault="00060CB2" w:rsidP="00060CB2">
      <w:r>
        <w:rPr>
          <w:rFonts w:hint="eastAsia"/>
        </w:rPr>
        <w:t>８</w:t>
      </w:r>
      <w:r w:rsidRPr="00281511">
        <w:rPr>
          <w:rFonts w:hint="eastAsia"/>
        </w:rPr>
        <w:t xml:space="preserve">　取扱料金</w:t>
      </w:r>
    </w:p>
    <w:p w14:paraId="5EB07850" w14:textId="77777777" w:rsidR="00321373" w:rsidRPr="007B1516" w:rsidRDefault="00060CB2" w:rsidP="00866862">
      <w:pPr>
        <w:rPr>
          <w:rFonts w:ascii="HGS創英角ｺﾞｼｯｸUB" w:eastAsia="HGS創英角ｺﾞｼｯｸUB" w:hAnsi="HGS創英角ｺﾞｼｯｸUB"/>
        </w:rPr>
      </w:pPr>
      <w:r>
        <w:rPr>
          <w:rFonts w:hint="eastAsia"/>
        </w:rPr>
        <w:t xml:space="preserve">　</w:t>
      </w:r>
      <w:r w:rsidR="00733D07">
        <w:rPr>
          <w:rFonts w:ascii="HGS創英角ｺﾞｼｯｸUB" w:eastAsia="HGS創英角ｺﾞｼｯｸUB" w:hAnsi="HGS創英角ｺﾞｼｯｸUB" w:hint="eastAsia"/>
        </w:rPr>
        <w:t xml:space="preserve">　</w:t>
      </w:r>
      <w:r w:rsidRPr="00321373">
        <w:rPr>
          <w:rFonts w:ascii="HGS創英角ｺﾞｼｯｸUB" w:eastAsia="HGS創英角ｺﾞｼｯｸUB" w:hAnsi="HGS創英角ｺﾞｼｯｸUB" w:hint="eastAsia"/>
        </w:rPr>
        <w:t>し尿　ℓあたり××円</w:t>
      </w:r>
    </w:p>
    <w:sectPr w:rsidR="00321373" w:rsidRPr="007B1516" w:rsidSect="00DD0150">
      <w:pgSz w:w="11907" w:h="16839" w:code="9"/>
      <w:pgMar w:top="1134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A5AE1" w14:textId="77777777" w:rsidR="002A5D36" w:rsidRDefault="002A5D3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F7997BB" w14:textId="77777777" w:rsidR="002A5D36" w:rsidRDefault="002A5D3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9641D" w14:textId="77777777" w:rsidR="002A5D36" w:rsidRDefault="002A5D3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B6EC0B" w14:textId="77777777" w:rsidR="002A5D36" w:rsidRDefault="002A5D3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8A"/>
    <w:rsid w:val="00060CB2"/>
    <w:rsid w:val="00067AC0"/>
    <w:rsid w:val="000B1FC0"/>
    <w:rsid w:val="0012158A"/>
    <w:rsid w:val="001325CA"/>
    <w:rsid w:val="0025301A"/>
    <w:rsid w:val="00281511"/>
    <w:rsid w:val="00291D99"/>
    <w:rsid w:val="002A5D36"/>
    <w:rsid w:val="002F4B46"/>
    <w:rsid w:val="00314A7A"/>
    <w:rsid w:val="00321373"/>
    <w:rsid w:val="00355106"/>
    <w:rsid w:val="00481EF6"/>
    <w:rsid w:val="00501D17"/>
    <w:rsid w:val="00522E45"/>
    <w:rsid w:val="00590038"/>
    <w:rsid w:val="005E3379"/>
    <w:rsid w:val="00693DCB"/>
    <w:rsid w:val="00733D07"/>
    <w:rsid w:val="007B1516"/>
    <w:rsid w:val="007B3AD8"/>
    <w:rsid w:val="007D3F84"/>
    <w:rsid w:val="007E4A08"/>
    <w:rsid w:val="007F7377"/>
    <w:rsid w:val="00866862"/>
    <w:rsid w:val="008B4405"/>
    <w:rsid w:val="00924544"/>
    <w:rsid w:val="00933DBC"/>
    <w:rsid w:val="009434A1"/>
    <w:rsid w:val="00983B29"/>
    <w:rsid w:val="00A06658"/>
    <w:rsid w:val="00A30974"/>
    <w:rsid w:val="00AA3B68"/>
    <w:rsid w:val="00AA4422"/>
    <w:rsid w:val="00B32C91"/>
    <w:rsid w:val="00D23AA1"/>
    <w:rsid w:val="00DD0150"/>
    <w:rsid w:val="00DD75D8"/>
    <w:rsid w:val="00E33F6D"/>
    <w:rsid w:val="00F6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>
      <v:textbox inset="5.85pt,.7pt,5.85pt,.7pt"/>
    </o:shapedefaults>
    <o:shapelayout v:ext="edit">
      <o:idmap v:ext="edit" data="1"/>
    </o:shapelayout>
  </w:shapeDefaults>
  <w:decimalSymbol w:val="."/>
  <w:listSeparator w:val=","/>
  <w14:docId w14:val="553DC64B"/>
  <w14:defaultImageDpi w14:val="0"/>
  <w15:docId w15:val="{E0CBC3FA-B1FA-4625-86BC-497C5F19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067AC0"/>
    <w:pPr>
      <w:jc w:val="center"/>
    </w:pPr>
    <w:rPr>
      <w:rFonts w:cs="Times New Roman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067AC0"/>
    <w:rPr>
      <w:rFonts w:ascii="ＭＳ 明朝" w:hAnsi="Courier New" w:cs="Times New Roman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67AC0"/>
    <w:pPr>
      <w:jc w:val="right"/>
    </w:pPr>
    <w:rPr>
      <w:rFonts w:cs="Times New Roman"/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067AC0"/>
    <w:rPr>
      <w:rFonts w:ascii="ＭＳ 明朝" w:hAnsi="Courier New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325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1325C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(株)ぎょうせい</dc:creator>
  <cp:keywords/>
  <dc:description/>
  <cp:lastModifiedBy>五十嵐 新</cp:lastModifiedBy>
  <cp:revision>2</cp:revision>
  <cp:lastPrinted>2022-01-27T04:13:00Z</cp:lastPrinted>
  <dcterms:created xsi:type="dcterms:W3CDTF">2026-01-22T01:21:00Z</dcterms:created>
  <dcterms:modified xsi:type="dcterms:W3CDTF">2026-01-22T01:21:00Z</dcterms:modified>
</cp:coreProperties>
</file>