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62" w:rsidRDefault="007D5462" w:rsidP="0099724E">
      <w:pPr>
        <w:spacing w:line="276" w:lineRule="auto"/>
        <w:rPr>
          <w:rFonts w:hAnsi="Courier New"/>
        </w:rPr>
      </w:pPr>
      <w:r>
        <w:rPr>
          <w:rFonts w:hAnsi="Courier New" w:hint="eastAsia"/>
        </w:rPr>
        <w:t>様式第３号（第７条関係）</w:t>
      </w:r>
    </w:p>
    <w:p w:rsidR="007D5462" w:rsidRDefault="007D5462" w:rsidP="0099724E">
      <w:pPr>
        <w:spacing w:line="276" w:lineRule="auto"/>
        <w:rPr>
          <w:rFonts w:hAnsi="Courier New"/>
        </w:rPr>
      </w:pPr>
    </w:p>
    <w:p w:rsidR="007D5462" w:rsidRDefault="007D5462" w:rsidP="0099724E">
      <w:pPr>
        <w:spacing w:line="276" w:lineRule="auto"/>
        <w:jc w:val="center"/>
        <w:rPr>
          <w:rFonts w:hAnsi="Courier New"/>
        </w:rPr>
      </w:pPr>
      <w:r>
        <w:rPr>
          <w:rFonts w:hAnsi="Courier New" w:hint="eastAsia"/>
          <w:spacing w:val="26"/>
        </w:rPr>
        <w:t>信用保証料補助金交付申請</w:t>
      </w:r>
      <w:r>
        <w:rPr>
          <w:rFonts w:hAnsi="Courier New" w:hint="eastAsia"/>
        </w:rPr>
        <w:t>書</w:t>
      </w:r>
    </w:p>
    <w:p w:rsidR="007D5462" w:rsidRDefault="007D5462" w:rsidP="0099724E">
      <w:pPr>
        <w:spacing w:line="276" w:lineRule="auto"/>
        <w:jc w:val="center"/>
        <w:rPr>
          <w:rFonts w:hAnsi="Courier New"/>
        </w:rPr>
      </w:pPr>
    </w:p>
    <w:p w:rsidR="007D5462" w:rsidRDefault="007D5462" w:rsidP="0099724E">
      <w:pPr>
        <w:spacing w:line="276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7D5462" w:rsidRDefault="007D5462" w:rsidP="0099724E">
      <w:pPr>
        <w:spacing w:line="276" w:lineRule="auto"/>
        <w:rPr>
          <w:rFonts w:hAnsi="Courier New"/>
        </w:rPr>
      </w:pPr>
      <w:r>
        <w:rPr>
          <w:rFonts w:hAnsi="Courier New" w:hint="eastAsia"/>
        </w:rPr>
        <w:t xml:space="preserve">　　</w:t>
      </w:r>
      <w:smartTag w:uri="schemas-MSNCTYST-com/MSNCTYST" w:element="MSNCTYST">
        <w:smartTagPr>
          <w:attr w:name="AddressList" w:val="07:福島県喜多方市;"/>
          <w:attr w:name="Address" w:val="喜多方市"/>
        </w:smartTagPr>
        <w:r>
          <w:rPr>
            <w:rFonts w:hAnsi="Courier New" w:hint="eastAsia"/>
          </w:rPr>
          <w:t>喜多方市</w:t>
        </w:r>
      </w:smartTag>
      <w:r>
        <w:rPr>
          <w:rFonts w:hAnsi="Courier New" w:hint="eastAsia"/>
        </w:rPr>
        <w:t>長　様</w:t>
      </w:r>
    </w:p>
    <w:p w:rsidR="007D5462" w:rsidRPr="006B43B9" w:rsidRDefault="007D5462" w:rsidP="0099724E">
      <w:pPr>
        <w:spacing w:line="276" w:lineRule="auto"/>
        <w:rPr>
          <w:rFonts w:hAnsi="Courier New"/>
        </w:rPr>
      </w:pPr>
    </w:p>
    <w:p w:rsidR="007D5462" w:rsidRDefault="007D5462" w:rsidP="0099724E">
      <w:pPr>
        <w:spacing w:line="276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住所　　　　　　　　　　　　　　　　</w:t>
      </w:r>
    </w:p>
    <w:p w:rsidR="007D5462" w:rsidRDefault="007D5462" w:rsidP="0099724E">
      <w:pPr>
        <w:spacing w:line="276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申請人　　　　　　　　　　　　　　　　　　　</w:t>
      </w:r>
    </w:p>
    <w:p w:rsidR="007D5462" w:rsidRPr="004C1D1E" w:rsidRDefault="007D5462" w:rsidP="0099724E">
      <w:pPr>
        <w:spacing w:line="276" w:lineRule="auto"/>
        <w:ind w:right="630"/>
        <w:jc w:val="right"/>
        <w:rPr>
          <w:rFonts w:hAnsi="Courier New"/>
          <w:strike/>
        </w:rPr>
      </w:pPr>
      <w:r>
        <w:rPr>
          <w:rFonts w:hAnsi="Courier New" w:hint="eastAsia"/>
        </w:rPr>
        <w:t xml:space="preserve">氏名　　　　　　　　　　　　　　</w:t>
      </w:r>
      <w:r w:rsidR="00F60B17" w:rsidRPr="00F60B17">
        <w:rPr>
          <w:rFonts w:hAnsi="Courier New" w:hint="eastAsia"/>
        </w:rPr>
        <w:t xml:space="preserve">　</w:t>
      </w:r>
      <w:bookmarkStart w:id="0" w:name="_GoBack"/>
      <w:bookmarkEnd w:id="0"/>
    </w:p>
    <w:p w:rsidR="007D5462" w:rsidRDefault="007D5462" w:rsidP="0099724E">
      <w:pPr>
        <w:spacing w:line="276" w:lineRule="auto"/>
        <w:rPr>
          <w:rFonts w:hAnsi="Courier New"/>
        </w:rPr>
      </w:pPr>
    </w:p>
    <w:p w:rsidR="007D5462" w:rsidRDefault="007D5462" w:rsidP="0099724E">
      <w:pPr>
        <w:spacing w:line="276" w:lineRule="auto"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喜多方市</w:t>
      </w:r>
      <w:r w:rsidRPr="00B92692">
        <w:rPr>
          <w:rFonts w:hAnsi="Courier New" w:hint="eastAsia"/>
        </w:rPr>
        <w:t>中小企業振興条例第</w:t>
      </w:r>
      <w:r>
        <w:rPr>
          <w:rFonts w:hAnsi="Courier New" w:hint="eastAsia"/>
        </w:rPr>
        <w:t>６</w:t>
      </w:r>
      <w:r w:rsidRPr="00B92692">
        <w:rPr>
          <w:rFonts w:hAnsi="Courier New" w:hint="eastAsia"/>
        </w:rPr>
        <w:t>条</w:t>
      </w:r>
      <w:r>
        <w:rPr>
          <w:rFonts w:hAnsi="Courier New" w:hint="eastAsia"/>
        </w:rPr>
        <w:t>の規定に基づく補助金の交付を受けたいので、喜多方市中小企業振興資金融資制度要綱第７条の規定により申請します。</w:t>
      </w:r>
    </w:p>
    <w:p w:rsidR="007D5462" w:rsidRDefault="007D5462" w:rsidP="0099724E">
      <w:pPr>
        <w:spacing w:line="276" w:lineRule="auto"/>
        <w:ind w:left="210" w:hanging="210"/>
        <w:rPr>
          <w:rFonts w:hAnsi="Courier New"/>
        </w:rPr>
      </w:pPr>
    </w:p>
    <w:p w:rsidR="007D5462" w:rsidRPr="006B43B9" w:rsidRDefault="007C622E" w:rsidP="0099724E">
      <w:pPr>
        <w:spacing w:line="276" w:lineRule="auto"/>
        <w:ind w:left="210" w:hanging="210"/>
        <w:jc w:val="center"/>
        <w:rPr>
          <w:rFonts w:hAnsi="Courier New"/>
          <w:u w:val="single"/>
        </w:rPr>
      </w:pPr>
      <w:r w:rsidRPr="00533461">
        <w:rPr>
          <w:rFonts w:hAnsi="ＭＳ 明朝" w:hint="eastAsia"/>
          <w:u w:val="single"/>
        </w:rPr>
        <w:t>交付</w:t>
      </w:r>
      <w:r w:rsidR="007D5462" w:rsidRPr="00533461">
        <w:rPr>
          <w:rFonts w:hAnsi="ＭＳ 明朝" w:hint="eastAsia"/>
          <w:u w:val="single"/>
        </w:rPr>
        <w:t>申</w:t>
      </w:r>
      <w:r w:rsidR="007D5462" w:rsidRPr="006B43B9">
        <w:rPr>
          <w:rFonts w:hAnsi="Courier New" w:hint="eastAsia"/>
          <w:u w:val="single"/>
        </w:rPr>
        <w:t>請額　　　　　　　　　　　　　　　円</w:t>
      </w:r>
    </w:p>
    <w:p w:rsidR="007D5462" w:rsidRDefault="007D5462" w:rsidP="0099724E">
      <w:pPr>
        <w:spacing w:line="276" w:lineRule="auto"/>
        <w:ind w:left="210" w:hanging="210"/>
        <w:rPr>
          <w:rFonts w:hAnsi="Courier New"/>
        </w:rPr>
      </w:pPr>
    </w:p>
    <w:tbl>
      <w:tblPr>
        <w:tblW w:w="85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373"/>
        <w:gridCol w:w="1373"/>
        <w:gridCol w:w="1374"/>
        <w:gridCol w:w="1373"/>
        <w:gridCol w:w="1374"/>
      </w:tblGrid>
      <w:tr w:rsidR="007D5462" w:rsidTr="00456FD6">
        <w:trPr>
          <w:trHeight w:val="605"/>
        </w:trPr>
        <w:tc>
          <w:tcPr>
            <w:tcW w:w="1641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借入金融機関名</w:t>
            </w:r>
          </w:p>
        </w:tc>
        <w:tc>
          <w:tcPr>
            <w:tcW w:w="1373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利用枠</w:t>
            </w:r>
          </w:p>
          <w:p w:rsidR="00456FD6" w:rsidRPr="004F300B" w:rsidRDefault="00456FD6" w:rsidP="0099724E">
            <w:pPr>
              <w:spacing w:line="276" w:lineRule="auto"/>
              <w:jc w:val="center"/>
              <w:rPr>
                <w:rFonts w:hAnsi="Courier New"/>
              </w:rPr>
            </w:pPr>
            <w:r w:rsidRPr="004F300B">
              <w:rPr>
                <w:rFonts w:hAnsi="Courier New" w:hint="eastAsia"/>
              </w:rPr>
              <w:t>（注３）</w:t>
            </w:r>
          </w:p>
        </w:tc>
        <w:tc>
          <w:tcPr>
            <w:tcW w:w="1373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借入元金</w:t>
            </w:r>
          </w:p>
        </w:tc>
        <w:tc>
          <w:tcPr>
            <w:tcW w:w="1374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借入期間</w:t>
            </w:r>
          </w:p>
        </w:tc>
        <w:tc>
          <w:tcPr>
            <w:tcW w:w="1373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保証料金額</w:t>
            </w:r>
          </w:p>
        </w:tc>
        <w:tc>
          <w:tcPr>
            <w:tcW w:w="1374" w:type="dxa"/>
            <w:vAlign w:val="center"/>
          </w:tcPr>
          <w:p w:rsidR="007D5462" w:rsidRDefault="007D5462" w:rsidP="0099724E">
            <w:pPr>
              <w:spacing w:line="276" w:lineRule="auto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  <w:p w:rsidR="000A5444" w:rsidRPr="004F300B" w:rsidRDefault="000A5444" w:rsidP="0099724E">
            <w:pPr>
              <w:spacing w:line="276" w:lineRule="auto"/>
              <w:jc w:val="center"/>
              <w:rPr>
                <w:rFonts w:hAnsi="Courier New"/>
              </w:rPr>
            </w:pPr>
            <w:r w:rsidRPr="004F300B">
              <w:rPr>
                <w:rFonts w:hAnsi="Courier New" w:hint="eastAsia"/>
              </w:rPr>
              <w:t>（注４）</w:t>
            </w:r>
          </w:p>
        </w:tc>
      </w:tr>
      <w:tr w:rsidR="007D5462" w:rsidTr="00456FD6">
        <w:trPr>
          <w:trHeight w:val="1392"/>
        </w:trPr>
        <w:tc>
          <w:tcPr>
            <w:tcW w:w="1641" w:type="dxa"/>
          </w:tcPr>
          <w:p w:rsidR="007D5462" w:rsidRDefault="007D5462" w:rsidP="0099724E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73" w:type="dxa"/>
          </w:tcPr>
          <w:p w:rsidR="007D5462" w:rsidRDefault="007D5462" w:rsidP="0099724E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73" w:type="dxa"/>
          </w:tcPr>
          <w:p w:rsidR="007D5462" w:rsidRDefault="007D5462" w:rsidP="0099724E">
            <w:pPr>
              <w:spacing w:line="276" w:lineRule="auto"/>
              <w:rPr>
                <w:rFonts w:hAnsi="Courier New"/>
              </w:rPr>
            </w:pPr>
          </w:p>
        </w:tc>
        <w:tc>
          <w:tcPr>
            <w:tcW w:w="1374" w:type="dxa"/>
            <w:vAlign w:val="center"/>
          </w:tcPr>
          <w:p w:rsidR="000A5444" w:rsidRPr="004F300B" w:rsidRDefault="000A5444" w:rsidP="0099724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hAnsi="Courier New"/>
                <w:b/>
                <w:spacing w:val="-20"/>
                <w:sz w:val="20"/>
              </w:rPr>
            </w:pPr>
            <w:r w:rsidRPr="004F300B">
              <w:rPr>
                <w:rFonts w:hAnsi="Courier New" w:hint="eastAsia"/>
                <w:b/>
                <w:spacing w:val="-20"/>
                <w:sz w:val="20"/>
              </w:rPr>
              <w:t>自</w:t>
            </w:r>
          </w:p>
          <w:p w:rsidR="007D5462" w:rsidRPr="004F300B" w:rsidRDefault="00456FD6" w:rsidP="0099724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jc w:val="right"/>
              <w:rPr>
                <w:rFonts w:hAnsi="Courier New"/>
                <w:spacing w:val="-20"/>
                <w:sz w:val="20"/>
              </w:rPr>
            </w:pPr>
            <w:r w:rsidRPr="004F300B">
              <w:rPr>
                <w:rFonts w:hAnsi="Courier New" w:hint="eastAsia"/>
                <w:spacing w:val="-20"/>
                <w:sz w:val="20"/>
              </w:rPr>
              <w:t>年　 月 　日</w:t>
            </w:r>
            <w:r w:rsidR="000A5444" w:rsidRPr="004F300B">
              <w:rPr>
                <w:rFonts w:hAnsi="Courier New" w:hint="eastAsia"/>
                <w:spacing w:val="-20"/>
                <w:sz w:val="20"/>
              </w:rPr>
              <w:t xml:space="preserve"> </w:t>
            </w:r>
          </w:p>
          <w:p w:rsidR="000A5444" w:rsidRPr="004F300B" w:rsidRDefault="000A5444" w:rsidP="0099724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hAnsi="Courier New"/>
                <w:b/>
                <w:spacing w:val="-20"/>
                <w:sz w:val="20"/>
              </w:rPr>
            </w:pPr>
            <w:r w:rsidRPr="004F300B">
              <w:rPr>
                <w:rFonts w:hAnsi="Courier New" w:hint="eastAsia"/>
                <w:b/>
                <w:spacing w:val="-20"/>
                <w:sz w:val="20"/>
              </w:rPr>
              <w:t>至</w:t>
            </w:r>
          </w:p>
          <w:p w:rsidR="00456FD6" w:rsidRPr="000A5444" w:rsidRDefault="00456FD6" w:rsidP="0099724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jc w:val="right"/>
              <w:rPr>
                <w:rFonts w:hAnsi="Courier New"/>
                <w:spacing w:val="-20"/>
                <w:sz w:val="20"/>
              </w:rPr>
            </w:pPr>
            <w:r w:rsidRPr="004F300B">
              <w:rPr>
                <w:rFonts w:hAnsi="Courier New" w:hint="eastAsia"/>
                <w:spacing w:val="-20"/>
                <w:sz w:val="20"/>
              </w:rPr>
              <w:t>年 　月　 日</w:t>
            </w:r>
            <w:r w:rsidR="000A5444">
              <w:rPr>
                <w:rFonts w:hAnsi="Courier New" w:hint="eastAsia"/>
                <w:spacing w:val="-20"/>
                <w:sz w:val="20"/>
              </w:rPr>
              <w:t xml:space="preserve"> </w:t>
            </w:r>
          </w:p>
        </w:tc>
        <w:tc>
          <w:tcPr>
            <w:tcW w:w="1373" w:type="dxa"/>
          </w:tcPr>
          <w:p w:rsidR="007D5462" w:rsidRDefault="007D5462" w:rsidP="0099724E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74" w:type="dxa"/>
          </w:tcPr>
          <w:p w:rsidR="007D5462" w:rsidRDefault="007D5462" w:rsidP="0099724E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D5462" w:rsidRDefault="007D5462" w:rsidP="0099724E">
      <w:pPr>
        <w:spacing w:line="276" w:lineRule="auto"/>
        <w:rPr>
          <w:rFonts w:hAnsi="Courier New"/>
        </w:rPr>
      </w:pPr>
    </w:p>
    <w:p w:rsidR="007D5462" w:rsidRDefault="007D5462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注１　住所は本社又は本店の所在地を記載してください。なお、本社又は本店の所在地と主たる事業所の所在地が異なる場合は、主たる事業所の所在地も併せて記載してください。</w:t>
      </w:r>
    </w:p>
    <w:p w:rsidR="007D5462" w:rsidRDefault="007D5462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注２　取扱金融機関は、貸付実行の際、本書に借入人の署名を受け、市の発行する市税</w:t>
      </w:r>
      <w:r w:rsidR="00516596" w:rsidRPr="00EB1652">
        <w:rPr>
          <w:rFonts w:hAnsi="Courier New" w:hint="eastAsia"/>
        </w:rPr>
        <w:t>納税</w:t>
      </w:r>
      <w:r>
        <w:rPr>
          <w:rFonts w:hAnsi="Courier New" w:hint="eastAsia"/>
        </w:rPr>
        <w:t>証明書を添付し市長に回付してください。</w:t>
      </w:r>
    </w:p>
    <w:p w:rsidR="007D5462" w:rsidRDefault="007D5462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注３　利用枠は、一般枠、</w:t>
      </w:r>
      <w:r w:rsidRPr="006A62BB">
        <w:rPr>
          <w:rFonts w:hAnsi="Courier New" w:hint="eastAsia"/>
        </w:rPr>
        <w:t>セーフティネット保証枠又</w:t>
      </w:r>
      <w:r>
        <w:rPr>
          <w:rFonts w:hAnsi="Courier New" w:hint="eastAsia"/>
        </w:rPr>
        <w:t>は新規創業枠のいずれかを記載してください。</w:t>
      </w:r>
    </w:p>
    <w:p w:rsidR="000A5444" w:rsidRPr="00EB1652" w:rsidRDefault="000A5444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</w:t>
      </w:r>
      <w:r w:rsidRPr="00EB1652">
        <w:rPr>
          <w:rFonts w:hAnsi="Courier New" w:hint="eastAsia"/>
        </w:rPr>
        <w:t>注４　備考には、法人の場合は業種を、個人事業主の場合は屋号及び業種を記載してください。</w:t>
      </w:r>
    </w:p>
    <w:p w:rsidR="000A5444" w:rsidRPr="00EB1652" w:rsidRDefault="000A5444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</w:t>
      </w:r>
      <w:r w:rsidRPr="00EB1652">
        <w:rPr>
          <w:rFonts w:hAnsi="Courier New" w:hint="eastAsia"/>
        </w:rPr>
        <w:t>注５　申請期限は、</w:t>
      </w:r>
      <w:r w:rsidR="0099724E" w:rsidRPr="00EB1652">
        <w:rPr>
          <w:rFonts w:hAnsi="Courier New" w:hint="eastAsia"/>
        </w:rPr>
        <w:t>融資実行日が属する月の翌月の末日です。</w:t>
      </w:r>
    </w:p>
    <w:p w:rsidR="000A5444" w:rsidRDefault="000A5444" w:rsidP="0099724E">
      <w:pPr>
        <w:pStyle w:val="a5"/>
        <w:spacing w:line="276" w:lineRule="auto"/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　　　</w:t>
      </w:r>
    </w:p>
    <w:p w:rsidR="007D5462" w:rsidRDefault="007D5462" w:rsidP="0099724E">
      <w:pPr>
        <w:spacing w:line="276" w:lineRule="auto"/>
        <w:rPr>
          <w:rFonts w:hAnsi="Courier New"/>
        </w:rPr>
      </w:pPr>
    </w:p>
    <w:p w:rsidR="007D5462" w:rsidRDefault="007D5462" w:rsidP="0099724E">
      <w:pPr>
        <w:spacing w:line="276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　月　　　日保証料受入済</w:t>
      </w:r>
    </w:p>
    <w:p w:rsidR="007D5462" w:rsidRDefault="007D5462" w:rsidP="0099724E">
      <w:pPr>
        <w:spacing w:line="276" w:lineRule="auto"/>
        <w:rPr>
          <w:rFonts w:hAnsi="Courier New"/>
        </w:rPr>
      </w:pPr>
    </w:p>
    <w:p w:rsidR="00573017" w:rsidRDefault="007514A8" w:rsidP="0099724E">
      <w:pPr>
        <w:spacing w:line="276" w:lineRule="auto"/>
        <w:ind w:right="420"/>
        <w:jc w:val="right"/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FF9076" id="Oval 8" o:spid="_x0000_s1026" style="position:absolute;left:0;text-align:left;margin-left:392.85pt;margin-top:2.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ZZ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" o:allowincell="f" filled="f" strokeweight=".5pt"/>
            </w:pict>
          </mc:Fallback>
        </mc:AlternateContent>
      </w:r>
      <w:r w:rsidR="007D5462">
        <w:rPr>
          <w:rFonts w:hint="eastAsia"/>
        </w:rPr>
        <w:t>金融機関名　　　　　　　　　　　　　　　印</w:t>
      </w:r>
    </w:p>
    <w:sectPr w:rsidR="00573017" w:rsidSect="007D40EF">
      <w:headerReference w:type="default" r:id="rId7"/>
      <w:footerReference w:type="even" r:id="rId8"/>
      <w:footerReference w:type="default" r:id="rId9"/>
      <w:pgSz w:w="11906" w:h="16838" w:code="9"/>
      <w:pgMar w:top="1134" w:right="1701" w:bottom="1134" w:left="1701" w:header="567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A9" w:rsidRDefault="00B77BA9">
      <w:r>
        <w:separator/>
      </w:r>
    </w:p>
  </w:endnote>
  <w:endnote w:type="continuationSeparator" w:id="0">
    <w:p w:rsidR="00B77BA9" w:rsidRDefault="00B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E5" w:rsidRDefault="00F63E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63EE5" w:rsidRDefault="00F63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E5" w:rsidRDefault="00F63EE5">
    <w:pPr>
      <w:framePr w:wrap="around" w:vAnchor="text" w:hAnchor="margin" w:xAlign="center" w:y="1"/>
    </w:pPr>
  </w:p>
  <w:p w:rsidR="00F63EE5" w:rsidRDefault="00F63EE5" w:rsidP="00604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A9" w:rsidRDefault="00B77BA9">
      <w:r>
        <w:separator/>
      </w:r>
    </w:p>
  </w:footnote>
  <w:footnote w:type="continuationSeparator" w:id="0">
    <w:p w:rsidR="00B77BA9" w:rsidRDefault="00B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17" w:rsidRPr="007D40EF" w:rsidRDefault="00573017" w:rsidP="00573017">
    <w:pPr>
      <w:pStyle w:val="a7"/>
      <w:jc w:val="right"/>
      <w:rPr>
        <w:b/>
        <w:sz w:val="36"/>
        <w:szCs w:val="36"/>
      </w:rPr>
    </w:pPr>
    <w:r w:rsidRPr="007D40EF">
      <w:rPr>
        <w:rFonts w:hint="eastAsia"/>
        <w:b/>
        <w:sz w:val="36"/>
        <w:szCs w:val="36"/>
        <w:shd w:val="pct15" w:color="auto" w:fill="FFFFFF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97"/>
    <w:rsid w:val="00035105"/>
    <w:rsid w:val="000365AC"/>
    <w:rsid w:val="0008044C"/>
    <w:rsid w:val="000933AB"/>
    <w:rsid w:val="000A5444"/>
    <w:rsid w:val="000B32AC"/>
    <w:rsid w:val="000D0860"/>
    <w:rsid w:val="00101426"/>
    <w:rsid w:val="00163E8D"/>
    <w:rsid w:val="001737AF"/>
    <w:rsid w:val="001A1AE6"/>
    <w:rsid w:val="001A2CAC"/>
    <w:rsid w:val="001B313F"/>
    <w:rsid w:val="002076DA"/>
    <w:rsid w:val="0025335F"/>
    <w:rsid w:val="00261526"/>
    <w:rsid w:val="00264BC3"/>
    <w:rsid w:val="00281C97"/>
    <w:rsid w:val="002C7872"/>
    <w:rsid w:val="002D17F7"/>
    <w:rsid w:val="002E1AD3"/>
    <w:rsid w:val="0036560B"/>
    <w:rsid w:val="00374ED6"/>
    <w:rsid w:val="003F44DE"/>
    <w:rsid w:val="003F5893"/>
    <w:rsid w:val="0040740B"/>
    <w:rsid w:val="00446006"/>
    <w:rsid w:val="00456FD6"/>
    <w:rsid w:val="00475CD0"/>
    <w:rsid w:val="00491D9A"/>
    <w:rsid w:val="004C1D1E"/>
    <w:rsid w:val="004F300B"/>
    <w:rsid w:val="00516596"/>
    <w:rsid w:val="00517A55"/>
    <w:rsid w:val="0052366E"/>
    <w:rsid w:val="00533461"/>
    <w:rsid w:val="00573017"/>
    <w:rsid w:val="005951A4"/>
    <w:rsid w:val="005C1980"/>
    <w:rsid w:val="005C514C"/>
    <w:rsid w:val="005F6968"/>
    <w:rsid w:val="00604C79"/>
    <w:rsid w:val="0064430F"/>
    <w:rsid w:val="006760DE"/>
    <w:rsid w:val="00676160"/>
    <w:rsid w:val="00681F91"/>
    <w:rsid w:val="006912C4"/>
    <w:rsid w:val="00693ACE"/>
    <w:rsid w:val="006C220F"/>
    <w:rsid w:val="00722AE1"/>
    <w:rsid w:val="007514A8"/>
    <w:rsid w:val="00784D95"/>
    <w:rsid w:val="007B0820"/>
    <w:rsid w:val="007C622E"/>
    <w:rsid w:val="007D40EF"/>
    <w:rsid w:val="007D5462"/>
    <w:rsid w:val="00802B88"/>
    <w:rsid w:val="00817C4F"/>
    <w:rsid w:val="00857379"/>
    <w:rsid w:val="00873DF6"/>
    <w:rsid w:val="0088346B"/>
    <w:rsid w:val="008964F6"/>
    <w:rsid w:val="008A04C8"/>
    <w:rsid w:val="008C4F43"/>
    <w:rsid w:val="008E0F87"/>
    <w:rsid w:val="008E73FF"/>
    <w:rsid w:val="00983AE7"/>
    <w:rsid w:val="0099724E"/>
    <w:rsid w:val="009A6AD9"/>
    <w:rsid w:val="009B0F4E"/>
    <w:rsid w:val="009B5C67"/>
    <w:rsid w:val="009C5DF8"/>
    <w:rsid w:val="00A51DE6"/>
    <w:rsid w:val="00A83562"/>
    <w:rsid w:val="00AC1EFF"/>
    <w:rsid w:val="00AD36A2"/>
    <w:rsid w:val="00AD3F94"/>
    <w:rsid w:val="00B7700E"/>
    <w:rsid w:val="00B77BA9"/>
    <w:rsid w:val="00B87050"/>
    <w:rsid w:val="00B92692"/>
    <w:rsid w:val="00B96DFB"/>
    <w:rsid w:val="00BB2DED"/>
    <w:rsid w:val="00BC2DFC"/>
    <w:rsid w:val="00C21B75"/>
    <w:rsid w:val="00C34BCF"/>
    <w:rsid w:val="00C418D5"/>
    <w:rsid w:val="00C646B7"/>
    <w:rsid w:val="00C677C7"/>
    <w:rsid w:val="00C73689"/>
    <w:rsid w:val="00CA3083"/>
    <w:rsid w:val="00CA7A38"/>
    <w:rsid w:val="00CB227C"/>
    <w:rsid w:val="00CB462F"/>
    <w:rsid w:val="00CF12A8"/>
    <w:rsid w:val="00D053D7"/>
    <w:rsid w:val="00D2193E"/>
    <w:rsid w:val="00D56CCA"/>
    <w:rsid w:val="00D95924"/>
    <w:rsid w:val="00DA7BB2"/>
    <w:rsid w:val="00DA7D65"/>
    <w:rsid w:val="00E10F27"/>
    <w:rsid w:val="00E253FC"/>
    <w:rsid w:val="00E33437"/>
    <w:rsid w:val="00E4558D"/>
    <w:rsid w:val="00E5073B"/>
    <w:rsid w:val="00E9352C"/>
    <w:rsid w:val="00EA6B1F"/>
    <w:rsid w:val="00EB1652"/>
    <w:rsid w:val="00F13251"/>
    <w:rsid w:val="00F1414F"/>
    <w:rsid w:val="00F60B17"/>
    <w:rsid w:val="00F63EE5"/>
    <w:rsid w:val="00F8289F"/>
    <w:rsid w:val="00FB70F5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60D16-6859-4477-AFA9-2B370A76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24">
    <w:name w:val="タイトル24"/>
    <w:basedOn w:val="a"/>
    <w:pPr>
      <w:ind w:left="919" w:right="902"/>
    </w:pPr>
    <w:rPr>
      <w:spacing w:val="2"/>
      <w:sz w:val="28"/>
    </w:rPr>
  </w:style>
  <w:style w:type="paragraph" w:customStyle="1" w:styleId="240">
    <w:name w:val="第＊条24"/>
    <w:basedOn w:val="a"/>
    <w:pPr>
      <w:ind w:left="210" w:hanging="210"/>
    </w:pPr>
  </w:style>
  <w:style w:type="paragraph" w:customStyle="1" w:styleId="241">
    <w:name w:val="項24"/>
    <w:basedOn w:val="a"/>
    <w:pPr>
      <w:ind w:left="210" w:hanging="210"/>
    </w:pPr>
  </w:style>
  <w:style w:type="paragraph" w:styleId="aa">
    <w:name w:val="Balloon Text"/>
    <w:basedOn w:val="a"/>
    <w:semiHidden/>
    <w:rsid w:val="00F8289F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rsid w:val="0036560B"/>
    <w:rPr>
      <w:sz w:val="18"/>
      <w:szCs w:val="18"/>
    </w:rPr>
  </w:style>
  <w:style w:type="paragraph" w:styleId="ac">
    <w:name w:val="annotation text"/>
    <w:basedOn w:val="a"/>
    <w:link w:val="ad"/>
    <w:rsid w:val="0036560B"/>
    <w:pPr>
      <w:jc w:val="left"/>
    </w:pPr>
  </w:style>
  <w:style w:type="character" w:customStyle="1" w:styleId="ad">
    <w:name w:val="コメント文字列 (文字)"/>
    <w:basedOn w:val="a0"/>
    <w:link w:val="ac"/>
    <w:rsid w:val="0036560B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36560B"/>
    <w:rPr>
      <w:b/>
      <w:bCs/>
    </w:rPr>
  </w:style>
  <w:style w:type="character" w:customStyle="1" w:styleId="af">
    <w:name w:val="コメント内容 (文字)"/>
    <w:basedOn w:val="ad"/>
    <w:link w:val="ae"/>
    <w:rsid w:val="0036560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2EC1-3018-4F27-871A-70EE843A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0</TotalTime>
  <Pages>1</Pages>
  <Words>424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喜多方市中小企業振興資金融資制度要綱</vt:lpstr>
      <vt:lpstr>喜多方市中小企業振興資金融資制度要綱</vt:lpstr>
    </vt:vector>
  </TitlesOfParts>
  <Manager> </Manager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喜多方市中小企業振興資金融資制度要綱</dc:title>
  <dc:subject> </dc:subject>
  <dc:creator>Owner</dc:creator>
  <cp:keywords/>
  <dc:description/>
  <cp:lastModifiedBy>産業部_商工課0802</cp:lastModifiedBy>
  <cp:revision>4</cp:revision>
  <cp:lastPrinted>2022-06-03T00:55:00Z</cp:lastPrinted>
  <dcterms:created xsi:type="dcterms:W3CDTF">2022-06-03T01:27:00Z</dcterms:created>
  <dcterms:modified xsi:type="dcterms:W3CDTF">2022-06-20T05:14:00Z</dcterms:modified>
</cp:coreProperties>
</file>