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88821" w14:textId="770FA158" w:rsidR="00280813" w:rsidRPr="008A05AC" w:rsidRDefault="00280813" w:rsidP="00F748B5">
      <w:pPr>
        <w:wordWrap/>
        <w:rPr>
          <w:rFonts w:hAnsi="Courier New"/>
        </w:rPr>
      </w:pPr>
      <w:r w:rsidRPr="008A05AC">
        <w:rPr>
          <w:rFonts w:hAnsi="Courier New" w:hint="eastAsia"/>
        </w:rPr>
        <w:t>様式第１号</w:t>
      </w:r>
      <w:r w:rsidRPr="008A05AC">
        <w:rPr>
          <w:rFonts w:hAnsi="Courier New"/>
        </w:rPr>
        <w:t>（</w:t>
      </w:r>
      <w:r w:rsidRPr="008A05AC">
        <w:rPr>
          <w:rFonts w:hAnsi="Courier New" w:hint="eastAsia"/>
        </w:rPr>
        <w:t>第３条関係</w:t>
      </w:r>
      <w:r w:rsidRPr="008A05AC">
        <w:rPr>
          <w:rFonts w:hAnsi="Courier New"/>
        </w:rPr>
        <w:t>）</w:t>
      </w:r>
    </w:p>
    <w:p w14:paraId="05AE683D" w14:textId="29AC4A43" w:rsidR="00280813" w:rsidRPr="008A05AC" w:rsidRDefault="00251B5B" w:rsidP="000B461F">
      <w:pPr>
        <w:pStyle w:val="a7"/>
        <w:tabs>
          <w:tab w:val="clear" w:pos="4252"/>
          <w:tab w:val="clear" w:pos="8504"/>
        </w:tabs>
        <w:snapToGrid/>
        <w:ind w:right="210"/>
        <w:jc w:val="right"/>
        <w:rPr>
          <w:rFonts w:hAnsi="Courier New"/>
          <w:lang w:eastAsia="zh-TW"/>
        </w:rPr>
      </w:pPr>
      <w:r>
        <w:rPr>
          <w:rFonts w:hAnsi="Courier New" w:hint="eastAsia"/>
        </w:rPr>
        <w:t xml:space="preserve">令和　　</w:t>
      </w:r>
      <w:r w:rsidR="00280813" w:rsidRPr="008A05AC">
        <w:rPr>
          <w:rFonts w:hAnsi="Courier New" w:hint="eastAsia"/>
          <w:lang w:eastAsia="zh-TW"/>
        </w:rPr>
        <w:t>年</w:t>
      </w:r>
      <w:r w:rsidR="00280813" w:rsidRPr="008A05AC">
        <w:rPr>
          <w:rFonts w:hAnsi="Courier New" w:hint="eastAsia"/>
        </w:rPr>
        <w:t xml:space="preserve">　　</w:t>
      </w:r>
      <w:r w:rsidR="00280813" w:rsidRPr="008A05AC">
        <w:rPr>
          <w:rFonts w:hAnsi="Courier New" w:hint="eastAsia"/>
          <w:lang w:eastAsia="zh-TW"/>
        </w:rPr>
        <w:t>月　　日</w:t>
      </w:r>
    </w:p>
    <w:p w14:paraId="1AD1E94E" w14:textId="77777777" w:rsidR="0081709C" w:rsidRPr="00251B5B" w:rsidRDefault="0081709C" w:rsidP="00280813">
      <w:pPr>
        <w:rPr>
          <w:rFonts w:eastAsia="PMingLiU" w:hAnsi="Courier New"/>
          <w:lang w:eastAsia="zh-TW"/>
        </w:rPr>
      </w:pPr>
    </w:p>
    <w:p w14:paraId="2DEF2261" w14:textId="77A0C381" w:rsidR="00280813" w:rsidRPr="008A05AC" w:rsidRDefault="00280813" w:rsidP="00280813">
      <w:pPr>
        <w:rPr>
          <w:rFonts w:eastAsia="PMingLiU" w:hAnsi="Courier New"/>
          <w:lang w:eastAsia="zh-TW"/>
        </w:rPr>
      </w:pPr>
      <w:r w:rsidRPr="008A05AC">
        <w:rPr>
          <w:rFonts w:hAnsi="Courier New" w:hint="eastAsia"/>
          <w:lang w:eastAsia="zh-TW"/>
        </w:rPr>
        <w:t xml:space="preserve">　喜多方市長　　　　　　　　</w:t>
      </w:r>
      <w:r w:rsidR="00353022">
        <w:rPr>
          <w:rFonts w:hAnsi="Courier New" w:hint="eastAsia"/>
          <w:lang w:eastAsia="zh-TW"/>
        </w:rPr>
        <w:t xml:space="preserve">　</w:t>
      </w:r>
      <w:r w:rsidRPr="008A05AC">
        <w:rPr>
          <w:rFonts w:hAnsi="Courier New" w:hint="eastAsia"/>
          <w:lang w:eastAsia="zh-TW"/>
        </w:rPr>
        <w:t>様</w:t>
      </w:r>
    </w:p>
    <w:p w14:paraId="7077E644" w14:textId="77777777" w:rsidR="0081709C" w:rsidRPr="008A05AC" w:rsidRDefault="0081709C" w:rsidP="00280813">
      <w:pPr>
        <w:rPr>
          <w:rFonts w:eastAsia="PMingLiU" w:hAnsi="Courier New"/>
          <w:lang w:eastAsia="zh-TW"/>
        </w:rPr>
      </w:pPr>
    </w:p>
    <w:p w14:paraId="1440E074" w14:textId="77777777" w:rsidR="00251B5B" w:rsidRDefault="00280813" w:rsidP="00B760FB">
      <w:pPr>
        <w:spacing w:afterLines="50" w:after="175"/>
        <w:ind w:right="1049" w:firstLineChars="1800" w:firstLine="3780"/>
        <w:rPr>
          <w:rFonts w:hAnsi="Courier New"/>
        </w:rPr>
      </w:pPr>
      <w:r w:rsidRPr="008A05AC">
        <w:rPr>
          <w:rFonts w:hAnsi="Courier New" w:hint="eastAsia"/>
        </w:rPr>
        <w:t>補助事業者等</w:t>
      </w:r>
    </w:p>
    <w:p w14:paraId="0283A8B6" w14:textId="0FEBF5D5" w:rsidR="00251B5B" w:rsidRDefault="00280813" w:rsidP="00251B5B">
      <w:pPr>
        <w:spacing w:afterLines="50" w:after="175"/>
        <w:ind w:right="1049" w:firstLineChars="1900" w:firstLine="3990"/>
        <w:rPr>
          <w:rFonts w:hAnsi="Courier New"/>
        </w:rPr>
      </w:pPr>
      <w:r w:rsidRPr="008A05AC">
        <w:rPr>
          <w:rFonts w:hAnsi="Courier New" w:hint="eastAsia"/>
        </w:rPr>
        <w:t>住所又は所在地</w:t>
      </w:r>
    </w:p>
    <w:p w14:paraId="248D9F9F" w14:textId="488A73A7" w:rsidR="00251B5B" w:rsidRDefault="00280813" w:rsidP="00251B5B">
      <w:pPr>
        <w:spacing w:afterLines="50" w:after="175"/>
        <w:ind w:right="1049" w:firstLineChars="1900" w:firstLine="3990"/>
        <w:rPr>
          <w:rFonts w:hAnsi="Courier New"/>
        </w:rPr>
      </w:pPr>
      <w:r w:rsidRPr="008A05AC">
        <w:rPr>
          <w:rFonts w:hAnsi="Courier New" w:hint="eastAsia"/>
        </w:rPr>
        <w:t>氏名又は名称</w:t>
      </w:r>
    </w:p>
    <w:p w14:paraId="26947554" w14:textId="61C02D10" w:rsidR="00353022" w:rsidRPr="008A05AC" w:rsidRDefault="00353022" w:rsidP="00251B5B">
      <w:pPr>
        <w:spacing w:afterLines="50" w:after="175"/>
        <w:ind w:right="1049" w:firstLineChars="1900" w:firstLine="3990"/>
        <w:rPr>
          <w:rFonts w:hAnsi="Courier New"/>
        </w:rPr>
      </w:pPr>
      <w:r>
        <w:rPr>
          <w:rFonts w:hAnsi="Courier New" w:hint="eastAsia"/>
        </w:rPr>
        <w:t xml:space="preserve">電話番号　　　　　　　　　　　　　</w:t>
      </w:r>
    </w:p>
    <w:p w14:paraId="4A0F7FD5" w14:textId="77777777" w:rsidR="00B760FB" w:rsidRPr="008A05AC" w:rsidRDefault="00B760FB" w:rsidP="000B461F">
      <w:pPr>
        <w:ind w:right="210"/>
        <w:rPr>
          <w:rFonts w:hAnsi="Courier New"/>
        </w:rPr>
      </w:pPr>
    </w:p>
    <w:p w14:paraId="4D90C46E" w14:textId="7FEFA994" w:rsidR="00251B5B" w:rsidRDefault="000F0AA8" w:rsidP="00251B5B">
      <w:pPr>
        <w:jc w:val="center"/>
        <w:rPr>
          <w:rFonts w:eastAsia="PMingLiU" w:hAnsi="Courier New"/>
          <w:sz w:val="24"/>
          <w:szCs w:val="22"/>
          <w:lang w:eastAsia="zh-TW"/>
        </w:rPr>
      </w:pPr>
      <w:r w:rsidRPr="00251B5B">
        <w:rPr>
          <w:rFonts w:hAnsi="Courier New" w:hint="eastAsia"/>
          <w:sz w:val="24"/>
          <w:szCs w:val="22"/>
        </w:rPr>
        <w:t>商業等活性化</w:t>
      </w:r>
      <w:r w:rsidR="000B461F" w:rsidRPr="00251B5B">
        <w:rPr>
          <w:rFonts w:hAnsi="Courier New" w:hint="eastAsia"/>
          <w:sz w:val="24"/>
          <w:szCs w:val="22"/>
          <w:lang w:eastAsia="zh-TW"/>
        </w:rPr>
        <w:t>事業補助金交付申請</w:t>
      </w:r>
      <w:r w:rsidR="001E5452">
        <w:rPr>
          <w:rFonts w:hAnsi="Courier New" w:hint="eastAsia"/>
          <w:sz w:val="24"/>
          <w:szCs w:val="22"/>
        </w:rPr>
        <w:t>書</w:t>
      </w:r>
    </w:p>
    <w:p w14:paraId="1F29A2BC" w14:textId="07CE7CCC" w:rsidR="00280813" w:rsidRDefault="00280813" w:rsidP="00251B5B">
      <w:pPr>
        <w:ind w:firstLineChars="100" w:firstLine="210"/>
        <w:rPr>
          <w:rFonts w:hAnsi="Courier New"/>
        </w:rPr>
      </w:pPr>
      <w:r w:rsidRPr="008A05AC">
        <w:rPr>
          <w:rFonts w:hAnsi="Courier New" w:hint="eastAsia"/>
        </w:rPr>
        <w:t>下記のとおり</w:t>
      </w:r>
      <w:r w:rsidR="00D73D5B" w:rsidRPr="008A05AC">
        <w:rPr>
          <w:rFonts w:hAnsi="Courier New" w:hint="eastAsia"/>
        </w:rPr>
        <w:t>喜多方市</w:t>
      </w:r>
      <w:r w:rsidR="000F0AA8">
        <w:rPr>
          <w:rFonts w:hAnsi="Courier New" w:hint="eastAsia"/>
        </w:rPr>
        <w:t>商業等活性化</w:t>
      </w:r>
      <w:r w:rsidRPr="008A05AC">
        <w:rPr>
          <w:rFonts w:hAnsi="Courier New" w:hint="eastAsia"/>
          <w:lang w:eastAsia="zh-TW"/>
        </w:rPr>
        <w:t>事業</w:t>
      </w:r>
      <w:r w:rsidRPr="008A05AC">
        <w:rPr>
          <w:rFonts w:hAnsi="Courier New" w:hint="eastAsia"/>
        </w:rPr>
        <w:t>を実施したい</w:t>
      </w:r>
      <w:r w:rsidR="00DB039C">
        <w:rPr>
          <w:rFonts w:hAnsi="Courier New" w:hint="eastAsia"/>
        </w:rPr>
        <w:t>ため</w:t>
      </w:r>
      <w:r w:rsidRPr="008A05AC">
        <w:rPr>
          <w:rFonts w:hAnsi="Courier New" w:hint="eastAsia"/>
        </w:rPr>
        <w:t>、</w:t>
      </w:r>
      <w:r w:rsidR="00E12B0A" w:rsidRPr="008A05AC">
        <w:rPr>
          <w:rFonts w:hAnsi="Courier New" w:hint="eastAsia"/>
        </w:rPr>
        <w:t>喜多方市補助金等の交付等に関する規則第４条</w:t>
      </w:r>
      <w:r w:rsidR="000B461F" w:rsidRPr="008A05AC">
        <w:rPr>
          <w:rFonts w:hAnsi="Courier New" w:hint="eastAsia"/>
        </w:rPr>
        <w:t>第１項</w:t>
      </w:r>
      <w:r w:rsidR="00E12B0A" w:rsidRPr="008A05AC">
        <w:rPr>
          <w:rFonts w:hAnsi="Courier New" w:hint="eastAsia"/>
        </w:rPr>
        <w:t>の規定により</w:t>
      </w:r>
      <w:r w:rsidRPr="008A05AC">
        <w:rPr>
          <w:rFonts w:hAnsi="Courier New" w:hint="eastAsia"/>
        </w:rPr>
        <w:t>補助金を交付してくださるよう申請します。</w:t>
      </w:r>
    </w:p>
    <w:p w14:paraId="7B13592C" w14:textId="66AB42F0" w:rsidR="00224591" w:rsidRPr="00251B5B" w:rsidRDefault="00224591" w:rsidP="00224591">
      <w:pPr>
        <w:jc w:val="center"/>
        <w:rPr>
          <w:rFonts w:eastAsia="PMingLiU" w:hAnsi="Courier New"/>
          <w:sz w:val="24"/>
          <w:szCs w:val="22"/>
          <w:lang w:eastAsia="zh-TW"/>
        </w:rPr>
      </w:pPr>
      <w:r>
        <w:rPr>
          <w:rFonts w:hAnsi="Courier New" w:hint="eastAsia"/>
        </w:rPr>
        <w:t>記</w:t>
      </w:r>
    </w:p>
    <w:p w14:paraId="35CAB01D" w14:textId="77777777" w:rsidR="00224591" w:rsidRDefault="00224591" w:rsidP="00224591">
      <w:pPr>
        <w:spacing w:before="240"/>
        <w:ind w:left="227" w:hanging="227"/>
        <w:jc w:val="left"/>
        <w:rPr>
          <w:rFonts w:hAnsi="Courier New"/>
        </w:rPr>
      </w:pPr>
      <w:bookmarkStart w:id="0" w:name="_Hlk160802979"/>
      <w:bookmarkStart w:id="1" w:name="_Hlk160802687"/>
      <w:r w:rsidRPr="00224591">
        <w:rPr>
          <w:rFonts w:hAnsi="Courier New" w:hint="eastAsia"/>
        </w:rPr>
        <w:t xml:space="preserve">１　</w:t>
      </w:r>
      <w:r w:rsidR="000F0AA8" w:rsidRPr="00224591">
        <w:rPr>
          <w:rFonts w:hAnsi="Courier New" w:hint="eastAsia"/>
        </w:rPr>
        <w:t>申請補助事業名</w:t>
      </w:r>
    </w:p>
    <w:p w14:paraId="3601D66D" w14:textId="49CBFB47" w:rsidR="00224591" w:rsidRPr="00224591" w:rsidRDefault="000F0AA8" w:rsidP="00224591">
      <w:pPr>
        <w:spacing w:before="240"/>
        <w:ind w:left="227" w:hanging="227"/>
        <w:jc w:val="left"/>
        <w:rPr>
          <w:rFonts w:hAnsi="Courier New"/>
          <w:u w:val="single"/>
        </w:rPr>
      </w:pPr>
      <w:r w:rsidRPr="00224591">
        <w:rPr>
          <w:rFonts w:hAnsi="Courier New" w:hint="eastAsia"/>
        </w:rPr>
        <w:t xml:space="preserve">　　</w:t>
      </w:r>
      <w:r w:rsidR="00224591" w:rsidRPr="00224591">
        <w:rPr>
          <w:rFonts w:hAnsi="Courier New" w:hint="eastAsia"/>
          <w:u w:val="single"/>
        </w:rPr>
        <w:t xml:space="preserve">　　　　　　　　　</w:t>
      </w:r>
      <w:r w:rsidRPr="00224591">
        <w:rPr>
          <w:rFonts w:hAnsi="Courier New" w:hint="eastAsia"/>
          <w:u w:val="single"/>
        </w:rPr>
        <w:t xml:space="preserve">　　　　　　　　　　　　</w:t>
      </w:r>
      <w:r w:rsidR="00224591">
        <w:rPr>
          <w:rFonts w:hAnsi="Courier New" w:hint="eastAsia"/>
          <w:u w:val="single"/>
        </w:rPr>
        <w:t xml:space="preserve">　　　　　　　　　　　事業</w:t>
      </w:r>
    </w:p>
    <w:p w14:paraId="227301F2" w14:textId="4BE547D7" w:rsidR="00353022" w:rsidRDefault="00224591" w:rsidP="00224591">
      <w:pPr>
        <w:spacing w:before="240"/>
        <w:ind w:left="227" w:hanging="227"/>
        <w:jc w:val="left"/>
        <w:rPr>
          <w:rFonts w:hAnsi="Courier New"/>
        </w:rPr>
      </w:pPr>
      <w:bookmarkStart w:id="2" w:name="_Hlk161042638"/>
      <w:r w:rsidRPr="00224591">
        <w:rPr>
          <w:rFonts w:hAnsi="Courier New" w:hint="eastAsia"/>
        </w:rPr>
        <w:t xml:space="preserve">２　</w:t>
      </w:r>
      <w:r w:rsidR="00353022" w:rsidRPr="00224591">
        <w:rPr>
          <w:rFonts w:hAnsi="Courier New" w:hint="eastAsia"/>
        </w:rPr>
        <w:t>申請補助金</w:t>
      </w:r>
      <w:r>
        <w:rPr>
          <w:rFonts w:hAnsi="Courier New" w:hint="eastAsia"/>
        </w:rPr>
        <w:t>額</w:t>
      </w:r>
    </w:p>
    <w:p w14:paraId="06BB494D" w14:textId="0E35A455" w:rsidR="00224591" w:rsidRPr="00224591" w:rsidRDefault="00224591" w:rsidP="00224591">
      <w:pPr>
        <w:spacing w:before="240"/>
        <w:ind w:left="227" w:hanging="227"/>
        <w:rPr>
          <w:rFonts w:hAnsi="Courier New"/>
          <w:u w:val="single"/>
        </w:rPr>
      </w:pPr>
      <w:r>
        <w:rPr>
          <w:rFonts w:hAnsi="Courier New" w:hint="eastAsia"/>
        </w:rPr>
        <w:t xml:space="preserve">　　</w:t>
      </w:r>
      <w:r w:rsidRPr="00224591">
        <w:rPr>
          <w:rFonts w:hAnsi="Courier New" w:hint="eastAsia"/>
          <w:u w:val="single"/>
        </w:rPr>
        <w:t xml:space="preserve">　　　　　　　　　　　　　　　　　　　　円</w:t>
      </w:r>
    </w:p>
    <w:bookmarkEnd w:id="0"/>
    <w:bookmarkEnd w:id="2"/>
    <w:p w14:paraId="4EFF685B" w14:textId="38D441E0" w:rsidR="00280813" w:rsidRPr="008A05AC" w:rsidRDefault="00224591" w:rsidP="00224591">
      <w:pPr>
        <w:spacing w:before="240"/>
        <w:ind w:left="227" w:hanging="227"/>
        <w:rPr>
          <w:rFonts w:hAnsi="Courier New"/>
        </w:rPr>
      </w:pPr>
      <w:r>
        <w:rPr>
          <w:rFonts w:hAnsi="Courier New" w:hint="eastAsia"/>
        </w:rPr>
        <w:t>３</w:t>
      </w:r>
      <w:r w:rsidR="00280813" w:rsidRPr="008A05AC">
        <w:rPr>
          <w:rFonts w:hAnsi="Courier New" w:hint="eastAsia"/>
        </w:rPr>
        <w:t xml:space="preserve">　</w:t>
      </w:r>
      <w:r w:rsidR="00280813" w:rsidRPr="008A05AC">
        <w:rPr>
          <w:rFonts w:hAnsi="Courier New" w:hint="eastAsia"/>
          <w:kern w:val="0"/>
        </w:rPr>
        <w:t>事業</w:t>
      </w:r>
      <w:r w:rsidR="005913EC">
        <w:rPr>
          <w:rFonts w:hAnsi="Courier New" w:hint="eastAsia"/>
          <w:kern w:val="0"/>
        </w:rPr>
        <w:t>内容・</w:t>
      </w:r>
      <w:r w:rsidR="00280813" w:rsidRPr="008A05AC">
        <w:rPr>
          <w:rFonts w:hAnsi="Courier New" w:hint="eastAsia"/>
        </w:rPr>
        <w:t>経費の配分</w:t>
      </w:r>
      <w:r w:rsidR="005D2CD5">
        <w:rPr>
          <w:rFonts w:hAnsi="Courier New" w:hint="eastAsia"/>
        </w:rPr>
        <w:t>等</w:t>
      </w:r>
    </w:p>
    <w:p w14:paraId="37535768" w14:textId="48E52949" w:rsidR="0038247D" w:rsidRPr="008A05AC" w:rsidRDefault="0081709C" w:rsidP="0081709C">
      <w:pPr>
        <w:spacing w:before="240"/>
        <w:rPr>
          <w:rFonts w:hAnsi="Courier New"/>
        </w:rPr>
      </w:pPr>
      <w:r>
        <w:rPr>
          <w:rFonts w:hAnsi="Courier New" w:hint="eastAsia"/>
        </w:rPr>
        <w:t xml:space="preserve">　　</w:t>
      </w:r>
      <w:r w:rsidR="00224591">
        <w:rPr>
          <w:rFonts w:hAnsi="Courier New" w:hint="eastAsia"/>
        </w:rPr>
        <w:t xml:space="preserve">　</w:t>
      </w:r>
      <w:bookmarkStart w:id="3" w:name="_Hlk161042192"/>
      <w:r w:rsidR="00224591">
        <w:rPr>
          <w:rFonts w:hAnsi="Courier New" w:hint="eastAsia"/>
        </w:rPr>
        <w:t>別紙、</w:t>
      </w:r>
      <w:r>
        <w:rPr>
          <w:rFonts w:hAnsi="Courier New" w:hint="eastAsia"/>
        </w:rPr>
        <w:t>事業計画書及び収支予算書のとおり</w:t>
      </w:r>
      <w:bookmarkEnd w:id="3"/>
    </w:p>
    <w:p w14:paraId="5DF45F0B" w14:textId="29892B24" w:rsidR="00280813" w:rsidRPr="008A05AC" w:rsidRDefault="00224591" w:rsidP="00224591">
      <w:pPr>
        <w:spacing w:before="240"/>
        <w:rPr>
          <w:rFonts w:hAnsi="Courier New"/>
        </w:rPr>
      </w:pPr>
      <w:r>
        <w:rPr>
          <w:rFonts w:hAnsi="Courier New" w:hint="eastAsia"/>
        </w:rPr>
        <w:t>４</w:t>
      </w:r>
      <w:r w:rsidR="00280813" w:rsidRPr="008A05AC">
        <w:rPr>
          <w:rFonts w:hAnsi="Courier New" w:hint="eastAsia"/>
        </w:rPr>
        <w:t xml:space="preserve">　事業の着手及び完了予定年月日</w:t>
      </w:r>
    </w:p>
    <w:p w14:paraId="67539AF5" w14:textId="7DE628DF" w:rsidR="00224591" w:rsidRPr="00A32189" w:rsidRDefault="00224591" w:rsidP="00224591">
      <w:pPr>
        <w:spacing w:before="240"/>
        <w:ind w:leftChars="308" w:left="647"/>
      </w:pPr>
      <w:r w:rsidRPr="00025326">
        <w:rPr>
          <w:rFonts w:hint="eastAsia"/>
          <w:kern w:val="0"/>
        </w:rPr>
        <w:t>着手予定日</w:t>
      </w:r>
      <w:r w:rsidRPr="00A32189">
        <w:rPr>
          <w:rFonts w:hint="eastAsia"/>
        </w:rPr>
        <w:t>：</w:t>
      </w:r>
      <w:r>
        <w:rPr>
          <w:rFonts w:hint="eastAsia"/>
        </w:rPr>
        <w:t>令和</w:t>
      </w:r>
      <w:r w:rsidRPr="00A32189">
        <w:rPr>
          <w:rFonts w:hint="eastAsia"/>
        </w:rPr>
        <w:t xml:space="preserve">　</w:t>
      </w:r>
      <w:r w:rsidR="00DE56D2">
        <w:rPr>
          <w:rFonts w:hint="eastAsia"/>
        </w:rPr>
        <w:t xml:space="preserve">　</w:t>
      </w:r>
      <w:r w:rsidRPr="00A32189">
        <w:rPr>
          <w:rFonts w:hint="eastAsia"/>
        </w:rPr>
        <w:t xml:space="preserve">　年　</w:t>
      </w:r>
      <w:r w:rsidR="00DE56D2">
        <w:rPr>
          <w:rFonts w:hint="eastAsia"/>
        </w:rPr>
        <w:t xml:space="preserve">　</w:t>
      </w:r>
      <w:r w:rsidRPr="00A32189">
        <w:rPr>
          <w:rFonts w:hint="eastAsia"/>
        </w:rPr>
        <w:t xml:space="preserve">　月　　</w:t>
      </w:r>
      <w:r w:rsidR="00DE56D2">
        <w:rPr>
          <w:rFonts w:hint="eastAsia"/>
        </w:rPr>
        <w:t xml:space="preserve">　</w:t>
      </w:r>
      <w:r w:rsidRPr="00A32189">
        <w:rPr>
          <w:rFonts w:hint="eastAsia"/>
        </w:rPr>
        <w:t>日</w:t>
      </w:r>
    </w:p>
    <w:p w14:paraId="0D6CA7B6" w14:textId="55A13F0F" w:rsidR="00224591" w:rsidRPr="00A32189" w:rsidRDefault="00224591" w:rsidP="00224591">
      <w:pPr>
        <w:spacing w:before="240"/>
        <w:ind w:leftChars="308" w:left="647"/>
      </w:pPr>
      <w:r w:rsidRPr="00025326">
        <w:rPr>
          <w:rFonts w:hint="eastAsia"/>
          <w:kern w:val="0"/>
        </w:rPr>
        <w:t>完了予定日</w:t>
      </w:r>
      <w:r w:rsidRPr="00A32189">
        <w:rPr>
          <w:rFonts w:hint="eastAsia"/>
        </w:rPr>
        <w:t>：</w:t>
      </w:r>
      <w:r>
        <w:rPr>
          <w:rFonts w:hint="eastAsia"/>
        </w:rPr>
        <w:t>令和</w:t>
      </w:r>
      <w:r w:rsidRPr="00A32189">
        <w:rPr>
          <w:rFonts w:hint="eastAsia"/>
        </w:rPr>
        <w:t xml:space="preserve">　　</w:t>
      </w:r>
      <w:r w:rsidR="00DE56D2">
        <w:rPr>
          <w:rFonts w:hint="eastAsia"/>
        </w:rPr>
        <w:t xml:space="preserve">　</w:t>
      </w:r>
      <w:r w:rsidRPr="00A32189">
        <w:rPr>
          <w:rFonts w:hint="eastAsia"/>
        </w:rPr>
        <w:t xml:space="preserve">年　　</w:t>
      </w:r>
      <w:r w:rsidR="00DE56D2">
        <w:rPr>
          <w:rFonts w:hint="eastAsia"/>
        </w:rPr>
        <w:t xml:space="preserve">　</w:t>
      </w:r>
      <w:r w:rsidRPr="00A32189">
        <w:rPr>
          <w:rFonts w:hint="eastAsia"/>
        </w:rPr>
        <w:t xml:space="preserve">月　　</w:t>
      </w:r>
      <w:r w:rsidR="00DE56D2">
        <w:rPr>
          <w:rFonts w:hint="eastAsia"/>
        </w:rPr>
        <w:t xml:space="preserve">　</w:t>
      </w:r>
      <w:r w:rsidRPr="00A32189">
        <w:rPr>
          <w:rFonts w:hint="eastAsia"/>
        </w:rPr>
        <w:t>日</w:t>
      </w:r>
    </w:p>
    <w:p w14:paraId="0B427F09" w14:textId="1122AC53" w:rsidR="00280813" w:rsidRPr="008A05AC" w:rsidRDefault="00224591" w:rsidP="00224591">
      <w:pPr>
        <w:spacing w:before="240"/>
        <w:rPr>
          <w:rFonts w:hAnsi="Courier New"/>
          <w:lang w:eastAsia="zh-TW"/>
        </w:rPr>
      </w:pPr>
      <w:r>
        <w:rPr>
          <w:rFonts w:hAnsi="Courier New" w:hint="eastAsia"/>
        </w:rPr>
        <w:t>５</w:t>
      </w:r>
      <w:r w:rsidR="00280813" w:rsidRPr="008A05AC">
        <w:rPr>
          <w:rFonts w:hAnsi="Courier New" w:hint="eastAsia"/>
          <w:lang w:eastAsia="zh-TW"/>
        </w:rPr>
        <w:t xml:space="preserve">　添付書類</w:t>
      </w:r>
    </w:p>
    <w:p w14:paraId="11103957" w14:textId="42F44001" w:rsidR="00280813" w:rsidRPr="0081709C" w:rsidRDefault="00280813" w:rsidP="0081709C">
      <w:pPr>
        <w:ind w:firstLineChars="100" w:firstLine="210"/>
        <w:rPr>
          <w:rFonts w:hAnsi="ＭＳ 明朝"/>
        </w:rPr>
      </w:pPr>
      <w:r w:rsidRPr="0081709C">
        <w:rPr>
          <w:rFonts w:hAnsi="ＭＳ 明朝" w:hint="eastAsia"/>
          <w:lang w:eastAsia="zh-TW"/>
        </w:rPr>
        <w:t xml:space="preserve">　</w:t>
      </w:r>
      <w:r w:rsidR="0081709C">
        <w:rPr>
          <w:rFonts w:hAnsi="ＭＳ 明朝" w:hint="eastAsia"/>
        </w:rPr>
        <w:t>（</w:t>
      </w:r>
      <w:r w:rsidRPr="0081709C">
        <w:rPr>
          <w:rFonts w:hAnsi="ＭＳ 明朝" w:hint="eastAsia"/>
          <w:lang w:eastAsia="zh-TW"/>
        </w:rPr>
        <w:t>１</w:t>
      </w:r>
      <w:r w:rsidR="0081709C">
        <w:rPr>
          <w:rFonts w:hAnsi="ＭＳ 明朝" w:hint="eastAsia"/>
        </w:rPr>
        <w:t>）</w:t>
      </w:r>
      <w:r w:rsidRPr="0081709C">
        <w:rPr>
          <w:rFonts w:hAnsi="ＭＳ 明朝" w:hint="eastAsia"/>
          <w:lang w:eastAsia="zh-TW"/>
        </w:rPr>
        <w:t>事業計画</w:t>
      </w:r>
      <w:r w:rsidRPr="0081709C">
        <w:rPr>
          <w:rFonts w:hAnsi="ＭＳ 明朝" w:hint="eastAsia"/>
        </w:rPr>
        <w:t>書</w:t>
      </w:r>
    </w:p>
    <w:p w14:paraId="36747381" w14:textId="2F4835B7" w:rsidR="00280813" w:rsidRPr="0081709C" w:rsidRDefault="00280813" w:rsidP="0081709C">
      <w:pPr>
        <w:ind w:firstLineChars="100" w:firstLine="210"/>
        <w:rPr>
          <w:rFonts w:hAnsi="ＭＳ 明朝"/>
          <w:lang w:eastAsia="zh-TW"/>
        </w:rPr>
      </w:pPr>
      <w:r w:rsidRPr="0081709C">
        <w:rPr>
          <w:rFonts w:hAnsi="ＭＳ 明朝" w:hint="eastAsia"/>
          <w:lang w:eastAsia="zh-TW"/>
        </w:rPr>
        <w:t xml:space="preserve">　</w:t>
      </w:r>
      <w:r w:rsidR="0081709C">
        <w:rPr>
          <w:rFonts w:hAnsi="ＭＳ 明朝" w:hint="eastAsia"/>
        </w:rPr>
        <w:t>（</w:t>
      </w:r>
      <w:r w:rsidRPr="0081709C">
        <w:rPr>
          <w:rFonts w:hAnsi="ＭＳ 明朝" w:hint="eastAsia"/>
          <w:lang w:eastAsia="zh-TW"/>
        </w:rPr>
        <w:t>２</w:t>
      </w:r>
      <w:r w:rsidR="0081709C">
        <w:rPr>
          <w:rFonts w:hAnsi="ＭＳ 明朝" w:hint="eastAsia"/>
        </w:rPr>
        <w:t>）</w:t>
      </w:r>
      <w:r w:rsidRPr="0081709C">
        <w:rPr>
          <w:rFonts w:hAnsi="ＭＳ 明朝" w:hint="eastAsia"/>
          <w:lang w:eastAsia="zh-TW"/>
        </w:rPr>
        <w:t>収支予算書</w:t>
      </w:r>
    </w:p>
    <w:p w14:paraId="23494EAB" w14:textId="71A5D5B6" w:rsidR="0081709C" w:rsidRPr="0081709C" w:rsidRDefault="0081709C" w:rsidP="0081709C">
      <w:pPr>
        <w:ind w:firstLineChars="200" w:firstLine="420"/>
        <w:rPr>
          <w:rFonts w:hAnsi="ＭＳ 明朝"/>
        </w:rPr>
      </w:pPr>
      <w:r>
        <w:rPr>
          <w:rFonts w:hAnsi="ＭＳ 明朝" w:hint="eastAsia"/>
        </w:rPr>
        <w:t>（３）</w:t>
      </w:r>
      <w:r w:rsidR="00DB039C" w:rsidRPr="00DB039C">
        <w:rPr>
          <w:rFonts w:hAnsi="ＭＳ 明朝" w:hint="eastAsia"/>
        </w:rPr>
        <w:t>その他市長が必要と認める書類</w:t>
      </w:r>
    </w:p>
    <w:bookmarkEnd w:id="1"/>
    <w:p w14:paraId="67BDF55D" w14:textId="77777777" w:rsidR="0081709C" w:rsidRPr="0081709C" w:rsidRDefault="0081709C" w:rsidP="0081709C">
      <w:pPr>
        <w:rPr>
          <w:rFonts w:hAnsi="ＭＳ 明朝"/>
          <w:lang w:eastAsia="zh-TW"/>
        </w:rPr>
      </w:pPr>
    </w:p>
    <w:p w14:paraId="2C7FFED8" w14:textId="77777777" w:rsidR="00280813" w:rsidRPr="008A05AC" w:rsidRDefault="00280813" w:rsidP="00280813">
      <w:pPr>
        <w:rPr>
          <w:rFonts w:hAnsi="Courier New"/>
          <w:lang w:eastAsia="zh-TW"/>
        </w:rPr>
      </w:pPr>
      <w:r w:rsidRPr="0081709C">
        <w:rPr>
          <w:rFonts w:hAnsi="ＭＳ 明朝"/>
          <w:lang w:eastAsia="zh-TW"/>
        </w:rPr>
        <w:br w:type="page"/>
      </w:r>
      <w:r w:rsidRPr="008A05AC">
        <w:rPr>
          <w:rFonts w:hAnsi="Courier New" w:hint="eastAsia"/>
          <w:lang w:eastAsia="zh-TW"/>
        </w:rPr>
        <w:lastRenderedPageBreak/>
        <w:t>様式第２号</w:t>
      </w:r>
      <w:r w:rsidRPr="008A05AC">
        <w:rPr>
          <w:rFonts w:hAnsi="Courier New"/>
          <w:lang w:eastAsia="zh-TW"/>
        </w:rPr>
        <w:t>（</w:t>
      </w:r>
      <w:r w:rsidRPr="008A05AC">
        <w:rPr>
          <w:rFonts w:hAnsi="Courier New" w:hint="eastAsia"/>
          <w:lang w:eastAsia="zh-TW"/>
        </w:rPr>
        <w:t>第５条関係</w:t>
      </w:r>
      <w:r w:rsidRPr="008A05AC">
        <w:rPr>
          <w:rFonts w:hAnsi="Courier New"/>
          <w:lang w:eastAsia="zh-TW"/>
        </w:rPr>
        <w:t>）</w:t>
      </w:r>
    </w:p>
    <w:p w14:paraId="1398D1A7" w14:textId="77777777" w:rsidR="001C5B0E" w:rsidRPr="008A05AC" w:rsidRDefault="001C5B0E" w:rsidP="001C5B0E">
      <w:pPr>
        <w:pStyle w:val="a7"/>
        <w:tabs>
          <w:tab w:val="clear" w:pos="4252"/>
          <w:tab w:val="clear" w:pos="8504"/>
        </w:tabs>
        <w:snapToGrid/>
        <w:ind w:right="210"/>
        <w:jc w:val="right"/>
        <w:rPr>
          <w:rFonts w:hAnsi="Courier New"/>
          <w:lang w:eastAsia="zh-TW"/>
        </w:rPr>
      </w:pPr>
      <w:r>
        <w:rPr>
          <w:rFonts w:hAnsi="Courier New" w:hint="eastAsia"/>
        </w:rPr>
        <w:t xml:space="preserve">令和　　</w:t>
      </w:r>
      <w:r w:rsidRPr="008A05AC">
        <w:rPr>
          <w:rFonts w:hAnsi="Courier New" w:hint="eastAsia"/>
          <w:lang w:eastAsia="zh-TW"/>
        </w:rPr>
        <w:t>年</w:t>
      </w:r>
      <w:r w:rsidRPr="008A05AC">
        <w:rPr>
          <w:rFonts w:hAnsi="Courier New" w:hint="eastAsia"/>
        </w:rPr>
        <w:t xml:space="preserve">　　</w:t>
      </w:r>
      <w:r w:rsidRPr="008A05AC">
        <w:rPr>
          <w:rFonts w:hAnsi="Courier New" w:hint="eastAsia"/>
          <w:lang w:eastAsia="zh-TW"/>
        </w:rPr>
        <w:t>月　　日</w:t>
      </w:r>
    </w:p>
    <w:p w14:paraId="1847C516" w14:textId="77777777" w:rsidR="00DB039C" w:rsidRPr="001C5B0E" w:rsidRDefault="00DB039C" w:rsidP="00280813">
      <w:pPr>
        <w:rPr>
          <w:rFonts w:eastAsia="PMingLiU" w:hAnsi="Courier New"/>
          <w:lang w:eastAsia="zh-TW"/>
        </w:rPr>
      </w:pPr>
    </w:p>
    <w:p w14:paraId="09CDF5AC" w14:textId="77777777" w:rsidR="00B760FB" w:rsidRPr="008A05AC" w:rsidRDefault="00B760FB" w:rsidP="00B760FB">
      <w:pPr>
        <w:rPr>
          <w:rFonts w:eastAsia="PMingLiU" w:hAnsi="Courier New"/>
          <w:lang w:eastAsia="zh-TW"/>
        </w:rPr>
      </w:pPr>
      <w:r w:rsidRPr="008A05AC">
        <w:rPr>
          <w:rFonts w:hAnsi="Courier New" w:hint="eastAsia"/>
          <w:lang w:eastAsia="zh-TW"/>
        </w:rPr>
        <w:t xml:space="preserve">　喜多方市長　　　　　　　　様</w:t>
      </w:r>
    </w:p>
    <w:p w14:paraId="3A5BD9AB" w14:textId="77777777" w:rsidR="00B760FB" w:rsidRPr="008A05AC" w:rsidRDefault="00B760FB" w:rsidP="00B760FB">
      <w:pPr>
        <w:rPr>
          <w:rFonts w:eastAsia="PMingLiU" w:hAnsi="Courier New"/>
          <w:lang w:eastAsia="zh-TW"/>
        </w:rPr>
      </w:pPr>
    </w:p>
    <w:p w14:paraId="7002DFCC" w14:textId="77777777" w:rsidR="00DB039C" w:rsidRDefault="00DB039C" w:rsidP="001548F6">
      <w:pPr>
        <w:ind w:right="1049" w:firstLineChars="1800" w:firstLine="3780"/>
        <w:rPr>
          <w:rFonts w:hAnsi="Courier New"/>
        </w:rPr>
      </w:pPr>
      <w:r w:rsidRPr="008A05AC">
        <w:rPr>
          <w:rFonts w:hAnsi="Courier New" w:hint="eastAsia"/>
        </w:rPr>
        <w:t>補助事業者等</w:t>
      </w:r>
    </w:p>
    <w:p w14:paraId="6378659C" w14:textId="77777777" w:rsidR="001548F6" w:rsidRDefault="00DB039C" w:rsidP="00375E1B">
      <w:pPr>
        <w:spacing w:before="240"/>
        <w:ind w:right="1049" w:firstLineChars="1900" w:firstLine="3990"/>
        <w:rPr>
          <w:rFonts w:hAnsi="Courier New"/>
        </w:rPr>
      </w:pPr>
      <w:r w:rsidRPr="008A05AC">
        <w:rPr>
          <w:rFonts w:hAnsi="Courier New" w:hint="eastAsia"/>
        </w:rPr>
        <w:t>住所又は所在地</w:t>
      </w:r>
    </w:p>
    <w:p w14:paraId="60F62CFB" w14:textId="1CDEFFD2" w:rsidR="00DB039C" w:rsidRDefault="00DB039C" w:rsidP="00375E1B">
      <w:pPr>
        <w:spacing w:before="240"/>
        <w:ind w:right="1049" w:firstLineChars="1900" w:firstLine="3990"/>
        <w:rPr>
          <w:rFonts w:hAnsi="Courier New"/>
        </w:rPr>
      </w:pPr>
      <w:r w:rsidRPr="008A05AC">
        <w:rPr>
          <w:rFonts w:hAnsi="Courier New" w:hint="eastAsia"/>
        </w:rPr>
        <w:t>氏名又は名称</w:t>
      </w:r>
    </w:p>
    <w:p w14:paraId="5F288707" w14:textId="1702461A" w:rsidR="00DB039C" w:rsidRPr="008A05AC" w:rsidRDefault="00DB039C" w:rsidP="00375E1B">
      <w:pPr>
        <w:spacing w:before="240"/>
        <w:ind w:right="1049" w:firstLineChars="1900" w:firstLine="3990"/>
        <w:rPr>
          <w:rFonts w:hAnsi="Courier New"/>
        </w:rPr>
      </w:pPr>
      <w:r>
        <w:rPr>
          <w:rFonts w:hAnsi="Courier New" w:hint="eastAsia"/>
        </w:rPr>
        <w:t>電話番号</w:t>
      </w:r>
    </w:p>
    <w:p w14:paraId="50B43849" w14:textId="77777777" w:rsidR="00B760FB" w:rsidRPr="008A05AC" w:rsidRDefault="00B760FB" w:rsidP="00B760FB">
      <w:pPr>
        <w:ind w:right="210"/>
        <w:rPr>
          <w:rFonts w:hAnsi="Courier New"/>
        </w:rPr>
      </w:pPr>
    </w:p>
    <w:p w14:paraId="2CE01CF7" w14:textId="57386832" w:rsidR="00B760FB" w:rsidRPr="00DB039C" w:rsidRDefault="000F0AA8" w:rsidP="00B760FB">
      <w:pPr>
        <w:jc w:val="center"/>
        <w:rPr>
          <w:rFonts w:hAnsi="Courier New"/>
          <w:sz w:val="24"/>
          <w:szCs w:val="22"/>
        </w:rPr>
      </w:pPr>
      <w:r w:rsidRPr="00DB039C">
        <w:rPr>
          <w:rFonts w:hAnsi="Courier New" w:hint="eastAsia"/>
          <w:sz w:val="24"/>
          <w:szCs w:val="22"/>
        </w:rPr>
        <w:t>商業等活性化</w:t>
      </w:r>
      <w:r w:rsidR="00B760FB" w:rsidRPr="00DB039C">
        <w:rPr>
          <w:rFonts w:hAnsi="Courier New" w:hint="eastAsia"/>
          <w:sz w:val="24"/>
          <w:szCs w:val="22"/>
        </w:rPr>
        <w:t>事業変更</w:t>
      </w:r>
      <w:r w:rsidR="00B760FB" w:rsidRPr="00DB039C">
        <w:rPr>
          <w:rFonts w:hAnsi="Courier New"/>
          <w:sz w:val="24"/>
          <w:szCs w:val="22"/>
        </w:rPr>
        <w:t>（</w:t>
      </w:r>
      <w:r w:rsidR="00B760FB" w:rsidRPr="00DB039C">
        <w:rPr>
          <w:rFonts w:hAnsi="Courier New" w:hint="eastAsia"/>
          <w:sz w:val="24"/>
          <w:szCs w:val="22"/>
        </w:rPr>
        <w:t>中止・廃止</w:t>
      </w:r>
      <w:r w:rsidR="00B760FB" w:rsidRPr="00DB039C">
        <w:rPr>
          <w:rFonts w:hAnsi="Courier New"/>
          <w:sz w:val="24"/>
          <w:szCs w:val="22"/>
        </w:rPr>
        <w:t>）</w:t>
      </w:r>
      <w:r w:rsidR="00B760FB" w:rsidRPr="00DB039C">
        <w:rPr>
          <w:rFonts w:hAnsi="Courier New" w:hint="eastAsia"/>
          <w:sz w:val="24"/>
          <w:szCs w:val="22"/>
        </w:rPr>
        <w:t>承認申請書</w:t>
      </w:r>
    </w:p>
    <w:p w14:paraId="7603AAFA" w14:textId="4610A674" w:rsidR="00280813" w:rsidRPr="008A05AC" w:rsidRDefault="00280813" w:rsidP="00B760FB">
      <w:pPr>
        <w:ind w:firstLineChars="100" w:firstLine="210"/>
        <w:rPr>
          <w:rFonts w:hAnsi="Courier New"/>
        </w:rPr>
      </w:pPr>
      <w:r w:rsidRPr="008A05AC">
        <w:rPr>
          <w:rFonts w:hAnsi="Courier New" w:hint="eastAsia"/>
        </w:rPr>
        <w:t>下記</w:t>
      </w:r>
      <w:r w:rsidR="00DB039C">
        <w:rPr>
          <w:rFonts w:hAnsi="Courier New" w:hint="eastAsia"/>
        </w:rPr>
        <w:t>のとおり</w:t>
      </w:r>
      <w:r w:rsidR="00046159" w:rsidRPr="008A05AC">
        <w:rPr>
          <w:rFonts w:hAnsi="Courier New" w:hint="eastAsia"/>
        </w:rPr>
        <w:t>喜多方市</w:t>
      </w:r>
      <w:r w:rsidR="000F0AA8">
        <w:rPr>
          <w:rFonts w:hAnsi="Courier New" w:hint="eastAsia"/>
        </w:rPr>
        <w:t>商業等活性化</w:t>
      </w:r>
      <w:r w:rsidRPr="008A05AC">
        <w:rPr>
          <w:rFonts w:hAnsi="Courier New" w:hint="eastAsia"/>
        </w:rPr>
        <w:t>事業の事業計画を変更（中止・廃止）したい</w:t>
      </w:r>
      <w:r w:rsidR="00DB039C">
        <w:rPr>
          <w:rFonts w:hAnsi="Courier New" w:hint="eastAsia"/>
        </w:rPr>
        <w:t>ため</w:t>
      </w:r>
      <w:r w:rsidR="0027147E" w:rsidRPr="008A05AC">
        <w:rPr>
          <w:rFonts w:hAnsi="Courier New" w:hint="eastAsia"/>
        </w:rPr>
        <w:t>、喜多方市補助金等の交付等に関する規則第６条第１項の規定により</w:t>
      </w:r>
      <w:r w:rsidRPr="008A05AC">
        <w:rPr>
          <w:rFonts w:hAnsi="Courier New" w:hint="eastAsia"/>
        </w:rPr>
        <w:t>承認してくださるよう申請します。</w:t>
      </w:r>
    </w:p>
    <w:p w14:paraId="6FB95890" w14:textId="77777777" w:rsidR="005633AC" w:rsidRDefault="00280813" w:rsidP="005633AC">
      <w:pPr>
        <w:pStyle w:val="ab"/>
      </w:pPr>
      <w:r w:rsidRPr="008A05AC">
        <w:rPr>
          <w:rFonts w:hint="eastAsia"/>
        </w:rPr>
        <w:t>記</w:t>
      </w:r>
    </w:p>
    <w:p w14:paraId="33ACBF17" w14:textId="4F49CD6B" w:rsidR="005633AC" w:rsidRDefault="005633AC" w:rsidP="005633AC">
      <w:r w:rsidRPr="00224591">
        <w:rPr>
          <w:rFonts w:hint="eastAsia"/>
        </w:rPr>
        <w:t>１　申請補助事業名</w:t>
      </w:r>
    </w:p>
    <w:p w14:paraId="052B98B8" w14:textId="77777777" w:rsidR="005633AC" w:rsidRPr="00224591" w:rsidRDefault="005633AC" w:rsidP="005633AC">
      <w:pPr>
        <w:spacing w:before="240"/>
        <w:ind w:left="227" w:hanging="227"/>
        <w:jc w:val="left"/>
        <w:rPr>
          <w:rFonts w:hAnsi="Courier New"/>
          <w:u w:val="single"/>
        </w:rPr>
      </w:pPr>
      <w:r w:rsidRPr="00224591">
        <w:rPr>
          <w:rFonts w:hAnsi="Courier New" w:hint="eastAsia"/>
        </w:rPr>
        <w:t xml:space="preserve">　　</w:t>
      </w:r>
      <w:r w:rsidRPr="00224591">
        <w:rPr>
          <w:rFonts w:hAnsi="Courier New" w:hint="eastAsia"/>
          <w:u w:val="single"/>
        </w:rPr>
        <w:t xml:space="preserve">　　　　　　　　　　　　　　　　　　　　　</w:t>
      </w:r>
      <w:r>
        <w:rPr>
          <w:rFonts w:hAnsi="Courier New" w:hint="eastAsia"/>
          <w:u w:val="single"/>
        </w:rPr>
        <w:t xml:space="preserve">　　　　　　　　　　事業</w:t>
      </w:r>
    </w:p>
    <w:p w14:paraId="50E2C405" w14:textId="77777777" w:rsidR="001548F6" w:rsidRPr="008A05AC" w:rsidRDefault="001548F6" w:rsidP="001548F6">
      <w:pPr>
        <w:spacing w:before="240"/>
        <w:rPr>
          <w:rFonts w:hAnsi="Courier New"/>
        </w:rPr>
      </w:pPr>
      <w:r>
        <w:rPr>
          <w:rFonts w:hAnsi="Courier New" w:hint="eastAsia"/>
        </w:rPr>
        <w:t>２</w:t>
      </w:r>
      <w:r w:rsidRPr="008A05AC">
        <w:rPr>
          <w:rFonts w:hAnsi="Courier New" w:hint="eastAsia"/>
        </w:rPr>
        <w:t xml:space="preserve">　補助金の交付決定年月日及び番号</w:t>
      </w:r>
    </w:p>
    <w:p w14:paraId="2686C737" w14:textId="77777777" w:rsidR="001548F6" w:rsidRPr="008A05AC" w:rsidRDefault="001548F6" w:rsidP="001548F6">
      <w:pPr>
        <w:rPr>
          <w:rFonts w:hAnsi="Courier New"/>
        </w:rPr>
      </w:pPr>
      <w:r>
        <w:rPr>
          <w:rFonts w:hAnsi="Courier New" w:hint="eastAsia"/>
        </w:rPr>
        <w:t xml:space="preserve">　　　令和　　年　　月　　日付け　喜多方市指令商　第　　　　号</w:t>
      </w:r>
    </w:p>
    <w:p w14:paraId="444A5285" w14:textId="5D3AF349" w:rsidR="001548F6" w:rsidRDefault="001548F6" w:rsidP="00375E1B">
      <w:pPr>
        <w:spacing w:before="240"/>
        <w:ind w:left="227" w:hanging="227"/>
        <w:jc w:val="left"/>
        <w:rPr>
          <w:rFonts w:hAnsi="Courier New"/>
        </w:rPr>
      </w:pPr>
      <w:r>
        <w:rPr>
          <w:rFonts w:hAnsi="Courier New" w:hint="eastAsia"/>
        </w:rPr>
        <w:t>３</w:t>
      </w:r>
      <w:r w:rsidRPr="00224591">
        <w:rPr>
          <w:rFonts w:hAnsi="Courier New" w:hint="eastAsia"/>
        </w:rPr>
        <w:t xml:space="preserve">　</w:t>
      </w:r>
      <w:r>
        <w:rPr>
          <w:rFonts w:hAnsi="Courier New" w:hint="eastAsia"/>
        </w:rPr>
        <w:t>変更</w:t>
      </w:r>
      <w:r w:rsidRPr="00224591">
        <w:rPr>
          <w:rFonts w:hAnsi="Courier New" w:hint="eastAsia"/>
        </w:rPr>
        <w:t>補助金</w:t>
      </w:r>
      <w:r>
        <w:rPr>
          <w:rFonts w:hAnsi="Courier New" w:hint="eastAsia"/>
        </w:rPr>
        <w:t>額</w:t>
      </w:r>
    </w:p>
    <w:tbl>
      <w:tblPr>
        <w:tblW w:w="492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559"/>
        <w:gridCol w:w="1606"/>
        <w:gridCol w:w="1607"/>
        <w:gridCol w:w="1607"/>
        <w:gridCol w:w="1700"/>
      </w:tblGrid>
      <w:tr w:rsidR="001548F6" w:rsidRPr="008A05AC" w14:paraId="327BFBA1" w14:textId="77777777" w:rsidTr="001E5452">
        <w:trPr>
          <w:trHeight w:val="340"/>
        </w:trPr>
        <w:tc>
          <w:tcPr>
            <w:tcW w:w="476" w:type="pct"/>
            <w:vMerge w:val="restart"/>
            <w:vAlign w:val="center"/>
          </w:tcPr>
          <w:p w14:paraId="3444D293" w14:textId="77777777" w:rsidR="001548F6" w:rsidRPr="008A05AC" w:rsidRDefault="001548F6" w:rsidP="00A01290">
            <w:pPr>
              <w:jc w:val="center"/>
              <w:rPr>
                <w:rFonts w:hAnsi="Courier New"/>
              </w:rPr>
            </w:pPr>
          </w:p>
        </w:tc>
        <w:tc>
          <w:tcPr>
            <w:tcW w:w="873" w:type="pct"/>
            <w:vMerge w:val="restart"/>
            <w:vAlign w:val="center"/>
          </w:tcPr>
          <w:p w14:paraId="4F4F1091" w14:textId="77777777" w:rsidR="001548F6" w:rsidRPr="008A05AC" w:rsidRDefault="001548F6" w:rsidP="00A01290">
            <w:pPr>
              <w:jc w:val="center"/>
              <w:rPr>
                <w:rFonts w:hAnsi="Courier New"/>
              </w:rPr>
            </w:pPr>
            <w:r>
              <w:rPr>
                <w:rFonts w:hAnsi="Courier New" w:hint="eastAsia"/>
              </w:rPr>
              <w:t>総</w:t>
            </w:r>
            <w:r w:rsidRPr="008A05AC">
              <w:rPr>
                <w:rFonts w:hAnsi="Courier New" w:hint="eastAsia"/>
              </w:rPr>
              <w:t>事業費</w:t>
            </w:r>
          </w:p>
        </w:tc>
        <w:tc>
          <w:tcPr>
            <w:tcW w:w="2699" w:type="pct"/>
            <w:gridSpan w:val="3"/>
            <w:vAlign w:val="center"/>
          </w:tcPr>
          <w:p w14:paraId="273B693D" w14:textId="77777777" w:rsidR="001548F6" w:rsidRPr="008A05AC" w:rsidRDefault="001548F6" w:rsidP="00A01290">
            <w:pPr>
              <w:jc w:val="center"/>
              <w:rPr>
                <w:rFonts w:hAnsi="Courier New"/>
              </w:rPr>
            </w:pPr>
            <w:r w:rsidRPr="008A05AC">
              <w:rPr>
                <w:rFonts w:hAnsi="Courier New" w:hint="eastAsia"/>
              </w:rPr>
              <w:t>負担区分</w:t>
            </w:r>
          </w:p>
        </w:tc>
        <w:tc>
          <w:tcPr>
            <w:tcW w:w="952" w:type="pct"/>
            <w:vMerge w:val="restart"/>
            <w:vAlign w:val="center"/>
          </w:tcPr>
          <w:p w14:paraId="2D41057B" w14:textId="77777777" w:rsidR="001548F6" w:rsidRPr="008A05AC" w:rsidRDefault="001548F6" w:rsidP="00A01290">
            <w:pPr>
              <w:jc w:val="center"/>
              <w:rPr>
                <w:rFonts w:hAnsi="Courier New"/>
              </w:rPr>
            </w:pPr>
            <w:r w:rsidRPr="008A05AC">
              <w:rPr>
                <w:rFonts w:hAnsi="Courier New" w:hint="eastAsia"/>
              </w:rPr>
              <w:t>備考</w:t>
            </w:r>
          </w:p>
        </w:tc>
      </w:tr>
      <w:tr w:rsidR="001548F6" w:rsidRPr="008A05AC" w14:paraId="0592FAF4" w14:textId="77777777" w:rsidTr="00D11A1F">
        <w:trPr>
          <w:trHeight w:val="340"/>
        </w:trPr>
        <w:tc>
          <w:tcPr>
            <w:tcW w:w="476" w:type="pct"/>
            <w:vMerge/>
          </w:tcPr>
          <w:p w14:paraId="59710EF4" w14:textId="77777777" w:rsidR="001548F6" w:rsidRPr="008A05AC" w:rsidRDefault="001548F6" w:rsidP="00A01290">
            <w:pPr>
              <w:rPr>
                <w:rFonts w:hAnsi="Courier New"/>
              </w:rPr>
            </w:pPr>
          </w:p>
        </w:tc>
        <w:tc>
          <w:tcPr>
            <w:tcW w:w="873" w:type="pct"/>
            <w:vMerge/>
            <w:tcBorders>
              <w:right w:val="single" w:sz="12" w:space="0" w:color="auto"/>
            </w:tcBorders>
          </w:tcPr>
          <w:p w14:paraId="61577AB5" w14:textId="77777777" w:rsidR="001548F6" w:rsidRPr="008A05AC" w:rsidRDefault="001548F6" w:rsidP="00A01290">
            <w:pPr>
              <w:jc w:val="center"/>
              <w:rPr>
                <w:rFonts w:hAnsi="Courier New"/>
              </w:rPr>
            </w:pPr>
          </w:p>
        </w:tc>
        <w:tc>
          <w:tcPr>
            <w:tcW w:w="899" w:type="pct"/>
            <w:tcBorders>
              <w:top w:val="single" w:sz="12" w:space="0" w:color="auto"/>
              <w:left w:val="single" w:sz="12" w:space="0" w:color="auto"/>
              <w:bottom w:val="single" w:sz="12" w:space="0" w:color="auto"/>
              <w:right w:val="single" w:sz="12" w:space="0" w:color="auto"/>
            </w:tcBorders>
            <w:vAlign w:val="center"/>
          </w:tcPr>
          <w:p w14:paraId="740B6A50" w14:textId="77777777" w:rsidR="001548F6" w:rsidRPr="008A05AC" w:rsidRDefault="001548F6" w:rsidP="00A01290">
            <w:pPr>
              <w:jc w:val="center"/>
              <w:rPr>
                <w:rFonts w:hAnsi="Courier New"/>
              </w:rPr>
            </w:pPr>
            <w:r w:rsidRPr="008A05AC">
              <w:rPr>
                <w:rFonts w:hAnsi="Courier New" w:hint="eastAsia"/>
              </w:rPr>
              <w:t>市補助金</w:t>
            </w:r>
          </w:p>
        </w:tc>
        <w:tc>
          <w:tcPr>
            <w:tcW w:w="900" w:type="pct"/>
            <w:tcBorders>
              <w:left w:val="single" w:sz="12" w:space="0" w:color="auto"/>
            </w:tcBorders>
            <w:vAlign w:val="center"/>
          </w:tcPr>
          <w:p w14:paraId="74FA62DD" w14:textId="77777777" w:rsidR="001548F6" w:rsidRPr="008A05AC" w:rsidRDefault="001548F6" w:rsidP="00A01290">
            <w:pPr>
              <w:jc w:val="center"/>
              <w:rPr>
                <w:rFonts w:hAnsi="Courier New"/>
              </w:rPr>
            </w:pPr>
            <w:r w:rsidRPr="008A05AC">
              <w:rPr>
                <w:rFonts w:hAnsi="Courier New" w:hint="eastAsia"/>
              </w:rPr>
              <w:t>自己資金</w:t>
            </w:r>
          </w:p>
        </w:tc>
        <w:tc>
          <w:tcPr>
            <w:tcW w:w="900" w:type="pct"/>
            <w:vAlign w:val="center"/>
          </w:tcPr>
          <w:p w14:paraId="44AFB664" w14:textId="77777777" w:rsidR="001548F6" w:rsidRPr="008A05AC" w:rsidRDefault="001548F6" w:rsidP="00A01290">
            <w:pPr>
              <w:jc w:val="center"/>
              <w:rPr>
                <w:rFonts w:hAnsi="Courier New"/>
              </w:rPr>
            </w:pPr>
            <w:r w:rsidRPr="008A05AC">
              <w:rPr>
                <w:rFonts w:hAnsi="Courier New" w:hint="eastAsia"/>
              </w:rPr>
              <w:t>その他</w:t>
            </w:r>
          </w:p>
        </w:tc>
        <w:tc>
          <w:tcPr>
            <w:tcW w:w="952" w:type="pct"/>
            <w:vMerge/>
          </w:tcPr>
          <w:p w14:paraId="23F4E8C8" w14:textId="77777777" w:rsidR="001548F6" w:rsidRPr="008A05AC" w:rsidRDefault="001548F6" w:rsidP="00A01290">
            <w:pPr>
              <w:widowControl/>
              <w:wordWrap/>
              <w:overflowPunct/>
              <w:autoSpaceDE/>
              <w:autoSpaceDN/>
              <w:jc w:val="left"/>
              <w:rPr>
                <w:rFonts w:hAnsi="Courier New"/>
              </w:rPr>
            </w:pPr>
          </w:p>
        </w:tc>
      </w:tr>
      <w:tr w:rsidR="001548F6" w:rsidRPr="008A05AC" w14:paraId="59EA0A11" w14:textId="77777777" w:rsidTr="00D11A1F">
        <w:trPr>
          <w:trHeight w:val="510"/>
        </w:trPr>
        <w:tc>
          <w:tcPr>
            <w:tcW w:w="476" w:type="pct"/>
            <w:vAlign w:val="center"/>
          </w:tcPr>
          <w:p w14:paraId="72B22241" w14:textId="77777777" w:rsidR="001548F6" w:rsidRPr="008A05AC" w:rsidRDefault="001548F6" w:rsidP="00A01290">
            <w:pPr>
              <w:rPr>
                <w:rFonts w:hAnsi="Courier New"/>
              </w:rPr>
            </w:pPr>
            <w:r>
              <w:rPr>
                <w:rFonts w:hAnsi="Courier New" w:hint="eastAsia"/>
              </w:rPr>
              <w:t>変更前</w:t>
            </w:r>
          </w:p>
        </w:tc>
        <w:tc>
          <w:tcPr>
            <w:tcW w:w="873" w:type="pct"/>
            <w:tcBorders>
              <w:right w:val="single" w:sz="12" w:space="0" w:color="auto"/>
            </w:tcBorders>
            <w:vAlign w:val="center"/>
          </w:tcPr>
          <w:p w14:paraId="36D8F99F" w14:textId="77777777" w:rsidR="001548F6" w:rsidRPr="008A05AC" w:rsidRDefault="001548F6" w:rsidP="00A01290">
            <w:pPr>
              <w:rPr>
                <w:rFonts w:hAnsi="Courier New"/>
              </w:rPr>
            </w:pPr>
          </w:p>
        </w:tc>
        <w:tc>
          <w:tcPr>
            <w:tcW w:w="899" w:type="pct"/>
            <w:tcBorders>
              <w:top w:val="single" w:sz="12" w:space="0" w:color="auto"/>
              <w:left w:val="single" w:sz="12" w:space="0" w:color="auto"/>
              <w:bottom w:val="single" w:sz="12" w:space="0" w:color="auto"/>
              <w:right w:val="single" w:sz="12" w:space="0" w:color="auto"/>
            </w:tcBorders>
            <w:vAlign w:val="center"/>
          </w:tcPr>
          <w:p w14:paraId="3CED12B7" w14:textId="77777777" w:rsidR="001548F6" w:rsidRPr="008A05AC" w:rsidRDefault="001548F6" w:rsidP="00A01290">
            <w:pPr>
              <w:rPr>
                <w:rFonts w:hAnsi="Courier New"/>
              </w:rPr>
            </w:pPr>
          </w:p>
        </w:tc>
        <w:tc>
          <w:tcPr>
            <w:tcW w:w="900" w:type="pct"/>
            <w:tcBorders>
              <w:left w:val="single" w:sz="12" w:space="0" w:color="auto"/>
            </w:tcBorders>
            <w:vAlign w:val="center"/>
          </w:tcPr>
          <w:p w14:paraId="6DF3DB08" w14:textId="77777777" w:rsidR="001548F6" w:rsidRPr="008A05AC" w:rsidRDefault="001548F6" w:rsidP="00A01290">
            <w:pPr>
              <w:rPr>
                <w:rFonts w:hAnsi="Courier New"/>
              </w:rPr>
            </w:pPr>
          </w:p>
        </w:tc>
        <w:tc>
          <w:tcPr>
            <w:tcW w:w="900" w:type="pct"/>
            <w:vAlign w:val="center"/>
          </w:tcPr>
          <w:p w14:paraId="3F26B8F8" w14:textId="77777777" w:rsidR="001548F6" w:rsidRPr="008A05AC" w:rsidRDefault="001548F6" w:rsidP="00A01290">
            <w:pPr>
              <w:rPr>
                <w:rFonts w:hAnsi="Courier New"/>
              </w:rPr>
            </w:pPr>
          </w:p>
        </w:tc>
        <w:tc>
          <w:tcPr>
            <w:tcW w:w="952" w:type="pct"/>
            <w:vAlign w:val="center"/>
          </w:tcPr>
          <w:p w14:paraId="4B92CDB2" w14:textId="77777777" w:rsidR="001548F6" w:rsidRPr="008A05AC" w:rsidRDefault="001548F6" w:rsidP="00A01290">
            <w:pPr>
              <w:rPr>
                <w:rFonts w:hAnsi="Courier New"/>
              </w:rPr>
            </w:pPr>
          </w:p>
        </w:tc>
      </w:tr>
      <w:tr w:rsidR="001548F6" w:rsidRPr="008A05AC" w14:paraId="25A15E66" w14:textId="77777777" w:rsidTr="00D11A1F">
        <w:trPr>
          <w:trHeight w:val="510"/>
        </w:trPr>
        <w:tc>
          <w:tcPr>
            <w:tcW w:w="476" w:type="pct"/>
            <w:vAlign w:val="center"/>
          </w:tcPr>
          <w:p w14:paraId="0291174E" w14:textId="77777777" w:rsidR="001548F6" w:rsidRDefault="001548F6" w:rsidP="00A01290">
            <w:pPr>
              <w:rPr>
                <w:rFonts w:hAnsi="Courier New"/>
              </w:rPr>
            </w:pPr>
            <w:r>
              <w:rPr>
                <w:rFonts w:hAnsi="Courier New" w:hint="eastAsia"/>
              </w:rPr>
              <w:t>変更後</w:t>
            </w:r>
          </w:p>
        </w:tc>
        <w:tc>
          <w:tcPr>
            <w:tcW w:w="873" w:type="pct"/>
            <w:tcBorders>
              <w:right w:val="single" w:sz="12" w:space="0" w:color="auto"/>
            </w:tcBorders>
            <w:vAlign w:val="center"/>
          </w:tcPr>
          <w:p w14:paraId="1337B8BF" w14:textId="77777777" w:rsidR="001548F6" w:rsidRPr="008A05AC" w:rsidRDefault="001548F6" w:rsidP="00A01290">
            <w:pPr>
              <w:rPr>
                <w:rFonts w:hAnsi="Courier New"/>
              </w:rPr>
            </w:pPr>
          </w:p>
        </w:tc>
        <w:tc>
          <w:tcPr>
            <w:tcW w:w="899" w:type="pct"/>
            <w:tcBorders>
              <w:top w:val="single" w:sz="12" w:space="0" w:color="auto"/>
              <w:left w:val="single" w:sz="12" w:space="0" w:color="auto"/>
              <w:bottom w:val="single" w:sz="12" w:space="0" w:color="auto"/>
              <w:right w:val="single" w:sz="12" w:space="0" w:color="auto"/>
            </w:tcBorders>
            <w:vAlign w:val="center"/>
          </w:tcPr>
          <w:p w14:paraId="5BB72DB6" w14:textId="77777777" w:rsidR="001548F6" w:rsidRPr="008A05AC" w:rsidRDefault="001548F6" w:rsidP="00A01290">
            <w:pPr>
              <w:rPr>
                <w:rFonts w:hAnsi="Courier New"/>
              </w:rPr>
            </w:pPr>
          </w:p>
        </w:tc>
        <w:tc>
          <w:tcPr>
            <w:tcW w:w="900" w:type="pct"/>
            <w:tcBorders>
              <w:left w:val="single" w:sz="12" w:space="0" w:color="auto"/>
            </w:tcBorders>
            <w:vAlign w:val="center"/>
          </w:tcPr>
          <w:p w14:paraId="1D61840C" w14:textId="77777777" w:rsidR="001548F6" w:rsidRPr="008A05AC" w:rsidRDefault="001548F6" w:rsidP="00A01290">
            <w:pPr>
              <w:rPr>
                <w:rFonts w:hAnsi="Courier New"/>
              </w:rPr>
            </w:pPr>
          </w:p>
        </w:tc>
        <w:tc>
          <w:tcPr>
            <w:tcW w:w="900" w:type="pct"/>
            <w:vAlign w:val="center"/>
          </w:tcPr>
          <w:p w14:paraId="41138D89" w14:textId="77777777" w:rsidR="001548F6" w:rsidRPr="008A05AC" w:rsidRDefault="001548F6" w:rsidP="00A01290">
            <w:pPr>
              <w:rPr>
                <w:rFonts w:hAnsi="Courier New"/>
              </w:rPr>
            </w:pPr>
          </w:p>
        </w:tc>
        <w:tc>
          <w:tcPr>
            <w:tcW w:w="952" w:type="pct"/>
            <w:vAlign w:val="center"/>
          </w:tcPr>
          <w:p w14:paraId="26299E0F" w14:textId="77777777" w:rsidR="001548F6" w:rsidRPr="008A05AC" w:rsidRDefault="001548F6" w:rsidP="00A01290">
            <w:pPr>
              <w:rPr>
                <w:rFonts w:hAnsi="Courier New"/>
              </w:rPr>
            </w:pPr>
          </w:p>
        </w:tc>
      </w:tr>
    </w:tbl>
    <w:p w14:paraId="5118395E" w14:textId="62406A87" w:rsidR="00280813" w:rsidRPr="008A05AC" w:rsidRDefault="001548F6" w:rsidP="001C5B0E">
      <w:pPr>
        <w:spacing w:before="240"/>
        <w:rPr>
          <w:rFonts w:hAnsi="Courier New"/>
        </w:rPr>
      </w:pPr>
      <w:r>
        <w:rPr>
          <w:rFonts w:hAnsi="Courier New" w:hint="eastAsia"/>
        </w:rPr>
        <w:t>４</w:t>
      </w:r>
      <w:r w:rsidR="00280813" w:rsidRPr="008A05AC">
        <w:rPr>
          <w:rFonts w:hAnsi="Courier New" w:hint="eastAsia"/>
        </w:rPr>
        <w:t xml:space="preserve">　変更（中止・廃止）の理由</w:t>
      </w:r>
    </w:p>
    <w:p w14:paraId="6CD838B1" w14:textId="77777777" w:rsidR="00D11A1F" w:rsidRDefault="00D11A1F" w:rsidP="00280813">
      <w:pPr>
        <w:rPr>
          <w:rFonts w:hAnsi="Courier New"/>
        </w:rPr>
      </w:pPr>
    </w:p>
    <w:p w14:paraId="2653699B" w14:textId="27425888" w:rsidR="001548F6" w:rsidRDefault="001548F6" w:rsidP="00280813">
      <w:pPr>
        <w:rPr>
          <w:rFonts w:hAnsi="Courier New"/>
        </w:rPr>
      </w:pPr>
    </w:p>
    <w:p w14:paraId="374B31AC" w14:textId="77777777" w:rsidR="00D11A1F" w:rsidRPr="001548F6" w:rsidRDefault="00D11A1F" w:rsidP="00280813">
      <w:pPr>
        <w:rPr>
          <w:rFonts w:hAnsi="Courier New"/>
        </w:rPr>
      </w:pPr>
    </w:p>
    <w:p w14:paraId="60D70A57" w14:textId="30CDBF2E" w:rsidR="00280813" w:rsidRPr="008A05AC" w:rsidRDefault="001548F6" w:rsidP="00280813">
      <w:pPr>
        <w:rPr>
          <w:rFonts w:hAnsi="Courier New"/>
        </w:rPr>
      </w:pPr>
      <w:r>
        <w:rPr>
          <w:rFonts w:hAnsi="Courier New" w:hint="eastAsia"/>
        </w:rPr>
        <w:t>５</w:t>
      </w:r>
      <w:r w:rsidR="00280813" w:rsidRPr="008A05AC">
        <w:rPr>
          <w:rFonts w:hAnsi="Courier New" w:hint="eastAsia"/>
        </w:rPr>
        <w:t xml:space="preserve">　変更（中止・廃止）の内容</w:t>
      </w:r>
    </w:p>
    <w:p w14:paraId="5501FE8F" w14:textId="2356B53D" w:rsidR="00351518" w:rsidRDefault="0070402E" w:rsidP="001548F6">
      <w:pPr>
        <w:rPr>
          <w:rFonts w:hAnsi="Courier New"/>
        </w:rPr>
      </w:pPr>
      <w:r>
        <w:rPr>
          <w:rFonts w:hAnsi="Courier New" w:hint="eastAsia"/>
        </w:rPr>
        <w:t xml:space="preserve">　　</w:t>
      </w:r>
      <w:r w:rsidR="00351518" w:rsidRPr="00351518">
        <w:rPr>
          <w:rFonts w:hAnsi="Courier New" w:hint="eastAsia"/>
        </w:rPr>
        <w:t>別紙、</w:t>
      </w:r>
      <w:r w:rsidR="00351518">
        <w:rPr>
          <w:rFonts w:hAnsi="Courier New" w:hint="eastAsia"/>
        </w:rPr>
        <w:t>変更</w:t>
      </w:r>
      <w:r w:rsidR="00AB4389">
        <w:rPr>
          <w:rFonts w:hAnsi="Courier New" w:hint="eastAsia"/>
        </w:rPr>
        <w:t>した</w:t>
      </w:r>
      <w:r w:rsidR="00351518" w:rsidRPr="00351518">
        <w:rPr>
          <w:rFonts w:hAnsi="Courier New" w:hint="eastAsia"/>
        </w:rPr>
        <w:t>事業計画書及び収支予算書のとおり</w:t>
      </w:r>
    </w:p>
    <w:p w14:paraId="27A28C78" w14:textId="3B5080C1" w:rsidR="00351518" w:rsidRPr="00351518" w:rsidRDefault="001548F6" w:rsidP="00D11A1F">
      <w:pPr>
        <w:spacing w:before="240"/>
        <w:rPr>
          <w:rFonts w:hAnsi="Courier New"/>
        </w:rPr>
      </w:pPr>
      <w:r>
        <w:rPr>
          <w:rFonts w:hAnsi="Courier New" w:hint="eastAsia"/>
        </w:rPr>
        <w:t>６</w:t>
      </w:r>
      <w:r w:rsidR="00351518" w:rsidRPr="00351518">
        <w:rPr>
          <w:rFonts w:hAnsi="Courier New" w:hint="eastAsia"/>
        </w:rPr>
        <w:t xml:space="preserve">　添付書類</w:t>
      </w:r>
    </w:p>
    <w:p w14:paraId="21F390C4" w14:textId="07DBEA89" w:rsidR="00351518" w:rsidRPr="00351518" w:rsidRDefault="00351518" w:rsidP="005D2CD5">
      <w:pPr>
        <w:ind w:firstLineChars="200" w:firstLine="420"/>
        <w:rPr>
          <w:rFonts w:hAnsi="Courier New"/>
        </w:rPr>
      </w:pPr>
      <w:r w:rsidRPr="00351518">
        <w:rPr>
          <w:rFonts w:hAnsi="Courier New" w:hint="eastAsia"/>
        </w:rPr>
        <w:t>（１）</w:t>
      </w:r>
      <w:r>
        <w:rPr>
          <w:rFonts w:hAnsi="Courier New" w:hint="eastAsia"/>
        </w:rPr>
        <w:t>変更した</w:t>
      </w:r>
      <w:r w:rsidRPr="00351518">
        <w:rPr>
          <w:rFonts w:hAnsi="Courier New" w:hint="eastAsia"/>
        </w:rPr>
        <w:t>事業計画書</w:t>
      </w:r>
    </w:p>
    <w:p w14:paraId="691F7A39" w14:textId="77777777" w:rsidR="005D2CD5" w:rsidRDefault="00351518" w:rsidP="005D2CD5">
      <w:pPr>
        <w:ind w:firstLineChars="200" w:firstLine="420"/>
        <w:rPr>
          <w:rFonts w:hAnsi="Courier New"/>
        </w:rPr>
      </w:pPr>
      <w:r w:rsidRPr="00351518">
        <w:rPr>
          <w:rFonts w:hAnsi="Courier New" w:hint="eastAsia"/>
        </w:rPr>
        <w:t>（２）</w:t>
      </w:r>
      <w:r>
        <w:rPr>
          <w:rFonts w:hAnsi="Courier New" w:hint="eastAsia"/>
        </w:rPr>
        <w:t>変更した</w:t>
      </w:r>
      <w:r w:rsidRPr="00351518">
        <w:rPr>
          <w:rFonts w:hAnsi="Courier New" w:hint="eastAsia"/>
        </w:rPr>
        <w:t>収支予算書</w:t>
      </w:r>
    </w:p>
    <w:p w14:paraId="5D6DA167" w14:textId="449D7F0A" w:rsidR="005633AC" w:rsidRDefault="00351518" w:rsidP="005D2CD5">
      <w:pPr>
        <w:ind w:firstLineChars="200" w:firstLine="420"/>
        <w:rPr>
          <w:rFonts w:hAnsi="Courier New"/>
        </w:rPr>
      </w:pPr>
      <w:r w:rsidRPr="00351518">
        <w:rPr>
          <w:rFonts w:hAnsi="Courier New" w:hint="eastAsia"/>
        </w:rPr>
        <w:t>（３）その他市長が必要と認める書類</w:t>
      </w:r>
      <w:r w:rsidR="005633AC">
        <w:rPr>
          <w:rFonts w:hAnsi="Courier New"/>
        </w:rPr>
        <w:br w:type="page"/>
      </w:r>
    </w:p>
    <w:p w14:paraId="14EF37F0" w14:textId="6F652208" w:rsidR="00280813" w:rsidRPr="008A05AC" w:rsidRDefault="00280813" w:rsidP="00280813">
      <w:pPr>
        <w:rPr>
          <w:rFonts w:hAnsi="Courier New"/>
        </w:rPr>
      </w:pPr>
      <w:r w:rsidRPr="008A05AC">
        <w:rPr>
          <w:rFonts w:hAnsi="Courier New" w:hint="eastAsia"/>
        </w:rPr>
        <w:lastRenderedPageBreak/>
        <w:t>様式第３号（第７条関係）</w:t>
      </w:r>
    </w:p>
    <w:p w14:paraId="68AFAA97" w14:textId="77777777" w:rsidR="001C5B0E" w:rsidRPr="008A05AC" w:rsidRDefault="001C5B0E" w:rsidP="001C5B0E">
      <w:pPr>
        <w:pStyle w:val="a7"/>
        <w:tabs>
          <w:tab w:val="clear" w:pos="4252"/>
          <w:tab w:val="clear" w:pos="8504"/>
        </w:tabs>
        <w:snapToGrid/>
        <w:ind w:right="210"/>
        <w:jc w:val="right"/>
        <w:rPr>
          <w:rFonts w:hAnsi="Courier New"/>
          <w:lang w:eastAsia="zh-TW"/>
        </w:rPr>
      </w:pPr>
      <w:r>
        <w:rPr>
          <w:rFonts w:hAnsi="Courier New" w:hint="eastAsia"/>
        </w:rPr>
        <w:t xml:space="preserve">令和　　</w:t>
      </w:r>
      <w:r w:rsidRPr="008A05AC">
        <w:rPr>
          <w:rFonts w:hAnsi="Courier New" w:hint="eastAsia"/>
          <w:lang w:eastAsia="zh-TW"/>
        </w:rPr>
        <w:t>年</w:t>
      </w:r>
      <w:r w:rsidRPr="008A05AC">
        <w:rPr>
          <w:rFonts w:hAnsi="Courier New" w:hint="eastAsia"/>
        </w:rPr>
        <w:t xml:space="preserve">　　</w:t>
      </w:r>
      <w:r w:rsidRPr="008A05AC">
        <w:rPr>
          <w:rFonts w:hAnsi="Courier New" w:hint="eastAsia"/>
          <w:lang w:eastAsia="zh-TW"/>
        </w:rPr>
        <w:t>月　　日</w:t>
      </w:r>
    </w:p>
    <w:p w14:paraId="37BD4E7C" w14:textId="77777777" w:rsidR="00B760FB" w:rsidRPr="008A05AC" w:rsidRDefault="00B760FB" w:rsidP="00B760FB">
      <w:pPr>
        <w:rPr>
          <w:rFonts w:eastAsia="PMingLiU" w:hAnsi="Courier New"/>
          <w:lang w:eastAsia="zh-TW"/>
        </w:rPr>
      </w:pPr>
    </w:p>
    <w:p w14:paraId="7478B8E5" w14:textId="77777777" w:rsidR="00B760FB" w:rsidRPr="008A05AC" w:rsidRDefault="00B760FB" w:rsidP="00B760FB">
      <w:pPr>
        <w:rPr>
          <w:rFonts w:eastAsia="PMingLiU" w:hAnsi="Courier New"/>
          <w:lang w:eastAsia="zh-TW"/>
        </w:rPr>
      </w:pPr>
      <w:r w:rsidRPr="008A05AC">
        <w:rPr>
          <w:rFonts w:hAnsi="Courier New" w:hint="eastAsia"/>
          <w:lang w:eastAsia="zh-TW"/>
        </w:rPr>
        <w:t xml:space="preserve">　喜多方市長　　　　　　　　様</w:t>
      </w:r>
    </w:p>
    <w:p w14:paraId="5A5D8BBF" w14:textId="77777777" w:rsidR="00B760FB" w:rsidRPr="008A05AC" w:rsidRDefault="00B760FB" w:rsidP="00B760FB">
      <w:pPr>
        <w:rPr>
          <w:rFonts w:eastAsia="PMingLiU" w:hAnsi="Courier New"/>
          <w:lang w:eastAsia="zh-TW"/>
        </w:rPr>
      </w:pPr>
    </w:p>
    <w:p w14:paraId="4944A3B2" w14:textId="68B840F4" w:rsidR="001C5B0E" w:rsidRDefault="001C5B0E" w:rsidP="001C5B0E">
      <w:pPr>
        <w:spacing w:afterLines="50" w:after="175"/>
        <w:ind w:right="1049" w:firstLineChars="1800" w:firstLine="3780"/>
        <w:rPr>
          <w:rFonts w:hAnsi="Courier New"/>
        </w:rPr>
      </w:pPr>
      <w:r w:rsidRPr="008A05AC">
        <w:rPr>
          <w:rFonts w:hAnsi="Courier New" w:hint="eastAsia"/>
        </w:rPr>
        <w:t>補助事業者等</w:t>
      </w:r>
      <w:r w:rsidR="00AE68E6">
        <w:rPr>
          <w:rFonts w:hAnsi="Courier New" w:hint="eastAsia"/>
        </w:rPr>
        <w:t>（要押印）</w:t>
      </w:r>
    </w:p>
    <w:p w14:paraId="6948C5BE" w14:textId="77777777" w:rsidR="001C5B0E" w:rsidRDefault="001C5B0E" w:rsidP="001C5B0E">
      <w:pPr>
        <w:spacing w:afterLines="50" w:after="175"/>
        <w:ind w:right="1049" w:firstLineChars="1900" w:firstLine="3990"/>
        <w:rPr>
          <w:rFonts w:hAnsi="Courier New"/>
        </w:rPr>
      </w:pPr>
      <w:r w:rsidRPr="008A05AC">
        <w:rPr>
          <w:rFonts w:hAnsi="Courier New" w:hint="eastAsia"/>
        </w:rPr>
        <w:t>住所又は所在地</w:t>
      </w:r>
    </w:p>
    <w:p w14:paraId="27D70150" w14:textId="77777777" w:rsidR="001C5B0E" w:rsidRDefault="001C5B0E" w:rsidP="001C5B0E">
      <w:pPr>
        <w:spacing w:afterLines="50" w:after="175"/>
        <w:ind w:right="1049" w:firstLineChars="1900" w:firstLine="3990"/>
        <w:rPr>
          <w:rFonts w:hAnsi="Courier New"/>
        </w:rPr>
      </w:pPr>
      <w:r w:rsidRPr="008A05AC">
        <w:rPr>
          <w:rFonts w:hAnsi="Courier New" w:hint="eastAsia"/>
        </w:rPr>
        <w:t>氏名又は名称</w:t>
      </w:r>
    </w:p>
    <w:p w14:paraId="7E5A1421" w14:textId="6D793428" w:rsidR="001C5B0E" w:rsidRPr="008A05AC" w:rsidRDefault="001C5B0E" w:rsidP="001C5B0E">
      <w:pPr>
        <w:spacing w:afterLines="50" w:after="175"/>
        <w:ind w:right="1049" w:firstLineChars="1900" w:firstLine="3990"/>
        <w:rPr>
          <w:rFonts w:hAnsi="Courier New"/>
        </w:rPr>
      </w:pPr>
      <w:r>
        <w:rPr>
          <w:rFonts w:hAnsi="Courier New" w:hint="eastAsia"/>
        </w:rPr>
        <w:t>電話番号</w:t>
      </w:r>
    </w:p>
    <w:p w14:paraId="79CF486F" w14:textId="77777777" w:rsidR="00B760FB" w:rsidRPr="008A05AC" w:rsidRDefault="00B760FB" w:rsidP="00B760FB">
      <w:pPr>
        <w:ind w:right="210"/>
        <w:rPr>
          <w:rFonts w:hAnsi="Courier New"/>
        </w:rPr>
      </w:pPr>
    </w:p>
    <w:p w14:paraId="201AD325" w14:textId="60C32D6C" w:rsidR="00280813" w:rsidRPr="001C5B0E" w:rsidRDefault="000F0AA8" w:rsidP="00B760FB">
      <w:pPr>
        <w:jc w:val="center"/>
        <w:rPr>
          <w:rFonts w:hAnsi="Courier New"/>
          <w:sz w:val="24"/>
          <w:szCs w:val="22"/>
        </w:rPr>
      </w:pPr>
      <w:r w:rsidRPr="001C5B0E">
        <w:rPr>
          <w:rFonts w:hint="eastAsia"/>
          <w:sz w:val="24"/>
          <w:szCs w:val="22"/>
        </w:rPr>
        <w:t>商業等活性化</w:t>
      </w:r>
      <w:r w:rsidR="00280813" w:rsidRPr="001C5B0E">
        <w:rPr>
          <w:rFonts w:hint="eastAsia"/>
          <w:sz w:val="24"/>
          <w:szCs w:val="22"/>
        </w:rPr>
        <w:t>事業補助金</w:t>
      </w:r>
      <w:r w:rsidR="00280813" w:rsidRPr="001C5B0E">
        <w:rPr>
          <w:rFonts w:hAnsi="Courier New" w:hint="eastAsia"/>
          <w:sz w:val="24"/>
          <w:szCs w:val="22"/>
        </w:rPr>
        <w:t>概算払請求書</w:t>
      </w:r>
    </w:p>
    <w:p w14:paraId="7E068355" w14:textId="2213C4DE" w:rsidR="00280813" w:rsidRPr="008A05AC" w:rsidRDefault="00280813" w:rsidP="001C5B0E">
      <w:pPr>
        <w:rPr>
          <w:rFonts w:hAnsi="Courier New"/>
        </w:rPr>
      </w:pPr>
      <w:r w:rsidRPr="008A05AC">
        <w:rPr>
          <w:rFonts w:hAnsi="Courier New" w:hint="eastAsia"/>
        </w:rPr>
        <w:t xml:space="preserve">　</w:t>
      </w:r>
      <w:r w:rsidR="001C5B0E">
        <w:rPr>
          <w:rFonts w:hAnsi="Courier New" w:hint="eastAsia"/>
        </w:rPr>
        <w:t>下記のとおり</w:t>
      </w:r>
      <w:r w:rsidRPr="008A05AC">
        <w:rPr>
          <w:rFonts w:hAnsi="Courier New" w:hint="eastAsia"/>
        </w:rPr>
        <w:t>交付決定のあった</w:t>
      </w:r>
      <w:r w:rsidR="00046159" w:rsidRPr="008A05AC">
        <w:rPr>
          <w:rFonts w:hAnsi="Courier New" w:hint="eastAsia"/>
        </w:rPr>
        <w:t>喜多方市</w:t>
      </w:r>
      <w:r w:rsidR="000F0AA8">
        <w:rPr>
          <w:rFonts w:hAnsi="Courier New" w:hint="eastAsia"/>
        </w:rPr>
        <w:t>商業等活性化</w:t>
      </w:r>
      <w:r w:rsidRPr="008A05AC">
        <w:rPr>
          <w:rFonts w:hAnsi="Courier New" w:hint="eastAsia"/>
        </w:rPr>
        <w:t>事業補助金について、概算払いにより交付してくださるよう請求します。</w:t>
      </w:r>
    </w:p>
    <w:p w14:paraId="44D854F7" w14:textId="77777777" w:rsidR="00280813" w:rsidRPr="008A05AC" w:rsidRDefault="00280813" w:rsidP="00771B74">
      <w:pPr>
        <w:ind w:left="210" w:hanging="210"/>
        <w:jc w:val="center"/>
        <w:rPr>
          <w:rFonts w:hAnsi="Courier New"/>
        </w:rPr>
      </w:pPr>
      <w:r w:rsidRPr="008A05AC">
        <w:rPr>
          <w:rFonts w:hAnsi="Courier New" w:hint="eastAsia"/>
        </w:rPr>
        <w:t>記</w:t>
      </w:r>
    </w:p>
    <w:p w14:paraId="51A0C656" w14:textId="77777777" w:rsidR="001C5B0E" w:rsidRDefault="001C5B0E" w:rsidP="00D11A1F">
      <w:pPr>
        <w:spacing w:before="240"/>
        <w:ind w:left="227" w:hanging="227"/>
        <w:jc w:val="left"/>
        <w:rPr>
          <w:rFonts w:hAnsi="Courier New"/>
        </w:rPr>
      </w:pPr>
      <w:r w:rsidRPr="00224591">
        <w:rPr>
          <w:rFonts w:hAnsi="Courier New" w:hint="eastAsia"/>
        </w:rPr>
        <w:t>１　申請補助事業名</w:t>
      </w:r>
    </w:p>
    <w:p w14:paraId="1FE5A098" w14:textId="5D3E5620" w:rsidR="001C5B0E" w:rsidRPr="00224591" w:rsidRDefault="001C5B0E" w:rsidP="001C5B0E">
      <w:pPr>
        <w:spacing w:before="240"/>
        <w:ind w:left="227" w:hanging="227"/>
        <w:jc w:val="left"/>
        <w:rPr>
          <w:rFonts w:hAnsi="Courier New"/>
          <w:u w:val="single"/>
        </w:rPr>
      </w:pPr>
      <w:r w:rsidRPr="00224591">
        <w:rPr>
          <w:rFonts w:hAnsi="Courier New" w:hint="eastAsia"/>
        </w:rPr>
        <w:t xml:space="preserve">　　</w:t>
      </w:r>
      <w:r w:rsidRPr="00224591">
        <w:rPr>
          <w:rFonts w:hAnsi="Courier New" w:hint="eastAsia"/>
          <w:u w:val="single"/>
        </w:rPr>
        <w:t xml:space="preserve">　　　　　　　　　　　　　　　　　　　　　</w:t>
      </w:r>
      <w:r w:rsidR="007C22F8">
        <w:rPr>
          <w:rFonts w:hAnsi="Courier New" w:hint="eastAsia"/>
          <w:u w:val="single"/>
        </w:rPr>
        <w:t xml:space="preserve">　　　　　</w:t>
      </w:r>
      <w:r>
        <w:rPr>
          <w:rFonts w:hAnsi="Courier New" w:hint="eastAsia"/>
          <w:u w:val="single"/>
        </w:rPr>
        <w:t xml:space="preserve">　　　　　事業</w:t>
      </w:r>
    </w:p>
    <w:p w14:paraId="13E51EA0" w14:textId="01BAFEAC" w:rsidR="001C5B0E" w:rsidRPr="008A05AC" w:rsidRDefault="001C5B0E" w:rsidP="001C5B0E">
      <w:pPr>
        <w:spacing w:before="240"/>
        <w:rPr>
          <w:rFonts w:hAnsi="Courier New"/>
        </w:rPr>
      </w:pPr>
      <w:r>
        <w:rPr>
          <w:rFonts w:hAnsi="Courier New" w:hint="eastAsia"/>
        </w:rPr>
        <w:t>２</w:t>
      </w:r>
      <w:r w:rsidRPr="008A05AC">
        <w:rPr>
          <w:rFonts w:hAnsi="Courier New" w:hint="eastAsia"/>
        </w:rPr>
        <w:t xml:space="preserve">　補助金の交付決定年月日及び番号</w:t>
      </w:r>
    </w:p>
    <w:p w14:paraId="57D4A62F" w14:textId="0CEFFF16" w:rsidR="001C5B0E" w:rsidRPr="008A05AC" w:rsidRDefault="001C5B0E" w:rsidP="001C5B0E">
      <w:pPr>
        <w:spacing w:before="240"/>
        <w:rPr>
          <w:rFonts w:hAnsi="Courier New"/>
        </w:rPr>
      </w:pPr>
      <w:r>
        <w:rPr>
          <w:rFonts w:hAnsi="Courier New" w:hint="eastAsia"/>
        </w:rPr>
        <w:t xml:space="preserve">　　　令和　　</w:t>
      </w:r>
      <w:r w:rsidR="00DE56D2">
        <w:rPr>
          <w:rFonts w:hAnsi="Courier New" w:hint="eastAsia"/>
        </w:rPr>
        <w:t xml:space="preserve">　</w:t>
      </w:r>
      <w:r>
        <w:rPr>
          <w:rFonts w:hAnsi="Courier New" w:hint="eastAsia"/>
        </w:rPr>
        <w:t xml:space="preserve">年　　</w:t>
      </w:r>
      <w:r w:rsidR="00DE56D2">
        <w:rPr>
          <w:rFonts w:hAnsi="Courier New" w:hint="eastAsia"/>
        </w:rPr>
        <w:t xml:space="preserve">　</w:t>
      </w:r>
      <w:r>
        <w:rPr>
          <w:rFonts w:hAnsi="Courier New" w:hint="eastAsia"/>
        </w:rPr>
        <w:t xml:space="preserve">月　　</w:t>
      </w:r>
      <w:r w:rsidR="00DE56D2">
        <w:rPr>
          <w:rFonts w:hAnsi="Courier New" w:hint="eastAsia"/>
        </w:rPr>
        <w:t xml:space="preserve">　</w:t>
      </w:r>
      <w:r>
        <w:rPr>
          <w:rFonts w:hAnsi="Courier New" w:hint="eastAsia"/>
        </w:rPr>
        <w:t xml:space="preserve">日付け　喜多方市指令商　第　</w:t>
      </w:r>
      <w:r w:rsidR="00DE56D2">
        <w:rPr>
          <w:rFonts w:hAnsi="Courier New" w:hint="eastAsia"/>
        </w:rPr>
        <w:t xml:space="preserve">　</w:t>
      </w:r>
      <w:r>
        <w:rPr>
          <w:rFonts w:hAnsi="Courier New" w:hint="eastAsia"/>
        </w:rPr>
        <w:t xml:space="preserve">　　　号</w:t>
      </w:r>
    </w:p>
    <w:p w14:paraId="6C8B36D6" w14:textId="69C69AC4" w:rsidR="002E3346" w:rsidRPr="002E3346" w:rsidRDefault="00D11A1F" w:rsidP="002E3346">
      <w:pPr>
        <w:spacing w:before="240"/>
        <w:rPr>
          <w:rFonts w:hAnsi="Courier New"/>
        </w:rPr>
      </w:pPr>
      <w:r>
        <w:rPr>
          <w:rFonts w:hAnsi="Courier New" w:hint="eastAsia"/>
        </w:rPr>
        <w:t>３</w:t>
      </w:r>
      <w:r w:rsidR="002E3346" w:rsidRPr="002E3346">
        <w:rPr>
          <w:rFonts w:hAnsi="Courier New" w:hint="eastAsia"/>
        </w:rPr>
        <w:t xml:space="preserve">　</w:t>
      </w:r>
      <w:r w:rsidR="002E3346">
        <w:rPr>
          <w:rFonts w:hAnsi="Courier New" w:hint="eastAsia"/>
        </w:rPr>
        <w:t>概算払請求額</w:t>
      </w:r>
    </w:p>
    <w:tbl>
      <w:tblPr>
        <w:tblW w:w="776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3383"/>
        <w:gridCol w:w="2268"/>
      </w:tblGrid>
      <w:tr w:rsidR="007C22F8" w:rsidRPr="008A05AC" w14:paraId="0816EE80" w14:textId="739096E8" w:rsidTr="00D11A1F">
        <w:trPr>
          <w:trHeight w:val="454"/>
        </w:trPr>
        <w:tc>
          <w:tcPr>
            <w:tcW w:w="2109" w:type="dxa"/>
            <w:vAlign w:val="center"/>
          </w:tcPr>
          <w:p w14:paraId="775AFDF6" w14:textId="6B079102" w:rsidR="007C22F8" w:rsidRPr="008A05AC" w:rsidRDefault="007C22F8" w:rsidP="003B2C44">
            <w:pPr>
              <w:wordWrap/>
              <w:jc w:val="center"/>
              <w:rPr>
                <w:rFonts w:hAnsi="Courier New"/>
                <w:szCs w:val="21"/>
              </w:rPr>
            </w:pPr>
            <w:bookmarkStart w:id="4" w:name="_Hlk160804263"/>
            <w:r>
              <w:rPr>
                <w:rFonts w:hAnsi="Courier New" w:hint="eastAsia"/>
                <w:szCs w:val="21"/>
              </w:rPr>
              <w:t>項目</w:t>
            </w:r>
          </w:p>
        </w:tc>
        <w:tc>
          <w:tcPr>
            <w:tcW w:w="3383" w:type="dxa"/>
            <w:vAlign w:val="center"/>
          </w:tcPr>
          <w:p w14:paraId="78CDBEA0" w14:textId="07DDA4F2" w:rsidR="007C22F8" w:rsidRPr="008A05AC" w:rsidRDefault="007C22F8" w:rsidP="007C22F8">
            <w:pPr>
              <w:wordWrap/>
              <w:jc w:val="center"/>
              <w:rPr>
                <w:rFonts w:hAnsi="Courier New"/>
                <w:szCs w:val="21"/>
              </w:rPr>
            </w:pPr>
            <w:r>
              <w:rPr>
                <w:rFonts w:hAnsi="Courier New" w:hint="eastAsia"/>
                <w:szCs w:val="21"/>
              </w:rPr>
              <w:t>金額（円）</w:t>
            </w:r>
          </w:p>
        </w:tc>
        <w:tc>
          <w:tcPr>
            <w:tcW w:w="2268" w:type="dxa"/>
            <w:vAlign w:val="center"/>
          </w:tcPr>
          <w:p w14:paraId="0CFA2C3C" w14:textId="1213141A" w:rsidR="007C22F8" w:rsidRPr="008A05AC" w:rsidRDefault="007C22F8" w:rsidP="007C22F8">
            <w:pPr>
              <w:wordWrap/>
              <w:jc w:val="center"/>
              <w:rPr>
                <w:rFonts w:hAnsi="Courier New"/>
                <w:szCs w:val="21"/>
              </w:rPr>
            </w:pPr>
            <w:r>
              <w:rPr>
                <w:rFonts w:hAnsi="Courier New" w:hint="eastAsia"/>
                <w:szCs w:val="21"/>
              </w:rPr>
              <w:t>割合（％）</w:t>
            </w:r>
          </w:p>
        </w:tc>
      </w:tr>
      <w:bookmarkEnd w:id="4"/>
      <w:tr w:rsidR="007C22F8" w:rsidRPr="008A05AC" w14:paraId="6381C6CC" w14:textId="77777777" w:rsidTr="00D11A1F">
        <w:trPr>
          <w:trHeight w:val="454"/>
        </w:trPr>
        <w:tc>
          <w:tcPr>
            <w:tcW w:w="2109" w:type="dxa"/>
            <w:tcBorders>
              <w:bottom w:val="single" w:sz="12" w:space="0" w:color="auto"/>
            </w:tcBorders>
            <w:vAlign w:val="center"/>
          </w:tcPr>
          <w:p w14:paraId="117BADE5" w14:textId="49178472" w:rsidR="007C22F8" w:rsidRPr="008A05AC" w:rsidRDefault="007C22F8" w:rsidP="003B2C44">
            <w:pPr>
              <w:wordWrap/>
              <w:jc w:val="center"/>
            </w:pPr>
            <w:r>
              <w:rPr>
                <w:rFonts w:hint="eastAsia"/>
              </w:rPr>
              <w:t>交付決定</w:t>
            </w:r>
            <w:r w:rsidRPr="008A05AC">
              <w:rPr>
                <w:rFonts w:hint="eastAsia"/>
              </w:rPr>
              <w:t>額</w:t>
            </w:r>
          </w:p>
        </w:tc>
        <w:tc>
          <w:tcPr>
            <w:tcW w:w="3383" w:type="dxa"/>
            <w:tcBorders>
              <w:bottom w:val="single" w:sz="12" w:space="0" w:color="auto"/>
            </w:tcBorders>
            <w:vAlign w:val="center"/>
          </w:tcPr>
          <w:p w14:paraId="50CAEB9A" w14:textId="62FAE0B4" w:rsidR="007C22F8" w:rsidRPr="008A05AC" w:rsidRDefault="007C22F8" w:rsidP="007C22F8">
            <w:pPr>
              <w:wordWrap/>
              <w:ind w:rightChars="100" w:right="210"/>
              <w:jc w:val="right"/>
              <w:rPr>
                <w:rFonts w:hAnsi="Courier New"/>
                <w:szCs w:val="21"/>
              </w:rPr>
            </w:pPr>
            <w:r w:rsidRPr="008A05AC">
              <w:rPr>
                <w:rFonts w:hAnsi="Courier New" w:hint="eastAsia"/>
                <w:szCs w:val="21"/>
              </w:rPr>
              <w:t>円</w:t>
            </w:r>
          </w:p>
        </w:tc>
        <w:tc>
          <w:tcPr>
            <w:tcW w:w="2268" w:type="dxa"/>
            <w:tcBorders>
              <w:bottom w:val="single" w:sz="12" w:space="0" w:color="auto"/>
            </w:tcBorders>
            <w:vAlign w:val="center"/>
          </w:tcPr>
          <w:p w14:paraId="13BD62BE" w14:textId="3BAE9FA4" w:rsidR="007C22F8" w:rsidRPr="008A05AC" w:rsidRDefault="007C22F8" w:rsidP="007C22F8">
            <w:pPr>
              <w:wordWrap/>
              <w:jc w:val="center"/>
              <w:rPr>
                <w:rFonts w:hAnsi="Courier New"/>
                <w:szCs w:val="21"/>
              </w:rPr>
            </w:pPr>
            <w:r>
              <w:rPr>
                <w:rFonts w:hAnsi="Courier New" w:hint="eastAsia"/>
                <w:szCs w:val="21"/>
              </w:rPr>
              <w:t>１００％</w:t>
            </w:r>
          </w:p>
        </w:tc>
      </w:tr>
      <w:tr w:rsidR="007C22F8" w:rsidRPr="008A05AC" w14:paraId="0971B6E0" w14:textId="747FA747" w:rsidTr="00D11A1F">
        <w:trPr>
          <w:trHeight w:val="454"/>
        </w:trPr>
        <w:tc>
          <w:tcPr>
            <w:tcW w:w="2109" w:type="dxa"/>
            <w:tcBorders>
              <w:top w:val="single" w:sz="12" w:space="0" w:color="auto"/>
              <w:left w:val="single" w:sz="12" w:space="0" w:color="auto"/>
              <w:bottom w:val="single" w:sz="12" w:space="0" w:color="auto"/>
            </w:tcBorders>
            <w:vAlign w:val="center"/>
          </w:tcPr>
          <w:p w14:paraId="72C8470A" w14:textId="6EA0D565" w:rsidR="007C22F8" w:rsidRPr="008A05AC" w:rsidRDefault="007C22F8" w:rsidP="003B2C44">
            <w:pPr>
              <w:wordWrap/>
              <w:jc w:val="center"/>
              <w:rPr>
                <w:rFonts w:hAnsi="Courier New"/>
                <w:szCs w:val="21"/>
              </w:rPr>
            </w:pPr>
            <w:r>
              <w:rPr>
                <w:rFonts w:hint="eastAsia"/>
              </w:rPr>
              <w:t>今回</w:t>
            </w:r>
            <w:r w:rsidRPr="008A05AC">
              <w:rPr>
                <w:rFonts w:hint="eastAsia"/>
              </w:rPr>
              <w:t>請求額</w:t>
            </w:r>
          </w:p>
        </w:tc>
        <w:tc>
          <w:tcPr>
            <w:tcW w:w="3383" w:type="dxa"/>
            <w:tcBorders>
              <w:top w:val="single" w:sz="12" w:space="0" w:color="auto"/>
              <w:bottom w:val="single" w:sz="12" w:space="0" w:color="auto"/>
            </w:tcBorders>
            <w:vAlign w:val="center"/>
          </w:tcPr>
          <w:p w14:paraId="085A40B9" w14:textId="77777777" w:rsidR="007C22F8" w:rsidRPr="008A05AC" w:rsidRDefault="007C22F8" w:rsidP="007C22F8">
            <w:pPr>
              <w:wordWrap/>
              <w:ind w:rightChars="100" w:right="210"/>
              <w:jc w:val="right"/>
              <w:rPr>
                <w:rFonts w:hAnsi="Courier New"/>
                <w:szCs w:val="21"/>
              </w:rPr>
            </w:pPr>
            <w:r w:rsidRPr="008A05AC">
              <w:rPr>
                <w:rFonts w:hAnsi="Courier New" w:hint="eastAsia"/>
                <w:szCs w:val="21"/>
              </w:rPr>
              <w:t>円</w:t>
            </w:r>
          </w:p>
        </w:tc>
        <w:tc>
          <w:tcPr>
            <w:tcW w:w="2268" w:type="dxa"/>
            <w:tcBorders>
              <w:top w:val="single" w:sz="12" w:space="0" w:color="auto"/>
              <w:bottom w:val="single" w:sz="12" w:space="0" w:color="auto"/>
              <w:right w:val="single" w:sz="12" w:space="0" w:color="auto"/>
            </w:tcBorders>
            <w:vAlign w:val="center"/>
          </w:tcPr>
          <w:p w14:paraId="60413272" w14:textId="05B10EB1" w:rsidR="007C22F8" w:rsidRPr="008A05AC" w:rsidRDefault="007C22F8" w:rsidP="007C22F8">
            <w:pPr>
              <w:wordWrap/>
              <w:jc w:val="center"/>
              <w:rPr>
                <w:rFonts w:hAnsi="Courier New"/>
                <w:szCs w:val="21"/>
              </w:rPr>
            </w:pPr>
            <w:r>
              <w:rPr>
                <w:rFonts w:hAnsi="Courier New" w:hint="eastAsia"/>
                <w:szCs w:val="21"/>
              </w:rPr>
              <w:t xml:space="preserve">　　　％</w:t>
            </w:r>
          </w:p>
        </w:tc>
      </w:tr>
      <w:tr w:rsidR="007C22F8" w:rsidRPr="008A05AC" w14:paraId="1D15EE99" w14:textId="40392FBB" w:rsidTr="00D11A1F">
        <w:trPr>
          <w:trHeight w:val="454"/>
        </w:trPr>
        <w:tc>
          <w:tcPr>
            <w:tcW w:w="2109" w:type="dxa"/>
            <w:tcBorders>
              <w:top w:val="single" w:sz="12" w:space="0" w:color="auto"/>
              <w:left w:val="single" w:sz="6" w:space="0" w:color="auto"/>
              <w:bottom w:val="single" w:sz="6" w:space="0" w:color="auto"/>
              <w:right w:val="single" w:sz="6" w:space="0" w:color="auto"/>
            </w:tcBorders>
            <w:vAlign w:val="center"/>
          </w:tcPr>
          <w:p w14:paraId="6A8175A8" w14:textId="110EBC41" w:rsidR="007C22F8" w:rsidRPr="008A05AC" w:rsidRDefault="007C22F8" w:rsidP="003B2C44">
            <w:pPr>
              <w:wordWrap/>
              <w:jc w:val="center"/>
              <w:rPr>
                <w:rFonts w:hAnsi="Courier New"/>
                <w:szCs w:val="21"/>
              </w:rPr>
            </w:pPr>
            <w:r w:rsidRPr="008A05AC">
              <w:rPr>
                <w:rFonts w:hint="eastAsia"/>
              </w:rPr>
              <w:t>残額</w:t>
            </w:r>
          </w:p>
        </w:tc>
        <w:tc>
          <w:tcPr>
            <w:tcW w:w="3383" w:type="dxa"/>
            <w:tcBorders>
              <w:top w:val="single" w:sz="12" w:space="0" w:color="auto"/>
              <w:left w:val="single" w:sz="6" w:space="0" w:color="auto"/>
              <w:bottom w:val="single" w:sz="6" w:space="0" w:color="auto"/>
              <w:right w:val="single" w:sz="6" w:space="0" w:color="auto"/>
            </w:tcBorders>
            <w:vAlign w:val="center"/>
          </w:tcPr>
          <w:p w14:paraId="038B9669" w14:textId="77777777" w:rsidR="007C22F8" w:rsidRPr="008A05AC" w:rsidRDefault="007C22F8" w:rsidP="007C22F8">
            <w:pPr>
              <w:widowControl/>
              <w:wordWrap/>
              <w:overflowPunct/>
              <w:autoSpaceDE/>
              <w:autoSpaceDN/>
              <w:ind w:rightChars="100" w:right="210"/>
              <w:jc w:val="right"/>
              <w:rPr>
                <w:rFonts w:hAnsi="Courier New"/>
                <w:szCs w:val="21"/>
              </w:rPr>
            </w:pPr>
            <w:r w:rsidRPr="008A05AC">
              <w:rPr>
                <w:rFonts w:hAnsi="Courier New" w:hint="eastAsia"/>
                <w:szCs w:val="21"/>
              </w:rPr>
              <w:t>円</w:t>
            </w:r>
          </w:p>
        </w:tc>
        <w:tc>
          <w:tcPr>
            <w:tcW w:w="2268" w:type="dxa"/>
            <w:tcBorders>
              <w:top w:val="single" w:sz="12" w:space="0" w:color="auto"/>
              <w:left w:val="single" w:sz="6" w:space="0" w:color="auto"/>
              <w:bottom w:val="single" w:sz="6" w:space="0" w:color="auto"/>
              <w:right w:val="single" w:sz="6" w:space="0" w:color="auto"/>
            </w:tcBorders>
            <w:vAlign w:val="center"/>
          </w:tcPr>
          <w:p w14:paraId="6CE8FD7C" w14:textId="24DAB036" w:rsidR="007C22F8" w:rsidRPr="008A05AC" w:rsidRDefault="007C22F8" w:rsidP="007C22F8">
            <w:pPr>
              <w:widowControl/>
              <w:wordWrap/>
              <w:overflowPunct/>
              <w:autoSpaceDE/>
              <w:autoSpaceDN/>
              <w:jc w:val="center"/>
              <w:rPr>
                <w:rFonts w:hAnsi="Courier New"/>
                <w:szCs w:val="21"/>
              </w:rPr>
            </w:pPr>
            <w:r>
              <w:rPr>
                <w:rFonts w:hAnsi="Courier New" w:hint="eastAsia"/>
                <w:szCs w:val="21"/>
              </w:rPr>
              <w:t xml:space="preserve">　　　％</w:t>
            </w:r>
          </w:p>
        </w:tc>
      </w:tr>
    </w:tbl>
    <w:p w14:paraId="5C247FF2" w14:textId="542A3198" w:rsidR="001E5452" w:rsidRDefault="00D11A1F" w:rsidP="001E5452">
      <w:pPr>
        <w:spacing w:before="240"/>
      </w:pPr>
      <w:r>
        <w:rPr>
          <w:rFonts w:hint="eastAsia"/>
        </w:rPr>
        <w:t>４</w:t>
      </w:r>
      <w:r w:rsidR="001E5452">
        <w:rPr>
          <w:rFonts w:hint="eastAsia"/>
        </w:rPr>
        <w:t xml:space="preserve">　振込先金融機関名</w:t>
      </w:r>
      <w:r w:rsidR="00ED5858">
        <w:rPr>
          <w:rFonts w:hint="eastAsia"/>
        </w:rPr>
        <w:t>等</w:t>
      </w:r>
    </w:p>
    <w:tbl>
      <w:tblPr>
        <w:tblW w:w="0" w:type="auto"/>
        <w:tblInd w:w="440" w:type="dxa"/>
        <w:tblLayout w:type="fixed"/>
        <w:tblCellMar>
          <w:left w:w="14" w:type="dxa"/>
          <w:right w:w="14" w:type="dxa"/>
        </w:tblCellMar>
        <w:tblLook w:val="04A0" w:firstRow="1" w:lastRow="0" w:firstColumn="1" w:lastColumn="0" w:noHBand="0" w:noVBand="1"/>
      </w:tblPr>
      <w:tblGrid>
        <w:gridCol w:w="1587"/>
        <w:gridCol w:w="2363"/>
        <w:gridCol w:w="1559"/>
        <w:gridCol w:w="2268"/>
      </w:tblGrid>
      <w:tr w:rsidR="001E5452" w14:paraId="7901015D" w14:textId="77777777" w:rsidTr="00D11A1F">
        <w:trPr>
          <w:trHeight w:val="567"/>
        </w:trPr>
        <w:tc>
          <w:tcPr>
            <w:tcW w:w="1587" w:type="dxa"/>
            <w:tcBorders>
              <w:top w:val="single" w:sz="4" w:space="0" w:color="auto"/>
              <w:left w:val="single" w:sz="4" w:space="0" w:color="000000"/>
              <w:bottom w:val="single" w:sz="4" w:space="0" w:color="auto"/>
              <w:right w:val="single" w:sz="4" w:space="0" w:color="000000"/>
            </w:tcBorders>
            <w:vAlign w:val="center"/>
            <w:hideMark/>
          </w:tcPr>
          <w:p w14:paraId="7F4D5B93" w14:textId="77777777" w:rsidR="001E5452" w:rsidRDefault="001E5452" w:rsidP="007C1391">
            <w:pPr>
              <w:jc w:val="center"/>
            </w:pPr>
            <w:r>
              <w:rPr>
                <w:rFonts w:hint="eastAsia"/>
              </w:rPr>
              <w:t>金融機関名</w:t>
            </w:r>
          </w:p>
        </w:tc>
        <w:tc>
          <w:tcPr>
            <w:tcW w:w="2363" w:type="dxa"/>
            <w:tcBorders>
              <w:top w:val="single" w:sz="4" w:space="0" w:color="auto"/>
              <w:left w:val="nil"/>
              <w:bottom w:val="single" w:sz="4" w:space="0" w:color="auto"/>
              <w:right w:val="single" w:sz="4" w:space="0" w:color="000000"/>
            </w:tcBorders>
            <w:vAlign w:val="center"/>
          </w:tcPr>
          <w:p w14:paraId="55BF0F7C" w14:textId="77777777" w:rsidR="001E5452" w:rsidRDefault="001E5452" w:rsidP="007C1391">
            <w:pPr>
              <w:jc w:val="center"/>
            </w:pPr>
          </w:p>
        </w:tc>
        <w:tc>
          <w:tcPr>
            <w:tcW w:w="1559" w:type="dxa"/>
            <w:tcBorders>
              <w:top w:val="single" w:sz="4" w:space="0" w:color="auto"/>
              <w:left w:val="nil"/>
              <w:bottom w:val="single" w:sz="4" w:space="0" w:color="auto"/>
              <w:right w:val="single" w:sz="4" w:space="0" w:color="000000"/>
            </w:tcBorders>
            <w:vAlign w:val="center"/>
            <w:hideMark/>
          </w:tcPr>
          <w:p w14:paraId="1DC1F645" w14:textId="77777777" w:rsidR="001E5452" w:rsidRDefault="001E5452" w:rsidP="007C1391">
            <w:pPr>
              <w:jc w:val="center"/>
            </w:pPr>
            <w:r>
              <w:rPr>
                <w:rFonts w:hint="eastAsia"/>
              </w:rPr>
              <w:t>支店名</w:t>
            </w:r>
          </w:p>
        </w:tc>
        <w:tc>
          <w:tcPr>
            <w:tcW w:w="2268" w:type="dxa"/>
            <w:tcBorders>
              <w:top w:val="single" w:sz="4" w:space="0" w:color="auto"/>
              <w:left w:val="nil"/>
              <w:bottom w:val="single" w:sz="4" w:space="0" w:color="auto"/>
              <w:right w:val="single" w:sz="4" w:space="0" w:color="000000"/>
            </w:tcBorders>
            <w:vAlign w:val="center"/>
          </w:tcPr>
          <w:p w14:paraId="35116FF6" w14:textId="77777777" w:rsidR="001E5452" w:rsidRDefault="001E5452" w:rsidP="007C1391">
            <w:pPr>
              <w:jc w:val="center"/>
            </w:pPr>
          </w:p>
        </w:tc>
      </w:tr>
      <w:tr w:rsidR="001E5452" w14:paraId="2CBA3CDB" w14:textId="77777777" w:rsidTr="00D11A1F">
        <w:trPr>
          <w:trHeight w:val="567"/>
        </w:trPr>
        <w:tc>
          <w:tcPr>
            <w:tcW w:w="1587" w:type="dxa"/>
            <w:tcBorders>
              <w:top w:val="single" w:sz="4" w:space="0" w:color="auto"/>
              <w:left w:val="single" w:sz="4" w:space="0" w:color="000000"/>
              <w:bottom w:val="single" w:sz="4" w:space="0" w:color="auto"/>
              <w:right w:val="single" w:sz="4" w:space="0" w:color="000000"/>
            </w:tcBorders>
            <w:vAlign w:val="center"/>
            <w:hideMark/>
          </w:tcPr>
          <w:p w14:paraId="369E3430" w14:textId="77777777" w:rsidR="001E5452" w:rsidRDefault="001E5452" w:rsidP="007C1391">
            <w:pPr>
              <w:jc w:val="center"/>
            </w:pPr>
            <w:r>
              <w:rPr>
                <w:rFonts w:hint="eastAsia"/>
              </w:rPr>
              <w:t>口座種別</w:t>
            </w:r>
          </w:p>
        </w:tc>
        <w:tc>
          <w:tcPr>
            <w:tcW w:w="2363" w:type="dxa"/>
            <w:tcBorders>
              <w:top w:val="single" w:sz="4" w:space="0" w:color="auto"/>
              <w:left w:val="nil"/>
              <w:bottom w:val="single" w:sz="4" w:space="0" w:color="auto"/>
              <w:right w:val="single" w:sz="4" w:space="0" w:color="000000"/>
            </w:tcBorders>
            <w:vAlign w:val="center"/>
            <w:hideMark/>
          </w:tcPr>
          <w:p w14:paraId="6E44E263" w14:textId="77777777" w:rsidR="001E5452" w:rsidRDefault="001E5452" w:rsidP="007C1391">
            <w:pPr>
              <w:jc w:val="center"/>
            </w:pPr>
            <w:r>
              <w:rPr>
                <w:rFonts w:hint="eastAsia"/>
              </w:rPr>
              <w:t>普通　・　当座</w:t>
            </w:r>
          </w:p>
        </w:tc>
        <w:tc>
          <w:tcPr>
            <w:tcW w:w="1559" w:type="dxa"/>
            <w:tcBorders>
              <w:top w:val="single" w:sz="4" w:space="0" w:color="auto"/>
              <w:left w:val="nil"/>
              <w:bottom w:val="single" w:sz="4" w:space="0" w:color="auto"/>
              <w:right w:val="single" w:sz="4" w:space="0" w:color="000000"/>
            </w:tcBorders>
            <w:vAlign w:val="center"/>
            <w:hideMark/>
          </w:tcPr>
          <w:p w14:paraId="63ADDEB5" w14:textId="77777777" w:rsidR="001E5452" w:rsidRDefault="001E5452" w:rsidP="007C1391">
            <w:pPr>
              <w:jc w:val="center"/>
            </w:pPr>
            <w:r>
              <w:rPr>
                <w:rFonts w:hint="eastAsia"/>
              </w:rPr>
              <w:t>口座番号</w:t>
            </w:r>
          </w:p>
        </w:tc>
        <w:tc>
          <w:tcPr>
            <w:tcW w:w="2268" w:type="dxa"/>
            <w:tcBorders>
              <w:top w:val="single" w:sz="4" w:space="0" w:color="auto"/>
              <w:left w:val="nil"/>
              <w:bottom w:val="single" w:sz="4" w:space="0" w:color="auto"/>
              <w:right w:val="single" w:sz="4" w:space="0" w:color="000000"/>
            </w:tcBorders>
            <w:vAlign w:val="center"/>
          </w:tcPr>
          <w:p w14:paraId="2045B194" w14:textId="77777777" w:rsidR="001E5452" w:rsidRDefault="001E5452" w:rsidP="007C1391">
            <w:pPr>
              <w:jc w:val="center"/>
            </w:pPr>
          </w:p>
        </w:tc>
      </w:tr>
      <w:tr w:rsidR="001E5452" w14:paraId="322BAA5A" w14:textId="77777777" w:rsidTr="00D11A1F">
        <w:trPr>
          <w:trHeight w:val="567"/>
        </w:trPr>
        <w:tc>
          <w:tcPr>
            <w:tcW w:w="1587" w:type="dxa"/>
            <w:tcBorders>
              <w:top w:val="single" w:sz="4" w:space="0" w:color="auto"/>
              <w:left w:val="single" w:sz="4" w:space="0" w:color="000000"/>
              <w:bottom w:val="dashSmallGap" w:sz="4" w:space="0" w:color="auto"/>
              <w:right w:val="single" w:sz="4" w:space="0" w:color="000000"/>
            </w:tcBorders>
            <w:vAlign w:val="center"/>
            <w:hideMark/>
          </w:tcPr>
          <w:p w14:paraId="7FBD58F9" w14:textId="77777777" w:rsidR="001E5452" w:rsidRDefault="001E5452" w:rsidP="007C1391">
            <w:pPr>
              <w:jc w:val="center"/>
            </w:pPr>
            <w:r>
              <w:rPr>
                <w:rFonts w:hint="eastAsia"/>
              </w:rPr>
              <w:t>フリガナ</w:t>
            </w:r>
          </w:p>
        </w:tc>
        <w:tc>
          <w:tcPr>
            <w:tcW w:w="6190" w:type="dxa"/>
            <w:gridSpan w:val="3"/>
            <w:tcBorders>
              <w:top w:val="single" w:sz="4" w:space="0" w:color="auto"/>
              <w:left w:val="nil"/>
              <w:bottom w:val="dashSmallGap" w:sz="4" w:space="0" w:color="auto"/>
              <w:right w:val="single" w:sz="4" w:space="0" w:color="000000"/>
            </w:tcBorders>
            <w:vAlign w:val="center"/>
          </w:tcPr>
          <w:p w14:paraId="1E0B4A3C" w14:textId="77777777" w:rsidR="001E5452" w:rsidRDefault="001E5452" w:rsidP="007C1391">
            <w:pPr>
              <w:jc w:val="center"/>
            </w:pPr>
          </w:p>
        </w:tc>
      </w:tr>
      <w:tr w:rsidR="001E5452" w14:paraId="7E984A6A" w14:textId="77777777" w:rsidTr="00D11A1F">
        <w:trPr>
          <w:trHeight w:val="567"/>
        </w:trPr>
        <w:tc>
          <w:tcPr>
            <w:tcW w:w="1587" w:type="dxa"/>
            <w:tcBorders>
              <w:top w:val="dashSmallGap" w:sz="4" w:space="0" w:color="auto"/>
              <w:left w:val="single" w:sz="4" w:space="0" w:color="000000"/>
              <w:bottom w:val="single" w:sz="4" w:space="0" w:color="auto"/>
              <w:right w:val="single" w:sz="4" w:space="0" w:color="000000"/>
            </w:tcBorders>
            <w:vAlign w:val="center"/>
            <w:hideMark/>
          </w:tcPr>
          <w:p w14:paraId="50330E45" w14:textId="77777777" w:rsidR="001E5452" w:rsidRDefault="001E5452" w:rsidP="007C1391">
            <w:pPr>
              <w:jc w:val="center"/>
            </w:pPr>
            <w:r>
              <w:rPr>
                <w:rFonts w:hint="eastAsia"/>
              </w:rPr>
              <w:t>口座名義人</w:t>
            </w:r>
          </w:p>
        </w:tc>
        <w:tc>
          <w:tcPr>
            <w:tcW w:w="6190" w:type="dxa"/>
            <w:gridSpan w:val="3"/>
            <w:tcBorders>
              <w:top w:val="dashSmallGap" w:sz="4" w:space="0" w:color="auto"/>
              <w:left w:val="nil"/>
              <w:bottom w:val="single" w:sz="4" w:space="0" w:color="auto"/>
              <w:right w:val="single" w:sz="4" w:space="0" w:color="000000"/>
            </w:tcBorders>
            <w:vAlign w:val="center"/>
          </w:tcPr>
          <w:p w14:paraId="51B74329" w14:textId="77777777" w:rsidR="001E5452" w:rsidRDefault="001E5452" w:rsidP="007C1391">
            <w:pPr>
              <w:jc w:val="center"/>
            </w:pPr>
          </w:p>
        </w:tc>
      </w:tr>
    </w:tbl>
    <w:p w14:paraId="6A0A5FBC" w14:textId="67C8EBE9" w:rsidR="001C5B0E" w:rsidRDefault="001C5B0E" w:rsidP="00280813">
      <w:pPr>
        <w:rPr>
          <w:rFonts w:hAnsi="Courier New"/>
          <w:lang w:eastAsia="zh-TW"/>
        </w:rPr>
      </w:pPr>
      <w:r>
        <w:rPr>
          <w:rFonts w:hAnsi="Courier New"/>
          <w:lang w:eastAsia="zh-TW"/>
        </w:rPr>
        <w:br w:type="page"/>
      </w:r>
    </w:p>
    <w:p w14:paraId="086A55C3" w14:textId="09890ED3" w:rsidR="00280813" w:rsidRPr="008A05AC" w:rsidRDefault="00280813" w:rsidP="00280813">
      <w:pPr>
        <w:rPr>
          <w:rFonts w:eastAsia="PMingLiU" w:hAnsi="Courier New"/>
          <w:lang w:eastAsia="zh-TW"/>
        </w:rPr>
      </w:pPr>
      <w:r w:rsidRPr="008A05AC">
        <w:rPr>
          <w:rFonts w:hAnsi="Courier New" w:hint="eastAsia"/>
          <w:lang w:eastAsia="zh-TW"/>
        </w:rPr>
        <w:lastRenderedPageBreak/>
        <w:t>様式第</w:t>
      </w:r>
      <w:r w:rsidRPr="008A05AC">
        <w:rPr>
          <w:rFonts w:hAnsi="Courier New" w:hint="eastAsia"/>
        </w:rPr>
        <w:t>４</w:t>
      </w:r>
      <w:r w:rsidRPr="008A05AC">
        <w:rPr>
          <w:rFonts w:hAnsi="Courier New" w:hint="eastAsia"/>
          <w:lang w:eastAsia="zh-TW"/>
        </w:rPr>
        <w:t>号</w:t>
      </w:r>
      <w:r w:rsidRPr="008A05AC">
        <w:rPr>
          <w:rFonts w:hAnsi="Courier New"/>
          <w:lang w:eastAsia="zh-TW"/>
        </w:rPr>
        <w:t>（</w:t>
      </w:r>
      <w:r w:rsidRPr="008A05AC">
        <w:rPr>
          <w:rFonts w:hAnsi="Courier New" w:hint="eastAsia"/>
          <w:lang w:eastAsia="zh-TW"/>
        </w:rPr>
        <w:t>第</w:t>
      </w:r>
      <w:r w:rsidRPr="008A05AC">
        <w:rPr>
          <w:rFonts w:hAnsi="Courier New" w:hint="eastAsia"/>
        </w:rPr>
        <w:t>８</w:t>
      </w:r>
      <w:r w:rsidRPr="008A05AC">
        <w:rPr>
          <w:rFonts w:hAnsi="Courier New" w:hint="eastAsia"/>
          <w:lang w:eastAsia="zh-TW"/>
        </w:rPr>
        <w:t>条関係</w:t>
      </w:r>
      <w:r w:rsidRPr="008A05AC">
        <w:rPr>
          <w:rFonts w:hAnsi="Courier New"/>
          <w:lang w:eastAsia="zh-TW"/>
        </w:rPr>
        <w:t>）</w:t>
      </w:r>
    </w:p>
    <w:p w14:paraId="0985E9EA" w14:textId="77777777" w:rsidR="00DE56D2" w:rsidRPr="008A05AC" w:rsidRDefault="00DE56D2" w:rsidP="00DE56D2">
      <w:pPr>
        <w:pStyle w:val="a7"/>
        <w:tabs>
          <w:tab w:val="clear" w:pos="4252"/>
          <w:tab w:val="clear" w:pos="8504"/>
        </w:tabs>
        <w:snapToGrid/>
        <w:ind w:right="210"/>
        <w:jc w:val="right"/>
        <w:rPr>
          <w:rFonts w:hAnsi="Courier New"/>
          <w:lang w:eastAsia="zh-TW"/>
        </w:rPr>
      </w:pPr>
      <w:r>
        <w:rPr>
          <w:rFonts w:hAnsi="Courier New" w:hint="eastAsia"/>
        </w:rPr>
        <w:t xml:space="preserve">令和　　</w:t>
      </w:r>
      <w:r w:rsidRPr="008A05AC">
        <w:rPr>
          <w:rFonts w:hAnsi="Courier New" w:hint="eastAsia"/>
          <w:lang w:eastAsia="zh-TW"/>
        </w:rPr>
        <w:t>年</w:t>
      </w:r>
      <w:r w:rsidRPr="008A05AC">
        <w:rPr>
          <w:rFonts w:hAnsi="Courier New" w:hint="eastAsia"/>
        </w:rPr>
        <w:t xml:space="preserve">　　</w:t>
      </w:r>
      <w:r w:rsidRPr="008A05AC">
        <w:rPr>
          <w:rFonts w:hAnsi="Courier New" w:hint="eastAsia"/>
          <w:lang w:eastAsia="zh-TW"/>
        </w:rPr>
        <w:t>月　　日</w:t>
      </w:r>
    </w:p>
    <w:p w14:paraId="716B6C67" w14:textId="77777777" w:rsidR="00DE56D2" w:rsidRPr="001C5B0E" w:rsidRDefault="00DE56D2" w:rsidP="00DE56D2">
      <w:pPr>
        <w:rPr>
          <w:rFonts w:eastAsia="PMingLiU" w:hAnsi="Courier New"/>
          <w:lang w:eastAsia="zh-TW"/>
        </w:rPr>
      </w:pPr>
    </w:p>
    <w:p w14:paraId="412AA6AD" w14:textId="77777777" w:rsidR="00DE56D2" w:rsidRPr="008A05AC" w:rsidRDefault="00DE56D2" w:rsidP="00DE56D2">
      <w:pPr>
        <w:rPr>
          <w:rFonts w:eastAsia="PMingLiU" w:hAnsi="Courier New"/>
          <w:lang w:eastAsia="zh-TW"/>
        </w:rPr>
      </w:pPr>
      <w:r w:rsidRPr="008A05AC">
        <w:rPr>
          <w:rFonts w:hAnsi="Courier New" w:hint="eastAsia"/>
          <w:lang w:eastAsia="zh-TW"/>
        </w:rPr>
        <w:t xml:space="preserve">　喜多方市長　　　　　　　　様</w:t>
      </w:r>
    </w:p>
    <w:p w14:paraId="1C490D0C" w14:textId="77777777" w:rsidR="00DE56D2" w:rsidRPr="008A05AC" w:rsidRDefault="00DE56D2" w:rsidP="00DE56D2">
      <w:pPr>
        <w:rPr>
          <w:rFonts w:eastAsia="PMingLiU" w:hAnsi="Courier New"/>
          <w:lang w:eastAsia="zh-TW"/>
        </w:rPr>
      </w:pPr>
    </w:p>
    <w:p w14:paraId="398642CD" w14:textId="77777777" w:rsidR="00DE56D2" w:rsidRDefault="00DE56D2" w:rsidP="00DE56D2">
      <w:pPr>
        <w:spacing w:afterLines="50" w:after="175"/>
        <w:ind w:right="1049" w:firstLineChars="1800" w:firstLine="3780"/>
        <w:rPr>
          <w:rFonts w:hAnsi="Courier New"/>
        </w:rPr>
      </w:pPr>
      <w:r w:rsidRPr="008A05AC">
        <w:rPr>
          <w:rFonts w:hAnsi="Courier New" w:hint="eastAsia"/>
        </w:rPr>
        <w:t>補助事業者等</w:t>
      </w:r>
    </w:p>
    <w:p w14:paraId="6EBD8A36" w14:textId="77777777" w:rsidR="00DE56D2" w:rsidRDefault="00DE56D2" w:rsidP="00DE56D2">
      <w:pPr>
        <w:spacing w:afterLines="50" w:after="175"/>
        <w:ind w:right="1049" w:firstLineChars="1900" w:firstLine="3990"/>
        <w:rPr>
          <w:rFonts w:hAnsi="Courier New"/>
        </w:rPr>
      </w:pPr>
      <w:r w:rsidRPr="008A05AC">
        <w:rPr>
          <w:rFonts w:hAnsi="Courier New" w:hint="eastAsia"/>
        </w:rPr>
        <w:t>住所又は所在地</w:t>
      </w:r>
    </w:p>
    <w:p w14:paraId="786C2E5A" w14:textId="77777777" w:rsidR="00DE56D2" w:rsidRDefault="00DE56D2" w:rsidP="00DE56D2">
      <w:pPr>
        <w:spacing w:afterLines="50" w:after="175"/>
        <w:ind w:right="1049" w:firstLineChars="1900" w:firstLine="3990"/>
        <w:rPr>
          <w:rFonts w:hAnsi="Courier New"/>
        </w:rPr>
      </w:pPr>
      <w:r w:rsidRPr="008A05AC">
        <w:rPr>
          <w:rFonts w:hAnsi="Courier New" w:hint="eastAsia"/>
        </w:rPr>
        <w:t>氏名又は名称</w:t>
      </w:r>
    </w:p>
    <w:p w14:paraId="693B32E5" w14:textId="5DD2CBF4" w:rsidR="00DE56D2" w:rsidRPr="008A05AC" w:rsidRDefault="00DE56D2" w:rsidP="00DE56D2">
      <w:pPr>
        <w:spacing w:afterLines="50" w:after="175"/>
        <w:ind w:right="1049" w:firstLineChars="1900" w:firstLine="3990"/>
        <w:rPr>
          <w:rFonts w:hAnsi="Courier New"/>
        </w:rPr>
      </w:pPr>
      <w:r>
        <w:rPr>
          <w:rFonts w:hAnsi="Courier New" w:hint="eastAsia"/>
        </w:rPr>
        <w:t>電話番号</w:t>
      </w:r>
    </w:p>
    <w:p w14:paraId="1AA5BAC0" w14:textId="77777777" w:rsidR="00B760FB" w:rsidRPr="008A05AC" w:rsidRDefault="00B760FB" w:rsidP="00280813">
      <w:pPr>
        <w:rPr>
          <w:rFonts w:eastAsia="PMingLiU" w:hAnsi="Courier New"/>
          <w:lang w:eastAsia="zh-TW"/>
        </w:rPr>
      </w:pPr>
    </w:p>
    <w:p w14:paraId="62FA0920" w14:textId="1F1C734E" w:rsidR="00280813" w:rsidRPr="00DE56D2" w:rsidRDefault="000F0AA8" w:rsidP="00B760FB">
      <w:pPr>
        <w:jc w:val="center"/>
        <w:rPr>
          <w:rFonts w:eastAsia="PMingLiU" w:hAnsi="Courier New"/>
          <w:sz w:val="24"/>
          <w:szCs w:val="22"/>
          <w:lang w:eastAsia="zh-TW"/>
        </w:rPr>
      </w:pPr>
      <w:r w:rsidRPr="00DE56D2">
        <w:rPr>
          <w:rFonts w:hAnsi="Courier New" w:hint="eastAsia"/>
          <w:sz w:val="24"/>
          <w:szCs w:val="22"/>
        </w:rPr>
        <w:t>商業等活性化</w:t>
      </w:r>
      <w:r w:rsidR="00280813" w:rsidRPr="00DE56D2">
        <w:rPr>
          <w:rFonts w:hAnsi="Courier New" w:hint="eastAsia"/>
          <w:sz w:val="24"/>
          <w:szCs w:val="22"/>
          <w:lang w:eastAsia="zh-TW"/>
        </w:rPr>
        <w:t>事業実績報告書</w:t>
      </w:r>
    </w:p>
    <w:p w14:paraId="19039A7A" w14:textId="7B494CB5" w:rsidR="00280813" w:rsidRPr="008A05AC" w:rsidRDefault="00280813" w:rsidP="00DE56D2">
      <w:pPr>
        <w:ind w:firstLineChars="100" w:firstLine="210"/>
        <w:rPr>
          <w:rFonts w:hAnsi="Courier New"/>
        </w:rPr>
      </w:pPr>
      <w:r w:rsidRPr="008A05AC">
        <w:rPr>
          <w:rFonts w:hAnsi="Courier New" w:hint="eastAsia"/>
        </w:rPr>
        <w:t>下記のとおり</w:t>
      </w:r>
      <w:r w:rsidR="00046159" w:rsidRPr="008A05AC">
        <w:rPr>
          <w:rFonts w:hAnsi="Courier New" w:hint="eastAsia"/>
        </w:rPr>
        <w:t>喜多方市</w:t>
      </w:r>
      <w:r w:rsidR="000F0AA8">
        <w:rPr>
          <w:rFonts w:hAnsi="Courier New" w:hint="eastAsia"/>
          <w:kern w:val="0"/>
        </w:rPr>
        <w:t>商業等活性化</w:t>
      </w:r>
      <w:r w:rsidRPr="008A05AC">
        <w:rPr>
          <w:rFonts w:hAnsi="Courier New" w:hint="eastAsia"/>
          <w:kern w:val="0"/>
          <w:lang w:eastAsia="zh-TW"/>
        </w:rPr>
        <w:t>事</w:t>
      </w:r>
      <w:r w:rsidR="00DE56D2">
        <w:rPr>
          <w:rFonts w:hAnsi="Courier New" w:hint="eastAsia"/>
          <w:kern w:val="0"/>
        </w:rPr>
        <w:t>業</w:t>
      </w:r>
      <w:r w:rsidRPr="008A05AC">
        <w:rPr>
          <w:rFonts w:hAnsi="Courier New" w:hint="eastAsia"/>
        </w:rPr>
        <w:t>を実施したので、喜多方市補助金等の交付等に関する規則第</w:t>
      </w:r>
      <w:r w:rsidRPr="008A05AC">
        <w:rPr>
          <w:rFonts w:hAnsi="Courier New"/>
        </w:rPr>
        <w:t>13</w:t>
      </w:r>
      <w:r w:rsidRPr="008A05AC">
        <w:rPr>
          <w:rFonts w:hAnsi="Courier New" w:hint="eastAsia"/>
        </w:rPr>
        <w:t>条第１項の規定によりその実績を報告します。</w:t>
      </w:r>
    </w:p>
    <w:p w14:paraId="43A440B8" w14:textId="2CB0A8F2" w:rsidR="00280813" w:rsidRPr="008A05AC" w:rsidRDefault="00280813" w:rsidP="00B760FB">
      <w:pPr>
        <w:jc w:val="center"/>
        <w:rPr>
          <w:rFonts w:hAnsi="Courier New"/>
        </w:rPr>
      </w:pPr>
      <w:r w:rsidRPr="008A05AC">
        <w:rPr>
          <w:rFonts w:hAnsi="Courier New" w:hint="eastAsia"/>
        </w:rPr>
        <w:t>記</w:t>
      </w:r>
    </w:p>
    <w:p w14:paraId="1750408C" w14:textId="73D399E9" w:rsidR="00DE56D2" w:rsidRDefault="00DE56D2" w:rsidP="00DE56D2">
      <w:pPr>
        <w:spacing w:before="240"/>
        <w:ind w:left="227" w:hanging="227"/>
        <w:jc w:val="left"/>
        <w:rPr>
          <w:rFonts w:hAnsi="Courier New"/>
        </w:rPr>
      </w:pPr>
      <w:r w:rsidRPr="00224591">
        <w:rPr>
          <w:rFonts w:hAnsi="Courier New" w:hint="eastAsia"/>
        </w:rPr>
        <w:t>１　補助事業名</w:t>
      </w:r>
    </w:p>
    <w:p w14:paraId="7CC909D5" w14:textId="6B2ADD1C" w:rsidR="00DE56D2" w:rsidRPr="00224591" w:rsidRDefault="00DE56D2" w:rsidP="00DE56D2">
      <w:pPr>
        <w:spacing w:before="240"/>
        <w:ind w:left="227" w:hanging="227"/>
        <w:jc w:val="left"/>
        <w:rPr>
          <w:rFonts w:hAnsi="Courier New"/>
          <w:u w:val="single"/>
        </w:rPr>
      </w:pPr>
      <w:r w:rsidRPr="00224591">
        <w:rPr>
          <w:rFonts w:hAnsi="Courier New" w:hint="eastAsia"/>
        </w:rPr>
        <w:t xml:space="preserve">　　</w:t>
      </w:r>
      <w:r w:rsidRPr="00224591">
        <w:rPr>
          <w:rFonts w:hAnsi="Courier New" w:hint="eastAsia"/>
          <w:u w:val="single"/>
        </w:rPr>
        <w:t xml:space="preserve">　　　　　　　　　　　　　　　　　　　　　</w:t>
      </w:r>
      <w:r>
        <w:rPr>
          <w:rFonts w:hAnsi="Courier New" w:hint="eastAsia"/>
          <w:u w:val="single"/>
        </w:rPr>
        <w:t xml:space="preserve">　　　　　　　　　事業</w:t>
      </w:r>
    </w:p>
    <w:p w14:paraId="32ACCAE2" w14:textId="77777777" w:rsidR="004B2A47" w:rsidRPr="008A05AC" w:rsidRDefault="004B2A47" w:rsidP="004B2A47">
      <w:pPr>
        <w:spacing w:before="240"/>
        <w:rPr>
          <w:rFonts w:hAnsi="Courier New"/>
        </w:rPr>
      </w:pPr>
      <w:r>
        <w:rPr>
          <w:rFonts w:hAnsi="Courier New" w:hint="eastAsia"/>
        </w:rPr>
        <w:t>２</w:t>
      </w:r>
      <w:r w:rsidRPr="008A05AC">
        <w:rPr>
          <w:rFonts w:hAnsi="Courier New" w:hint="eastAsia"/>
        </w:rPr>
        <w:t xml:space="preserve">　補助金の交付決定年月日及び番号</w:t>
      </w:r>
    </w:p>
    <w:p w14:paraId="29F012E6" w14:textId="77777777" w:rsidR="004B2A47" w:rsidRPr="008A05AC" w:rsidRDefault="004B2A47" w:rsidP="004B2A47">
      <w:pPr>
        <w:spacing w:before="240"/>
        <w:rPr>
          <w:rFonts w:hAnsi="Courier New"/>
        </w:rPr>
      </w:pPr>
      <w:r>
        <w:rPr>
          <w:rFonts w:hAnsi="Courier New" w:hint="eastAsia"/>
        </w:rPr>
        <w:t xml:space="preserve">　　　令和　　　年　　　月　　　日付け　喜多方市指令商　第　　　　　号</w:t>
      </w:r>
    </w:p>
    <w:p w14:paraId="1BFF5049" w14:textId="2B6698B0" w:rsidR="004B2A47" w:rsidRPr="004B2A47" w:rsidRDefault="004B2A47" w:rsidP="004B2A47">
      <w:pPr>
        <w:spacing w:before="240"/>
        <w:ind w:left="227" w:hanging="227"/>
        <w:rPr>
          <w:rFonts w:hAnsi="Courier New"/>
          <w:u w:val="single"/>
        </w:rPr>
      </w:pPr>
      <w:r>
        <w:rPr>
          <w:rFonts w:hAnsi="Courier New" w:hint="eastAsia"/>
        </w:rPr>
        <w:t>３</w:t>
      </w:r>
      <w:r w:rsidRPr="004B2A47">
        <w:rPr>
          <w:rFonts w:hAnsi="Courier New" w:hint="eastAsia"/>
        </w:rPr>
        <w:t xml:space="preserve">　</w:t>
      </w:r>
      <w:r w:rsidRPr="004B2A47">
        <w:rPr>
          <w:rFonts w:hAnsi="Courier New" w:hint="eastAsia"/>
          <w:u w:val="single"/>
        </w:rPr>
        <w:t>交付決定額　　　　　　　　　　　　　　　  　円</w:t>
      </w:r>
    </w:p>
    <w:p w14:paraId="2CB7AEC0" w14:textId="28A15E9A" w:rsidR="004B2A47" w:rsidRPr="004B2A47" w:rsidRDefault="004B2A47" w:rsidP="00350DE1">
      <w:pPr>
        <w:spacing w:before="240"/>
        <w:ind w:firstLineChars="100" w:firstLine="420"/>
        <w:rPr>
          <w:rFonts w:hAnsi="Courier New"/>
          <w:u w:val="single"/>
        </w:rPr>
      </w:pPr>
      <w:r w:rsidRPr="00350DE1">
        <w:rPr>
          <w:rFonts w:hAnsi="Courier New" w:hint="eastAsia"/>
          <w:spacing w:val="105"/>
          <w:kern w:val="0"/>
          <w:u w:val="single"/>
          <w:fitText w:val="1050" w:id="-1012157952"/>
        </w:rPr>
        <w:t>実績</w:t>
      </w:r>
      <w:r w:rsidRPr="00350DE1">
        <w:rPr>
          <w:rFonts w:hAnsi="Courier New" w:hint="eastAsia"/>
          <w:kern w:val="0"/>
          <w:u w:val="single"/>
          <w:fitText w:val="1050" w:id="-1012157952"/>
        </w:rPr>
        <w:t>額</w:t>
      </w:r>
      <w:r w:rsidRPr="004B2A47">
        <w:rPr>
          <w:rFonts w:hAnsi="Courier New" w:hint="eastAsia"/>
          <w:u w:val="single"/>
        </w:rPr>
        <w:t xml:space="preserve">　　　　　　　　　　　　　　　　　円</w:t>
      </w:r>
    </w:p>
    <w:p w14:paraId="7398ED90" w14:textId="3DDCD9FD" w:rsidR="00DE56D2" w:rsidRPr="008A05AC" w:rsidRDefault="004B2A47" w:rsidP="004B2A47">
      <w:pPr>
        <w:spacing w:before="240"/>
        <w:ind w:left="227" w:hanging="227"/>
        <w:rPr>
          <w:rFonts w:hAnsi="Courier New"/>
        </w:rPr>
      </w:pPr>
      <w:r>
        <w:rPr>
          <w:rFonts w:hAnsi="Courier New" w:hint="eastAsia"/>
        </w:rPr>
        <w:t>４</w:t>
      </w:r>
      <w:r w:rsidR="00DE56D2" w:rsidRPr="008A05AC">
        <w:rPr>
          <w:rFonts w:hAnsi="Courier New" w:hint="eastAsia"/>
        </w:rPr>
        <w:t xml:space="preserve">　</w:t>
      </w:r>
      <w:r w:rsidR="00DE56D2" w:rsidRPr="008A05AC">
        <w:rPr>
          <w:rFonts w:hAnsi="Courier New" w:hint="eastAsia"/>
          <w:kern w:val="0"/>
        </w:rPr>
        <w:t>事業の</w:t>
      </w:r>
      <w:r w:rsidR="00260FD3">
        <w:rPr>
          <w:rFonts w:hAnsi="Courier New" w:hint="eastAsia"/>
          <w:kern w:val="0"/>
        </w:rPr>
        <w:t>実績</w:t>
      </w:r>
      <w:r w:rsidR="00DE56D2">
        <w:rPr>
          <w:rFonts w:hAnsi="Courier New" w:hint="eastAsia"/>
          <w:kern w:val="0"/>
        </w:rPr>
        <w:t>・</w:t>
      </w:r>
      <w:r w:rsidR="00DE56D2" w:rsidRPr="008A05AC">
        <w:rPr>
          <w:rFonts w:hAnsi="Courier New" w:hint="eastAsia"/>
        </w:rPr>
        <w:t>経費の配分</w:t>
      </w:r>
      <w:r w:rsidR="005D2CD5">
        <w:rPr>
          <w:rFonts w:hAnsi="Courier New" w:hint="eastAsia"/>
        </w:rPr>
        <w:t>等</w:t>
      </w:r>
    </w:p>
    <w:p w14:paraId="4CDEA738" w14:textId="5201CE69" w:rsidR="00DE56D2" w:rsidRDefault="00DE56D2" w:rsidP="00DE56D2">
      <w:pPr>
        <w:spacing w:before="240"/>
        <w:rPr>
          <w:rFonts w:hAnsi="Courier New"/>
        </w:rPr>
      </w:pPr>
      <w:r>
        <w:rPr>
          <w:rFonts w:hAnsi="Courier New" w:hint="eastAsia"/>
        </w:rPr>
        <w:t xml:space="preserve">　　　別紙、</w:t>
      </w:r>
      <w:r w:rsidR="00142069">
        <w:rPr>
          <w:rFonts w:hAnsi="Courier New" w:hint="eastAsia"/>
        </w:rPr>
        <w:t>事業</w:t>
      </w:r>
      <w:r>
        <w:rPr>
          <w:rFonts w:hAnsi="Courier New" w:hint="eastAsia"/>
        </w:rPr>
        <w:t>報告書及び収支決算書のとおり</w:t>
      </w:r>
    </w:p>
    <w:p w14:paraId="14C1FD91" w14:textId="283C147F" w:rsidR="00DE56D2" w:rsidRPr="008A05AC" w:rsidRDefault="004B2A47" w:rsidP="004B2A47">
      <w:pPr>
        <w:spacing w:before="240"/>
        <w:rPr>
          <w:rFonts w:hAnsi="Courier New"/>
        </w:rPr>
      </w:pPr>
      <w:r>
        <w:rPr>
          <w:rFonts w:hAnsi="Courier New" w:hint="eastAsia"/>
        </w:rPr>
        <w:t>５</w:t>
      </w:r>
      <w:r w:rsidR="00DE56D2" w:rsidRPr="008A05AC">
        <w:rPr>
          <w:rFonts w:hAnsi="Courier New" w:hint="eastAsia"/>
        </w:rPr>
        <w:t xml:space="preserve">　事業の着手及び完了年月日</w:t>
      </w:r>
    </w:p>
    <w:p w14:paraId="71295E91" w14:textId="32194BE5" w:rsidR="00DE56D2" w:rsidRPr="00A32189" w:rsidRDefault="00DE56D2" w:rsidP="00DE56D2">
      <w:pPr>
        <w:spacing w:before="240"/>
        <w:ind w:leftChars="308" w:left="647"/>
      </w:pPr>
      <w:r w:rsidRPr="00DE56D2">
        <w:rPr>
          <w:rFonts w:hint="eastAsia"/>
          <w:kern w:val="0"/>
        </w:rPr>
        <w:t>着手</w:t>
      </w:r>
      <w:r>
        <w:rPr>
          <w:rFonts w:hint="eastAsia"/>
          <w:kern w:val="0"/>
        </w:rPr>
        <w:t>年月日：</w:t>
      </w:r>
      <w:r>
        <w:rPr>
          <w:rFonts w:hint="eastAsia"/>
        </w:rPr>
        <w:t>令和</w:t>
      </w:r>
      <w:r w:rsidRPr="00A32189">
        <w:rPr>
          <w:rFonts w:hint="eastAsia"/>
        </w:rPr>
        <w:t xml:space="preserve">　</w:t>
      </w:r>
      <w:r>
        <w:rPr>
          <w:rFonts w:hint="eastAsia"/>
        </w:rPr>
        <w:t xml:space="preserve">　</w:t>
      </w:r>
      <w:r w:rsidRPr="00A32189">
        <w:rPr>
          <w:rFonts w:hint="eastAsia"/>
        </w:rPr>
        <w:t xml:space="preserve">　年　　</w:t>
      </w:r>
      <w:r>
        <w:rPr>
          <w:rFonts w:hint="eastAsia"/>
        </w:rPr>
        <w:t xml:space="preserve">　</w:t>
      </w:r>
      <w:r w:rsidRPr="00A32189">
        <w:rPr>
          <w:rFonts w:hint="eastAsia"/>
        </w:rPr>
        <w:t xml:space="preserve">月　　</w:t>
      </w:r>
      <w:r>
        <w:rPr>
          <w:rFonts w:hint="eastAsia"/>
        </w:rPr>
        <w:t xml:space="preserve">　</w:t>
      </w:r>
      <w:r w:rsidRPr="00A32189">
        <w:rPr>
          <w:rFonts w:hint="eastAsia"/>
        </w:rPr>
        <w:t>日</w:t>
      </w:r>
    </w:p>
    <w:p w14:paraId="5B1DD809" w14:textId="3EABCC84" w:rsidR="00DE56D2" w:rsidRPr="00A32189" w:rsidRDefault="00DE56D2" w:rsidP="00DE56D2">
      <w:pPr>
        <w:spacing w:before="240"/>
        <w:ind w:leftChars="308" w:left="647"/>
      </w:pPr>
      <w:r w:rsidRPr="00DE56D2">
        <w:rPr>
          <w:rFonts w:hint="eastAsia"/>
          <w:kern w:val="0"/>
        </w:rPr>
        <w:t>完了</w:t>
      </w:r>
      <w:r>
        <w:rPr>
          <w:rFonts w:hint="eastAsia"/>
          <w:kern w:val="0"/>
        </w:rPr>
        <w:t>年月</w:t>
      </w:r>
      <w:r w:rsidRPr="00DE56D2">
        <w:rPr>
          <w:rFonts w:hint="eastAsia"/>
          <w:kern w:val="0"/>
        </w:rPr>
        <w:t>日</w:t>
      </w:r>
      <w:r w:rsidRPr="00A32189">
        <w:rPr>
          <w:rFonts w:hint="eastAsia"/>
        </w:rPr>
        <w:t>：</w:t>
      </w:r>
      <w:r>
        <w:rPr>
          <w:rFonts w:hint="eastAsia"/>
        </w:rPr>
        <w:t>令和</w:t>
      </w:r>
      <w:r w:rsidRPr="00A32189">
        <w:rPr>
          <w:rFonts w:hint="eastAsia"/>
        </w:rPr>
        <w:t xml:space="preserve">　</w:t>
      </w:r>
      <w:r>
        <w:rPr>
          <w:rFonts w:hint="eastAsia"/>
        </w:rPr>
        <w:t xml:space="preserve">　</w:t>
      </w:r>
      <w:r w:rsidRPr="00A32189">
        <w:rPr>
          <w:rFonts w:hint="eastAsia"/>
        </w:rPr>
        <w:t xml:space="preserve">　年　　</w:t>
      </w:r>
      <w:r>
        <w:rPr>
          <w:rFonts w:hint="eastAsia"/>
        </w:rPr>
        <w:t xml:space="preserve">　</w:t>
      </w:r>
      <w:r w:rsidRPr="00A32189">
        <w:rPr>
          <w:rFonts w:hint="eastAsia"/>
        </w:rPr>
        <w:t xml:space="preserve">月　</w:t>
      </w:r>
      <w:r>
        <w:rPr>
          <w:rFonts w:hint="eastAsia"/>
        </w:rPr>
        <w:t xml:space="preserve">　</w:t>
      </w:r>
      <w:r w:rsidRPr="00A32189">
        <w:rPr>
          <w:rFonts w:hint="eastAsia"/>
        </w:rPr>
        <w:t xml:space="preserve">　日</w:t>
      </w:r>
    </w:p>
    <w:p w14:paraId="22F5B8BF" w14:textId="093E1FBF" w:rsidR="00DE56D2" w:rsidRPr="008A05AC" w:rsidRDefault="004B2A47" w:rsidP="004B2A47">
      <w:pPr>
        <w:spacing w:before="240"/>
        <w:rPr>
          <w:rFonts w:hAnsi="Courier New"/>
          <w:lang w:eastAsia="zh-TW"/>
        </w:rPr>
      </w:pPr>
      <w:r>
        <w:rPr>
          <w:rFonts w:hAnsi="Courier New" w:hint="eastAsia"/>
        </w:rPr>
        <w:t>６</w:t>
      </w:r>
      <w:r w:rsidR="00DE56D2" w:rsidRPr="008A05AC">
        <w:rPr>
          <w:rFonts w:hAnsi="Courier New" w:hint="eastAsia"/>
          <w:lang w:eastAsia="zh-TW"/>
        </w:rPr>
        <w:t xml:space="preserve">　添付書類</w:t>
      </w:r>
    </w:p>
    <w:p w14:paraId="47BD4B4E" w14:textId="11BED3DA" w:rsidR="00DE56D2" w:rsidRPr="0081709C" w:rsidRDefault="00DE56D2" w:rsidP="00DE56D2">
      <w:pPr>
        <w:ind w:firstLineChars="100" w:firstLine="210"/>
        <w:rPr>
          <w:rFonts w:hAnsi="ＭＳ 明朝"/>
        </w:rPr>
      </w:pPr>
      <w:r w:rsidRPr="0081709C">
        <w:rPr>
          <w:rFonts w:hAnsi="ＭＳ 明朝" w:hint="eastAsia"/>
          <w:lang w:eastAsia="zh-TW"/>
        </w:rPr>
        <w:t xml:space="preserve">　</w:t>
      </w:r>
      <w:r>
        <w:rPr>
          <w:rFonts w:hAnsi="ＭＳ 明朝" w:hint="eastAsia"/>
        </w:rPr>
        <w:t>（</w:t>
      </w:r>
      <w:r w:rsidRPr="0081709C">
        <w:rPr>
          <w:rFonts w:hAnsi="ＭＳ 明朝" w:hint="eastAsia"/>
          <w:lang w:eastAsia="zh-TW"/>
        </w:rPr>
        <w:t>１</w:t>
      </w:r>
      <w:r>
        <w:rPr>
          <w:rFonts w:hAnsi="ＭＳ 明朝" w:hint="eastAsia"/>
        </w:rPr>
        <w:t>）</w:t>
      </w:r>
      <w:r w:rsidRPr="0081709C">
        <w:rPr>
          <w:rFonts w:hAnsi="ＭＳ 明朝" w:hint="eastAsia"/>
          <w:lang w:eastAsia="zh-TW"/>
        </w:rPr>
        <w:t>事業</w:t>
      </w:r>
      <w:r>
        <w:rPr>
          <w:rFonts w:hAnsi="ＭＳ 明朝" w:hint="eastAsia"/>
        </w:rPr>
        <w:t>報告</w:t>
      </w:r>
      <w:r w:rsidRPr="0081709C">
        <w:rPr>
          <w:rFonts w:hAnsi="ＭＳ 明朝" w:hint="eastAsia"/>
        </w:rPr>
        <w:t>書</w:t>
      </w:r>
    </w:p>
    <w:p w14:paraId="43FED9F5" w14:textId="39B98E02" w:rsidR="00DE56D2" w:rsidRPr="0081709C" w:rsidRDefault="00DE56D2" w:rsidP="00DE56D2">
      <w:pPr>
        <w:ind w:firstLineChars="100" w:firstLine="210"/>
        <w:rPr>
          <w:rFonts w:hAnsi="ＭＳ 明朝"/>
          <w:lang w:eastAsia="zh-TW"/>
        </w:rPr>
      </w:pPr>
      <w:r w:rsidRPr="0081709C">
        <w:rPr>
          <w:rFonts w:hAnsi="ＭＳ 明朝" w:hint="eastAsia"/>
          <w:lang w:eastAsia="zh-TW"/>
        </w:rPr>
        <w:t xml:space="preserve">　</w:t>
      </w:r>
      <w:r>
        <w:rPr>
          <w:rFonts w:hAnsi="ＭＳ 明朝" w:hint="eastAsia"/>
        </w:rPr>
        <w:t>（</w:t>
      </w:r>
      <w:r w:rsidRPr="0081709C">
        <w:rPr>
          <w:rFonts w:hAnsi="ＭＳ 明朝" w:hint="eastAsia"/>
          <w:lang w:eastAsia="zh-TW"/>
        </w:rPr>
        <w:t>２</w:t>
      </w:r>
      <w:r>
        <w:rPr>
          <w:rFonts w:hAnsi="ＭＳ 明朝" w:hint="eastAsia"/>
        </w:rPr>
        <w:t>）</w:t>
      </w:r>
      <w:r w:rsidRPr="0081709C">
        <w:rPr>
          <w:rFonts w:hAnsi="ＭＳ 明朝" w:hint="eastAsia"/>
          <w:lang w:eastAsia="zh-TW"/>
        </w:rPr>
        <w:t>収支</w:t>
      </w:r>
      <w:r>
        <w:rPr>
          <w:rFonts w:hAnsi="ＭＳ 明朝" w:hint="eastAsia"/>
        </w:rPr>
        <w:t>決算</w:t>
      </w:r>
      <w:r w:rsidRPr="0081709C">
        <w:rPr>
          <w:rFonts w:hAnsi="ＭＳ 明朝" w:hint="eastAsia"/>
          <w:lang w:eastAsia="zh-TW"/>
        </w:rPr>
        <w:t>書</w:t>
      </w:r>
    </w:p>
    <w:p w14:paraId="5945C3D1" w14:textId="786D08F5" w:rsidR="00DE56D2" w:rsidRDefault="00DE56D2" w:rsidP="004B2A47">
      <w:pPr>
        <w:ind w:firstLineChars="200" w:firstLine="420"/>
      </w:pPr>
      <w:r>
        <w:rPr>
          <w:rFonts w:hAnsi="ＭＳ 明朝" w:hint="eastAsia"/>
        </w:rPr>
        <w:t>（３）</w:t>
      </w:r>
      <w:r w:rsidRPr="00DB039C">
        <w:rPr>
          <w:rFonts w:hAnsi="ＭＳ 明朝" w:hint="eastAsia"/>
        </w:rPr>
        <w:t>その他市長が必要と認める書類</w:t>
      </w:r>
      <w:r>
        <w:br w:type="page"/>
      </w:r>
    </w:p>
    <w:p w14:paraId="661719D5" w14:textId="7D3444F1" w:rsidR="00CC709B" w:rsidRPr="008A05AC" w:rsidRDefault="008939F4" w:rsidP="00CC709B">
      <w:pPr>
        <w:rPr>
          <w:rFonts w:hAnsi="Times New Roman"/>
          <w:spacing w:val="6"/>
        </w:rPr>
      </w:pPr>
      <w:r w:rsidRPr="008A05AC">
        <w:rPr>
          <w:rFonts w:hint="eastAsia"/>
        </w:rPr>
        <w:lastRenderedPageBreak/>
        <w:t>様式第５</w:t>
      </w:r>
      <w:r w:rsidR="00214D92" w:rsidRPr="008A05AC">
        <w:rPr>
          <w:rFonts w:hint="eastAsia"/>
        </w:rPr>
        <w:t>号</w:t>
      </w:r>
      <w:r w:rsidR="00214D92" w:rsidRPr="008A05AC">
        <w:rPr>
          <w:rFonts w:hAnsi="Courier New"/>
          <w:lang w:eastAsia="zh-TW"/>
        </w:rPr>
        <w:t>（</w:t>
      </w:r>
      <w:r w:rsidR="00214D92" w:rsidRPr="008A05AC">
        <w:rPr>
          <w:rFonts w:hAnsi="Courier New" w:hint="eastAsia"/>
          <w:lang w:eastAsia="zh-TW"/>
        </w:rPr>
        <w:t>第</w:t>
      </w:r>
      <w:r w:rsidR="00F225F7" w:rsidRPr="008A05AC">
        <w:rPr>
          <w:rFonts w:hAnsi="Courier New" w:hint="eastAsia"/>
        </w:rPr>
        <w:t>８</w:t>
      </w:r>
      <w:r w:rsidR="00214D92" w:rsidRPr="008A05AC">
        <w:rPr>
          <w:rFonts w:hAnsi="Courier New" w:hint="eastAsia"/>
          <w:lang w:eastAsia="zh-TW"/>
        </w:rPr>
        <w:t>条関係</w:t>
      </w:r>
      <w:r w:rsidR="00214D92" w:rsidRPr="008A05AC">
        <w:rPr>
          <w:rFonts w:hAnsi="Courier New"/>
          <w:lang w:eastAsia="zh-TW"/>
        </w:rPr>
        <w:t>）</w:t>
      </w:r>
    </w:p>
    <w:p w14:paraId="4F3B9128" w14:textId="77777777" w:rsidR="00DE56D2" w:rsidRPr="008A05AC" w:rsidRDefault="00DE56D2" w:rsidP="00DE56D2">
      <w:pPr>
        <w:pStyle w:val="a7"/>
        <w:tabs>
          <w:tab w:val="clear" w:pos="4252"/>
          <w:tab w:val="clear" w:pos="8504"/>
        </w:tabs>
        <w:snapToGrid/>
        <w:ind w:right="210"/>
        <w:jc w:val="right"/>
        <w:rPr>
          <w:rFonts w:hAnsi="Courier New"/>
          <w:lang w:eastAsia="zh-TW"/>
        </w:rPr>
      </w:pPr>
      <w:r>
        <w:rPr>
          <w:rFonts w:hAnsi="Courier New" w:hint="eastAsia"/>
        </w:rPr>
        <w:t xml:space="preserve">令和　　</w:t>
      </w:r>
      <w:r w:rsidRPr="008A05AC">
        <w:rPr>
          <w:rFonts w:hAnsi="Courier New" w:hint="eastAsia"/>
          <w:lang w:eastAsia="zh-TW"/>
        </w:rPr>
        <w:t>年</w:t>
      </w:r>
      <w:r w:rsidRPr="008A05AC">
        <w:rPr>
          <w:rFonts w:hAnsi="Courier New" w:hint="eastAsia"/>
        </w:rPr>
        <w:t xml:space="preserve">　　</w:t>
      </w:r>
      <w:r w:rsidRPr="008A05AC">
        <w:rPr>
          <w:rFonts w:hAnsi="Courier New" w:hint="eastAsia"/>
          <w:lang w:eastAsia="zh-TW"/>
        </w:rPr>
        <w:t>月　　日</w:t>
      </w:r>
    </w:p>
    <w:p w14:paraId="3B3C7ACE" w14:textId="77777777" w:rsidR="00DE56D2" w:rsidRPr="001C5B0E" w:rsidRDefault="00DE56D2" w:rsidP="00DE56D2">
      <w:pPr>
        <w:rPr>
          <w:rFonts w:eastAsia="PMingLiU" w:hAnsi="Courier New"/>
          <w:lang w:eastAsia="zh-TW"/>
        </w:rPr>
      </w:pPr>
    </w:p>
    <w:p w14:paraId="1A40116C" w14:textId="560C23B0" w:rsidR="00DE56D2" w:rsidRPr="008A05AC" w:rsidRDefault="00DE56D2" w:rsidP="00DE56D2">
      <w:pPr>
        <w:rPr>
          <w:rFonts w:eastAsia="PMingLiU" w:hAnsi="Courier New"/>
          <w:lang w:eastAsia="zh-TW"/>
        </w:rPr>
      </w:pPr>
      <w:r w:rsidRPr="008A05AC">
        <w:rPr>
          <w:rFonts w:hAnsi="Courier New" w:hint="eastAsia"/>
          <w:lang w:eastAsia="zh-TW"/>
        </w:rPr>
        <w:t xml:space="preserve">　喜多方市長　　　　　　　　様</w:t>
      </w:r>
    </w:p>
    <w:p w14:paraId="26E914E2" w14:textId="77777777" w:rsidR="00DE56D2" w:rsidRPr="008A05AC" w:rsidRDefault="00DE56D2" w:rsidP="00DE56D2">
      <w:pPr>
        <w:rPr>
          <w:rFonts w:eastAsia="PMingLiU" w:hAnsi="Courier New"/>
          <w:lang w:eastAsia="zh-TW"/>
        </w:rPr>
      </w:pPr>
    </w:p>
    <w:p w14:paraId="56D2E1DD" w14:textId="77777777" w:rsidR="00DE56D2" w:rsidRDefault="00DE56D2" w:rsidP="00DE56D2">
      <w:pPr>
        <w:spacing w:afterLines="50" w:after="175"/>
        <w:ind w:right="1049" w:firstLineChars="1800" w:firstLine="3780"/>
        <w:rPr>
          <w:rFonts w:hAnsi="Courier New"/>
        </w:rPr>
      </w:pPr>
      <w:r w:rsidRPr="008A05AC">
        <w:rPr>
          <w:rFonts w:hAnsi="Courier New" w:hint="eastAsia"/>
        </w:rPr>
        <w:t>補助事業者等</w:t>
      </w:r>
    </w:p>
    <w:p w14:paraId="732FCB3A" w14:textId="77777777" w:rsidR="00DE56D2" w:rsidRDefault="00DE56D2" w:rsidP="00DE56D2">
      <w:pPr>
        <w:spacing w:afterLines="50" w:after="175"/>
        <w:ind w:right="1049" w:firstLineChars="1900" w:firstLine="3990"/>
        <w:rPr>
          <w:rFonts w:hAnsi="Courier New"/>
        </w:rPr>
      </w:pPr>
      <w:r w:rsidRPr="008A05AC">
        <w:rPr>
          <w:rFonts w:hAnsi="Courier New" w:hint="eastAsia"/>
        </w:rPr>
        <w:t>住所又は所在地</w:t>
      </w:r>
    </w:p>
    <w:p w14:paraId="0B945826" w14:textId="77777777" w:rsidR="00DE56D2" w:rsidRDefault="00DE56D2" w:rsidP="00DE56D2">
      <w:pPr>
        <w:spacing w:afterLines="50" w:after="175"/>
        <w:ind w:right="1049" w:firstLineChars="1900" w:firstLine="3990"/>
        <w:rPr>
          <w:rFonts w:hAnsi="Courier New"/>
        </w:rPr>
      </w:pPr>
      <w:r w:rsidRPr="008A05AC">
        <w:rPr>
          <w:rFonts w:hAnsi="Courier New" w:hint="eastAsia"/>
        </w:rPr>
        <w:t>氏名又は名称</w:t>
      </w:r>
    </w:p>
    <w:p w14:paraId="550668D2" w14:textId="7AE73F5B" w:rsidR="00DE56D2" w:rsidRPr="008A05AC" w:rsidRDefault="00DE56D2" w:rsidP="00DE56D2">
      <w:pPr>
        <w:spacing w:afterLines="50" w:after="175"/>
        <w:ind w:right="1049" w:firstLineChars="1900" w:firstLine="3990"/>
        <w:rPr>
          <w:rFonts w:hAnsi="Courier New"/>
        </w:rPr>
      </w:pPr>
      <w:r>
        <w:rPr>
          <w:rFonts w:hAnsi="Courier New" w:hint="eastAsia"/>
        </w:rPr>
        <w:t>電話番号</w:t>
      </w:r>
    </w:p>
    <w:p w14:paraId="49B20AD4" w14:textId="24E8CE94" w:rsidR="00214D92" w:rsidRPr="008A05AC" w:rsidRDefault="00214D92" w:rsidP="00CC709B">
      <w:pPr>
        <w:ind w:right="839"/>
        <w:rPr>
          <w:rFonts w:hAnsi="Courier New"/>
        </w:rPr>
      </w:pPr>
    </w:p>
    <w:p w14:paraId="4E56559C" w14:textId="50DBD793" w:rsidR="00214D92" w:rsidRPr="00DE56D2" w:rsidRDefault="000F0AA8" w:rsidP="00DE56D2">
      <w:pPr>
        <w:jc w:val="center"/>
        <w:rPr>
          <w:rFonts w:hAnsi="Times New Roman"/>
          <w:spacing w:val="6"/>
          <w:sz w:val="24"/>
          <w:szCs w:val="22"/>
        </w:rPr>
      </w:pPr>
      <w:r w:rsidRPr="00DE56D2">
        <w:rPr>
          <w:rFonts w:hint="eastAsia"/>
          <w:sz w:val="24"/>
          <w:szCs w:val="22"/>
        </w:rPr>
        <w:t>商業等活性化</w:t>
      </w:r>
      <w:r w:rsidR="00214D92" w:rsidRPr="00DE56D2">
        <w:rPr>
          <w:rFonts w:hint="eastAsia"/>
          <w:sz w:val="24"/>
          <w:szCs w:val="22"/>
        </w:rPr>
        <w:t>事業仕入れに係る消費税等相当額報告書</w:t>
      </w:r>
    </w:p>
    <w:p w14:paraId="0204BB8A" w14:textId="7BB96530" w:rsidR="00214D92" w:rsidRPr="008A05AC" w:rsidRDefault="00DE56D2" w:rsidP="00DE56D2">
      <w:pPr>
        <w:ind w:firstLineChars="100" w:firstLine="210"/>
      </w:pPr>
      <w:r>
        <w:rPr>
          <w:rFonts w:hAnsi="Courier New" w:hint="eastAsia"/>
        </w:rPr>
        <w:t>下記のとおり</w:t>
      </w:r>
      <w:r w:rsidR="00214D92" w:rsidRPr="008A05AC">
        <w:rPr>
          <w:rFonts w:hAnsi="Courier New" w:hint="eastAsia"/>
        </w:rPr>
        <w:t>交付決定のあった</w:t>
      </w:r>
      <w:r w:rsidR="00CC709B" w:rsidRPr="008A05AC">
        <w:rPr>
          <w:rFonts w:hAnsi="Courier New" w:hint="eastAsia"/>
        </w:rPr>
        <w:t>喜多方市</w:t>
      </w:r>
      <w:r w:rsidR="000F0AA8">
        <w:rPr>
          <w:rFonts w:hAnsi="Courier New" w:hint="eastAsia"/>
        </w:rPr>
        <w:t>商業等活性化</w:t>
      </w:r>
      <w:r w:rsidR="00214D92" w:rsidRPr="008A05AC">
        <w:rPr>
          <w:rFonts w:hint="eastAsia"/>
        </w:rPr>
        <w:t>事業</w:t>
      </w:r>
      <w:r w:rsidR="00214D92" w:rsidRPr="008A05AC">
        <w:rPr>
          <w:rFonts w:hAnsi="Courier New" w:hint="eastAsia"/>
        </w:rPr>
        <w:t>補助金について、仕入れに係る消費税相当額が確定したので、</w:t>
      </w:r>
      <w:r w:rsidR="00214D92" w:rsidRPr="008A05AC">
        <w:rPr>
          <w:rFonts w:hint="eastAsia"/>
        </w:rPr>
        <w:t>喜多方市</w:t>
      </w:r>
      <w:r w:rsidR="000F0AA8">
        <w:rPr>
          <w:rFonts w:hint="eastAsia"/>
        </w:rPr>
        <w:t>商業等活性化</w:t>
      </w:r>
      <w:r w:rsidR="00F225F7" w:rsidRPr="008A05AC">
        <w:rPr>
          <w:rFonts w:hint="eastAsia"/>
        </w:rPr>
        <w:t>事業</w:t>
      </w:r>
      <w:r w:rsidR="00006882" w:rsidRPr="008A05AC">
        <w:rPr>
          <w:rFonts w:hint="eastAsia"/>
        </w:rPr>
        <w:t>補助金交付要綱第８条第４</w:t>
      </w:r>
      <w:r w:rsidR="00214D92" w:rsidRPr="008A05AC">
        <w:rPr>
          <w:rFonts w:hint="eastAsia"/>
        </w:rPr>
        <w:t>項の規定に基づき報告します。</w:t>
      </w:r>
    </w:p>
    <w:p w14:paraId="05C067B5" w14:textId="77777777" w:rsidR="00214D92" w:rsidRPr="008A05AC" w:rsidRDefault="00214D92" w:rsidP="00214D92">
      <w:pPr>
        <w:jc w:val="center"/>
        <w:rPr>
          <w:rFonts w:hAnsi="Times New Roman"/>
          <w:spacing w:val="6"/>
        </w:rPr>
      </w:pPr>
      <w:r w:rsidRPr="008A05AC">
        <w:rPr>
          <w:rFonts w:hint="eastAsia"/>
        </w:rPr>
        <w:t>記</w:t>
      </w:r>
    </w:p>
    <w:p w14:paraId="111E5EBF" w14:textId="62E116CD" w:rsidR="00DE56D2" w:rsidRDefault="00DE56D2" w:rsidP="00DE56D2">
      <w:pPr>
        <w:spacing w:before="240"/>
        <w:ind w:left="227" w:hanging="227"/>
        <w:jc w:val="left"/>
        <w:rPr>
          <w:rFonts w:hAnsi="Courier New"/>
        </w:rPr>
      </w:pPr>
      <w:r w:rsidRPr="00224591">
        <w:rPr>
          <w:rFonts w:hAnsi="Courier New" w:hint="eastAsia"/>
        </w:rPr>
        <w:t>１　補助事業名</w:t>
      </w:r>
    </w:p>
    <w:p w14:paraId="55257903" w14:textId="3B7AEB68" w:rsidR="00DE56D2" w:rsidRPr="00224591" w:rsidRDefault="00DE56D2" w:rsidP="00DE56D2">
      <w:pPr>
        <w:spacing w:before="240"/>
        <w:ind w:left="227" w:hanging="227"/>
        <w:jc w:val="left"/>
        <w:rPr>
          <w:rFonts w:hAnsi="Courier New"/>
          <w:u w:val="single"/>
        </w:rPr>
      </w:pPr>
      <w:r w:rsidRPr="00224591">
        <w:rPr>
          <w:rFonts w:hAnsi="Courier New" w:hint="eastAsia"/>
        </w:rPr>
        <w:t xml:space="preserve">　　</w:t>
      </w:r>
      <w:r w:rsidRPr="00224591">
        <w:rPr>
          <w:rFonts w:hAnsi="Courier New" w:hint="eastAsia"/>
          <w:u w:val="single"/>
        </w:rPr>
        <w:t xml:space="preserve">　　　　　　　　　　　　　　　　　　　　　</w:t>
      </w:r>
      <w:r>
        <w:rPr>
          <w:rFonts w:hAnsi="Courier New" w:hint="eastAsia"/>
          <w:u w:val="single"/>
        </w:rPr>
        <w:t xml:space="preserve">　　　　　　　　　　事業</w:t>
      </w:r>
    </w:p>
    <w:p w14:paraId="2FAA7DA4" w14:textId="77777777" w:rsidR="00375E1B" w:rsidRDefault="00375E1B" w:rsidP="00375E1B">
      <w:pPr>
        <w:rPr>
          <w:rFonts w:hAnsi="Courier New"/>
        </w:rPr>
      </w:pPr>
    </w:p>
    <w:p w14:paraId="675A567E" w14:textId="4C1A7FED" w:rsidR="00DE56D2" w:rsidRPr="008A05AC" w:rsidRDefault="00DE56D2" w:rsidP="00375E1B">
      <w:pPr>
        <w:rPr>
          <w:rFonts w:hAnsi="Courier New"/>
        </w:rPr>
      </w:pPr>
      <w:r>
        <w:rPr>
          <w:rFonts w:hAnsi="Courier New" w:hint="eastAsia"/>
        </w:rPr>
        <w:t>２</w:t>
      </w:r>
      <w:r w:rsidRPr="008A05AC">
        <w:rPr>
          <w:rFonts w:hAnsi="Courier New" w:hint="eastAsia"/>
        </w:rPr>
        <w:t xml:space="preserve">　補助金の交付決定年月日及び番号</w:t>
      </w:r>
    </w:p>
    <w:p w14:paraId="0FB504EE" w14:textId="2E8ADA2E" w:rsidR="00DE56D2" w:rsidRDefault="00DE56D2" w:rsidP="00DE56D2">
      <w:pPr>
        <w:spacing w:before="240"/>
        <w:rPr>
          <w:rFonts w:hAnsi="Courier New"/>
        </w:rPr>
      </w:pPr>
      <w:r>
        <w:rPr>
          <w:rFonts w:hAnsi="Courier New" w:hint="eastAsia"/>
        </w:rPr>
        <w:t xml:space="preserve">　　　令和　　　年　　　月　　　日付け　喜多方市指令商　第　　　　　号</w:t>
      </w:r>
    </w:p>
    <w:p w14:paraId="5A4F5DCD" w14:textId="77777777" w:rsidR="00375E1B" w:rsidRDefault="00375E1B" w:rsidP="00375E1B">
      <w:pPr>
        <w:rPr>
          <w:rFonts w:hAnsi="Courier New"/>
        </w:rPr>
      </w:pPr>
    </w:p>
    <w:p w14:paraId="1FE0E7A3" w14:textId="3C1A5C2F" w:rsidR="00DE56D2" w:rsidRPr="008A05AC" w:rsidRDefault="00DE56D2" w:rsidP="00375E1B">
      <w:pPr>
        <w:rPr>
          <w:rFonts w:hAnsi="Courier New"/>
        </w:rPr>
      </w:pPr>
      <w:r>
        <w:rPr>
          <w:rFonts w:hAnsi="Courier New" w:hint="eastAsia"/>
        </w:rPr>
        <w:t xml:space="preserve">３　</w:t>
      </w:r>
      <w:r w:rsidR="00132779">
        <w:rPr>
          <w:rFonts w:hAnsi="Courier New" w:hint="eastAsia"/>
        </w:rPr>
        <w:t>仕入れに係る消費税等相当額</w:t>
      </w:r>
      <w:r>
        <w:rPr>
          <w:rFonts w:hAnsi="Courier New" w:hint="eastAsia"/>
        </w:rPr>
        <w:t>内訳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7"/>
        <w:gridCol w:w="3827"/>
      </w:tblGrid>
      <w:tr w:rsidR="00214D92" w:rsidRPr="008A05AC" w14:paraId="0AC4FC5D" w14:textId="77777777" w:rsidTr="005D2CD5">
        <w:trPr>
          <w:trHeight w:val="680"/>
        </w:trPr>
        <w:tc>
          <w:tcPr>
            <w:tcW w:w="3827" w:type="dxa"/>
            <w:vAlign w:val="center"/>
          </w:tcPr>
          <w:p w14:paraId="4D9E54BB" w14:textId="685BC64C" w:rsidR="00214D92" w:rsidRPr="008A05AC" w:rsidRDefault="00214D92" w:rsidP="005D2CD5">
            <w:r w:rsidRPr="008A05AC">
              <w:rPr>
                <w:rFonts w:hint="eastAsia"/>
              </w:rPr>
              <w:t>補助金の確定額</w:t>
            </w:r>
          </w:p>
        </w:tc>
        <w:tc>
          <w:tcPr>
            <w:tcW w:w="3827" w:type="dxa"/>
            <w:vAlign w:val="center"/>
          </w:tcPr>
          <w:p w14:paraId="4E255F47" w14:textId="77777777" w:rsidR="00214D92" w:rsidRPr="008A05AC" w:rsidRDefault="00214D92" w:rsidP="00214D92">
            <w:pPr>
              <w:jc w:val="right"/>
            </w:pPr>
            <w:r w:rsidRPr="008A05AC">
              <w:rPr>
                <w:rFonts w:hint="eastAsia"/>
              </w:rPr>
              <w:t>円</w:t>
            </w:r>
          </w:p>
        </w:tc>
      </w:tr>
      <w:tr w:rsidR="00214D92" w:rsidRPr="008A05AC" w14:paraId="560CF335" w14:textId="77777777" w:rsidTr="005D2CD5">
        <w:trPr>
          <w:trHeight w:val="680"/>
        </w:trPr>
        <w:tc>
          <w:tcPr>
            <w:tcW w:w="3827" w:type="dxa"/>
            <w:vAlign w:val="center"/>
          </w:tcPr>
          <w:p w14:paraId="42123FE5" w14:textId="77777777" w:rsidR="00214D92" w:rsidRPr="008A05AC" w:rsidRDefault="00214D92" w:rsidP="00214D92">
            <w:r w:rsidRPr="008A05AC">
              <w:rPr>
                <w:rFonts w:hint="eastAsia"/>
              </w:rPr>
              <w:t>助成金の確定時に減額した仕入れに係る消費税等相当額（Ａ）</w:t>
            </w:r>
          </w:p>
        </w:tc>
        <w:tc>
          <w:tcPr>
            <w:tcW w:w="3827" w:type="dxa"/>
            <w:vAlign w:val="center"/>
          </w:tcPr>
          <w:p w14:paraId="512A124D" w14:textId="77777777" w:rsidR="00214D92" w:rsidRPr="008A05AC" w:rsidRDefault="00214D92" w:rsidP="00214D92">
            <w:pPr>
              <w:jc w:val="right"/>
            </w:pPr>
            <w:r w:rsidRPr="008A05AC">
              <w:rPr>
                <w:rFonts w:hint="eastAsia"/>
              </w:rPr>
              <w:t>円</w:t>
            </w:r>
          </w:p>
        </w:tc>
      </w:tr>
      <w:tr w:rsidR="00214D92" w:rsidRPr="008A05AC" w14:paraId="4E1EEF43" w14:textId="77777777" w:rsidTr="005D2CD5">
        <w:trPr>
          <w:trHeight w:val="680"/>
        </w:trPr>
        <w:tc>
          <w:tcPr>
            <w:tcW w:w="3827" w:type="dxa"/>
            <w:vAlign w:val="center"/>
          </w:tcPr>
          <w:p w14:paraId="49DB0CEC" w14:textId="77777777" w:rsidR="00214D92" w:rsidRPr="008A05AC" w:rsidRDefault="00214D92" w:rsidP="00214D92">
            <w:r w:rsidRPr="008A05AC">
              <w:rPr>
                <w:rFonts w:hint="eastAsia"/>
              </w:rPr>
              <w:t>消費税及び地方消費税の申告により確定した仕入れに係る消費税相当額（Ｂ）</w:t>
            </w:r>
          </w:p>
        </w:tc>
        <w:tc>
          <w:tcPr>
            <w:tcW w:w="3827" w:type="dxa"/>
            <w:vAlign w:val="center"/>
          </w:tcPr>
          <w:p w14:paraId="738B9D50" w14:textId="77777777" w:rsidR="00214D92" w:rsidRPr="008A05AC" w:rsidRDefault="00214D92" w:rsidP="00214D92">
            <w:pPr>
              <w:jc w:val="right"/>
            </w:pPr>
            <w:r w:rsidRPr="008A05AC">
              <w:rPr>
                <w:rFonts w:hint="eastAsia"/>
              </w:rPr>
              <w:t>円</w:t>
            </w:r>
          </w:p>
        </w:tc>
      </w:tr>
      <w:tr w:rsidR="00214D92" w:rsidRPr="008A05AC" w14:paraId="7F354CAD" w14:textId="77777777" w:rsidTr="005D2CD5">
        <w:trPr>
          <w:trHeight w:val="680"/>
        </w:trPr>
        <w:tc>
          <w:tcPr>
            <w:tcW w:w="3827" w:type="dxa"/>
            <w:vAlign w:val="center"/>
          </w:tcPr>
          <w:p w14:paraId="13CDB815" w14:textId="77777777" w:rsidR="00214D92" w:rsidRPr="008A05AC" w:rsidRDefault="00214D92" w:rsidP="00214D92">
            <w:r w:rsidRPr="008A05AC">
              <w:rPr>
                <w:rFonts w:hint="eastAsia"/>
              </w:rPr>
              <w:t>補助金返還相当額（Ｂ）－（Ａ）</w:t>
            </w:r>
          </w:p>
        </w:tc>
        <w:tc>
          <w:tcPr>
            <w:tcW w:w="3827" w:type="dxa"/>
            <w:vAlign w:val="center"/>
          </w:tcPr>
          <w:p w14:paraId="561BAFD4" w14:textId="77777777" w:rsidR="00214D92" w:rsidRPr="008A05AC" w:rsidRDefault="00214D92" w:rsidP="00214D92">
            <w:pPr>
              <w:jc w:val="right"/>
            </w:pPr>
            <w:r w:rsidRPr="008A05AC">
              <w:rPr>
                <w:rFonts w:hint="eastAsia"/>
              </w:rPr>
              <w:t>円</w:t>
            </w:r>
          </w:p>
        </w:tc>
      </w:tr>
    </w:tbl>
    <w:p w14:paraId="7F42CD04" w14:textId="77777777" w:rsidR="00375E1B" w:rsidRDefault="00375E1B" w:rsidP="00375E1B">
      <w:pPr>
        <w:rPr>
          <w:rFonts w:hAnsi="Courier New"/>
        </w:rPr>
      </w:pPr>
    </w:p>
    <w:p w14:paraId="5681CF66" w14:textId="08389F45" w:rsidR="00DE56D2" w:rsidRPr="008A05AC" w:rsidRDefault="00DE56D2" w:rsidP="00375E1B">
      <w:pPr>
        <w:rPr>
          <w:rFonts w:hAnsi="Courier New"/>
          <w:lang w:eastAsia="zh-TW"/>
        </w:rPr>
      </w:pPr>
      <w:r>
        <w:rPr>
          <w:rFonts w:hAnsi="Courier New" w:hint="eastAsia"/>
        </w:rPr>
        <w:t>４</w:t>
      </w:r>
      <w:r w:rsidRPr="008A05AC">
        <w:rPr>
          <w:rFonts w:hAnsi="Courier New" w:hint="eastAsia"/>
          <w:lang w:eastAsia="zh-TW"/>
        </w:rPr>
        <w:t xml:space="preserve">　添付書類</w:t>
      </w:r>
    </w:p>
    <w:p w14:paraId="7F89919E" w14:textId="2BEE5C6E" w:rsidR="00DE56D2" w:rsidRPr="008A05AC" w:rsidRDefault="005D2CD5" w:rsidP="005D2CD5">
      <w:pPr>
        <w:ind w:firstLineChars="200" w:firstLine="420"/>
      </w:pPr>
      <w:r>
        <w:rPr>
          <w:rFonts w:hint="eastAsia"/>
        </w:rPr>
        <w:t>・</w:t>
      </w:r>
      <w:r w:rsidR="00DE56D2" w:rsidRPr="008A05AC">
        <w:rPr>
          <w:rFonts w:hint="eastAsia"/>
        </w:rPr>
        <w:t>参考資料</w:t>
      </w:r>
      <w:r>
        <w:rPr>
          <w:rFonts w:hint="eastAsia"/>
        </w:rPr>
        <w:t>（確定した消費税相当額が確認できるもの）</w:t>
      </w:r>
    </w:p>
    <w:p w14:paraId="6F138141" w14:textId="77777777" w:rsidR="00214D92" w:rsidRPr="005D2CD5" w:rsidRDefault="00214D92" w:rsidP="00280813">
      <w:pPr>
        <w:rPr>
          <w:rFonts w:hAnsi="Courier New"/>
        </w:rPr>
      </w:pPr>
    </w:p>
    <w:p w14:paraId="18E750EE" w14:textId="77777777" w:rsidR="007C22F8" w:rsidRDefault="00214D92" w:rsidP="007C22F8">
      <w:pPr>
        <w:pStyle w:val="a7"/>
        <w:tabs>
          <w:tab w:val="clear" w:pos="4252"/>
          <w:tab w:val="clear" w:pos="8504"/>
        </w:tabs>
        <w:snapToGrid/>
        <w:ind w:right="210"/>
        <w:jc w:val="left"/>
        <w:rPr>
          <w:rFonts w:hAnsi="Courier New"/>
        </w:rPr>
      </w:pPr>
      <w:r w:rsidRPr="008A05AC">
        <w:rPr>
          <w:rFonts w:hAnsi="Courier New"/>
        </w:rPr>
        <w:br w:type="page"/>
      </w:r>
      <w:r w:rsidR="008939F4" w:rsidRPr="008A05AC">
        <w:rPr>
          <w:rFonts w:hAnsi="Courier New" w:hint="eastAsia"/>
        </w:rPr>
        <w:lastRenderedPageBreak/>
        <w:t>様式第６</w:t>
      </w:r>
      <w:r w:rsidR="00280813" w:rsidRPr="008A05AC">
        <w:rPr>
          <w:rFonts w:hAnsi="Courier New" w:hint="eastAsia"/>
        </w:rPr>
        <w:t>号（第９条関係）</w:t>
      </w:r>
    </w:p>
    <w:p w14:paraId="2352C7F9" w14:textId="7E72E5D0" w:rsidR="00527CBD" w:rsidRPr="008A05AC" w:rsidRDefault="00527CBD" w:rsidP="00527CBD">
      <w:pPr>
        <w:pStyle w:val="a7"/>
        <w:tabs>
          <w:tab w:val="clear" w:pos="4252"/>
          <w:tab w:val="clear" w:pos="8504"/>
        </w:tabs>
        <w:snapToGrid/>
        <w:ind w:right="210"/>
        <w:jc w:val="right"/>
        <w:rPr>
          <w:rFonts w:hAnsi="Courier New"/>
          <w:lang w:eastAsia="zh-TW"/>
        </w:rPr>
      </w:pPr>
      <w:r>
        <w:rPr>
          <w:rFonts w:hAnsi="Courier New" w:hint="eastAsia"/>
        </w:rPr>
        <w:t xml:space="preserve">令和　　</w:t>
      </w:r>
      <w:r w:rsidRPr="008A05AC">
        <w:rPr>
          <w:rFonts w:hAnsi="Courier New" w:hint="eastAsia"/>
          <w:lang w:eastAsia="zh-TW"/>
        </w:rPr>
        <w:t>年</w:t>
      </w:r>
      <w:r w:rsidRPr="008A05AC">
        <w:rPr>
          <w:rFonts w:hAnsi="Courier New" w:hint="eastAsia"/>
        </w:rPr>
        <w:t xml:space="preserve">　　</w:t>
      </w:r>
      <w:r w:rsidRPr="008A05AC">
        <w:rPr>
          <w:rFonts w:hAnsi="Courier New" w:hint="eastAsia"/>
          <w:lang w:eastAsia="zh-TW"/>
        </w:rPr>
        <w:t>月　　日</w:t>
      </w:r>
    </w:p>
    <w:p w14:paraId="39CE5B4C" w14:textId="77777777" w:rsidR="00527CBD" w:rsidRPr="001C5B0E" w:rsidRDefault="00527CBD" w:rsidP="00527CBD">
      <w:pPr>
        <w:rPr>
          <w:rFonts w:eastAsia="PMingLiU" w:hAnsi="Courier New"/>
          <w:lang w:eastAsia="zh-TW"/>
        </w:rPr>
      </w:pPr>
    </w:p>
    <w:p w14:paraId="3C914328" w14:textId="77777777" w:rsidR="00527CBD" w:rsidRPr="008A05AC" w:rsidRDefault="00527CBD" w:rsidP="00527CBD">
      <w:pPr>
        <w:rPr>
          <w:rFonts w:eastAsia="PMingLiU" w:hAnsi="Courier New"/>
          <w:lang w:eastAsia="zh-TW"/>
        </w:rPr>
      </w:pPr>
      <w:r w:rsidRPr="008A05AC">
        <w:rPr>
          <w:rFonts w:hAnsi="Courier New" w:hint="eastAsia"/>
          <w:lang w:eastAsia="zh-TW"/>
        </w:rPr>
        <w:t xml:space="preserve">　喜多方市長　　　　　　　　様</w:t>
      </w:r>
    </w:p>
    <w:p w14:paraId="6F893994" w14:textId="77777777" w:rsidR="007C22F8" w:rsidRPr="008A05AC" w:rsidRDefault="007C22F8" w:rsidP="00527CBD">
      <w:pPr>
        <w:rPr>
          <w:rFonts w:eastAsia="PMingLiU" w:hAnsi="Courier New"/>
          <w:lang w:eastAsia="zh-TW"/>
        </w:rPr>
      </w:pPr>
    </w:p>
    <w:p w14:paraId="080C2FBA" w14:textId="0DA11541" w:rsidR="00527CBD" w:rsidRDefault="00527CBD" w:rsidP="00527CBD">
      <w:pPr>
        <w:spacing w:afterLines="50" w:after="175"/>
        <w:ind w:right="1049" w:firstLineChars="1800" w:firstLine="3780"/>
        <w:rPr>
          <w:rFonts w:hAnsi="Courier New"/>
        </w:rPr>
      </w:pPr>
      <w:r w:rsidRPr="008A05AC">
        <w:rPr>
          <w:rFonts w:hAnsi="Courier New" w:hint="eastAsia"/>
        </w:rPr>
        <w:t>補助事業者等</w:t>
      </w:r>
      <w:r w:rsidR="00AE68E6" w:rsidRPr="00AE68E6">
        <w:rPr>
          <w:rFonts w:hAnsi="Courier New" w:hint="eastAsia"/>
        </w:rPr>
        <w:t>（要押印）</w:t>
      </w:r>
    </w:p>
    <w:p w14:paraId="568FB8B4" w14:textId="77777777" w:rsidR="00527CBD" w:rsidRDefault="00527CBD" w:rsidP="00527CBD">
      <w:pPr>
        <w:spacing w:afterLines="50" w:after="175"/>
        <w:ind w:right="1049" w:firstLineChars="1900" w:firstLine="3990"/>
        <w:rPr>
          <w:rFonts w:hAnsi="Courier New"/>
        </w:rPr>
      </w:pPr>
      <w:r w:rsidRPr="008A05AC">
        <w:rPr>
          <w:rFonts w:hAnsi="Courier New" w:hint="eastAsia"/>
        </w:rPr>
        <w:t>住所又は所在地</w:t>
      </w:r>
    </w:p>
    <w:p w14:paraId="62ADABD4" w14:textId="77777777" w:rsidR="00527CBD" w:rsidRDefault="00527CBD" w:rsidP="00527CBD">
      <w:pPr>
        <w:spacing w:afterLines="50" w:after="175"/>
        <w:ind w:right="1049" w:firstLineChars="1900" w:firstLine="3990"/>
        <w:rPr>
          <w:rFonts w:hAnsi="Courier New"/>
        </w:rPr>
      </w:pPr>
      <w:r w:rsidRPr="008A05AC">
        <w:rPr>
          <w:rFonts w:hAnsi="Courier New" w:hint="eastAsia"/>
        </w:rPr>
        <w:t>氏名又は名称</w:t>
      </w:r>
    </w:p>
    <w:p w14:paraId="3BA5C712" w14:textId="14767F98" w:rsidR="00527CBD" w:rsidRPr="008A05AC" w:rsidRDefault="00527CBD" w:rsidP="00527CBD">
      <w:pPr>
        <w:spacing w:afterLines="50" w:after="175"/>
        <w:ind w:right="1049" w:firstLineChars="1900" w:firstLine="3990"/>
        <w:rPr>
          <w:rFonts w:hAnsi="Courier New"/>
        </w:rPr>
      </w:pPr>
      <w:r>
        <w:rPr>
          <w:rFonts w:hAnsi="Courier New" w:hint="eastAsia"/>
        </w:rPr>
        <w:t>電話番号</w:t>
      </w:r>
    </w:p>
    <w:p w14:paraId="32E63CDE" w14:textId="77777777" w:rsidR="00B760FB" w:rsidRPr="008A05AC" w:rsidRDefault="00B760FB" w:rsidP="00B760FB">
      <w:pPr>
        <w:ind w:right="210"/>
        <w:rPr>
          <w:rFonts w:hAnsi="Courier New"/>
        </w:rPr>
      </w:pPr>
    </w:p>
    <w:p w14:paraId="45B9CEEA" w14:textId="797BF7F6" w:rsidR="00280813" w:rsidRPr="00132779" w:rsidRDefault="000F0AA8" w:rsidP="00280813">
      <w:pPr>
        <w:jc w:val="center"/>
        <w:rPr>
          <w:rFonts w:hAnsi="Courier New"/>
          <w:sz w:val="24"/>
          <w:szCs w:val="22"/>
        </w:rPr>
      </w:pPr>
      <w:r w:rsidRPr="00132779">
        <w:rPr>
          <w:rFonts w:hint="eastAsia"/>
          <w:sz w:val="24"/>
          <w:szCs w:val="22"/>
        </w:rPr>
        <w:t>商業等活性化</w:t>
      </w:r>
      <w:r w:rsidR="00280813" w:rsidRPr="00132779">
        <w:rPr>
          <w:rFonts w:hint="eastAsia"/>
          <w:sz w:val="24"/>
          <w:szCs w:val="22"/>
        </w:rPr>
        <w:t>事業補助金</w:t>
      </w:r>
      <w:r w:rsidR="00280813" w:rsidRPr="00132779">
        <w:rPr>
          <w:rFonts w:hAnsi="Courier New" w:hint="eastAsia"/>
          <w:sz w:val="24"/>
          <w:szCs w:val="22"/>
        </w:rPr>
        <w:t>交付請求書</w:t>
      </w:r>
    </w:p>
    <w:p w14:paraId="35F6BA41" w14:textId="1F3B572E" w:rsidR="00280813" w:rsidRPr="008A05AC" w:rsidRDefault="00132779" w:rsidP="00132779">
      <w:pPr>
        <w:ind w:firstLineChars="100" w:firstLine="210"/>
        <w:rPr>
          <w:rFonts w:hAnsi="Courier New"/>
        </w:rPr>
      </w:pPr>
      <w:r>
        <w:rPr>
          <w:rFonts w:hAnsi="Courier New" w:hint="eastAsia"/>
        </w:rPr>
        <w:t>下記のとおり</w:t>
      </w:r>
      <w:r w:rsidR="00280813" w:rsidRPr="008A05AC">
        <w:rPr>
          <w:rFonts w:hAnsi="Courier New" w:hint="eastAsia"/>
        </w:rPr>
        <w:t>交付決定のあった</w:t>
      </w:r>
      <w:r w:rsidR="00046159" w:rsidRPr="008A05AC">
        <w:rPr>
          <w:rFonts w:hAnsi="Courier New" w:hint="eastAsia"/>
        </w:rPr>
        <w:t>喜多方市</w:t>
      </w:r>
      <w:r w:rsidR="000F0AA8">
        <w:rPr>
          <w:rFonts w:hAnsi="Courier New" w:hint="eastAsia"/>
        </w:rPr>
        <w:t>商業等活性化</w:t>
      </w:r>
      <w:r w:rsidR="00280813" w:rsidRPr="008A05AC">
        <w:rPr>
          <w:rFonts w:hint="eastAsia"/>
        </w:rPr>
        <w:t>事業</w:t>
      </w:r>
      <w:r w:rsidR="00280813" w:rsidRPr="008A05AC">
        <w:rPr>
          <w:rFonts w:hAnsi="Courier New" w:hint="eastAsia"/>
        </w:rPr>
        <w:t>補助金について、交付してくださるよう請求します。</w:t>
      </w:r>
    </w:p>
    <w:p w14:paraId="195F71F6" w14:textId="77777777" w:rsidR="00280813" w:rsidRPr="008A05AC" w:rsidRDefault="00280813" w:rsidP="00280813">
      <w:pPr>
        <w:ind w:left="210" w:hanging="210"/>
        <w:jc w:val="center"/>
        <w:rPr>
          <w:rFonts w:hAnsi="Courier New"/>
        </w:rPr>
      </w:pPr>
      <w:r w:rsidRPr="008A05AC">
        <w:rPr>
          <w:rFonts w:hAnsi="Courier New" w:hint="eastAsia"/>
        </w:rPr>
        <w:t>記</w:t>
      </w:r>
    </w:p>
    <w:p w14:paraId="0943915A" w14:textId="30EAD113" w:rsidR="00132779" w:rsidRDefault="00132779" w:rsidP="00AB4389">
      <w:pPr>
        <w:ind w:left="227" w:hanging="227"/>
        <w:jc w:val="left"/>
        <w:rPr>
          <w:rFonts w:hAnsi="Courier New"/>
        </w:rPr>
      </w:pPr>
      <w:r w:rsidRPr="00224591">
        <w:rPr>
          <w:rFonts w:hAnsi="Courier New" w:hint="eastAsia"/>
        </w:rPr>
        <w:t>１　補助事業名</w:t>
      </w:r>
    </w:p>
    <w:p w14:paraId="002BEB7D" w14:textId="77777777" w:rsidR="00132779" w:rsidRPr="00224591" w:rsidRDefault="00132779" w:rsidP="00132779">
      <w:pPr>
        <w:spacing w:before="240"/>
        <w:ind w:left="227" w:hanging="227"/>
        <w:jc w:val="left"/>
        <w:rPr>
          <w:rFonts w:hAnsi="Courier New"/>
          <w:u w:val="single"/>
        </w:rPr>
      </w:pPr>
      <w:r w:rsidRPr="00224591">
        <w:rPr>
          <w:rFonts w:hAnsi="Courier New" w:hint="eastAsia"/>
        </w:rPr>
        <w:t xml:space="preserve">　　</w:t>
      </w:r>
      <w:r w:rsidRPr="00224591">
        <w:rPr>
          <w:rFonts w:hAnsi="Courier New" w:hint="eastAsia"/>
          <w:u w:val="single"/>
        </w:rPr>
        <w:t xml:space="preserve">　　　　　　　　　　　　　　　　　　　　　</w:t>
      </w:r>
      <w:r>
        <w:rPr>
          <w:rFonts w:hAnsi="Courier New" w:hint="eastAsia"/>
          <w:u w:val="single"/>
        </w:rPr>
        <w:t xml:space="preserve">　　　　　　　　　　　事業</w:t>
      </w:r>
    </w:p>
    <w:p w14:paraId="0625E532" w14:textId="77777777" w:rsidR="00132779" w:rsidRPr="008A05AC" w:rsidRDefault="00132779" w:rsidP="00132779">
      <w:pPr>
        <w:spacing w:before="240"/>
        <w:rPr>
          <w:rFonts w:hAnsi="Courier New"/>
        </w:rPr>
      </w:pPr>
      <w:r>
        <w:rPr>
          <w:rFonts w:hAnsi="Courier New" w:hint="eastAsia"/>
        </w:rPr>
        <w:t>２</w:t>
      </w:r>
      <w:r w:rsidRPr="008A05AC">
        <w:rPr>
          <w:rFonts w:hAnsi="Courier New" w:hint="eastAsia"/>
        </w:rPr>
        <w:t xml:space="preserve">　補助金の交付決定年月日及び番号</w:t>
      </w:r>
    </w:p>
    <w:p w14:paraId="76D65719" w14:textId="77777777" w:rsidR="00132779" w:rsidRPr="008A05AC" w:rsidRDefault="00132779" w:rsidP="00132779">
      <w:pPr>
        <w:spacing w:before="240"/>
        <w:rPr>
          <w:rFonts w:hAnsi="Courier New"/>
        </w:rPr>
      </w:pPr>
      <w:r>
        <w:rPr>
          <w:rFonts w:hAnsi="Courier New" w:hint="eastAsia"/>
        </w:rPr>
        <w:t xml:space="preserve">　　　令和　　　年　　　月　　　日付け　喜多方市指令商　第　　　　　号</w:t>
      </w:r>
    </w:p>
    <w:p w14:paraId="39C92A45" w14:textId="18D9EC42" w:rsidR="00132779" w:rsidRPr="00132779" w:rsidRDefault="00AB4389" w:rsidP="00AB4389">
      <w:pPr>
        <w:spacing w:before="240"/>
        <w:rPr>
          <w:rFonts w:hAnsi="Courier New"/>
        </w:rPr>
      </w:pPr>
      <w:r>
        <w:rPr>
          <w:rFonts w:hAnsi="Courier New" w:hint="eastAsia"/>
        </w:rPr>
        <w:t>３</w:t>
      </w:r>
      <w:r w:rsidR="00132779">
        <w:rPr>
          <w:rFonts w:hAnsi="Courier New" w:hint="eastAsia"/>
        </w:rPr>
        <w:t xml:space="preserve">　請求額</w:t>
      </w:r>
    </w:p>
    <w:tbl>
      <w:tblPr>
        <w:tblW w:w="5512"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2"/>
        <w:gridCol w:w="3260"/>
      </w:tblGrid>
      <w:tr w:rsidR="007C22F8" w:rsidRPr="008A05AC" w14:paraId="38B7F87D" w14:textId="77777777" w:rsidTr="00D11A1F">
        <w:trPr>
          <w:trHeight w:val="510"/>
        </w:trPr>
        <w:tc>
          <w:tcPr>
            <w:tcW w:w="2252" w:type="dxa"/>
            <w:vAlign w:val="center"/>
          </w:tcPr>
          <w:p w14:paraId="0A07826F" w14:textId="22806959" w:rsidR="007C22F8" w:rsidRPr="008A05AC" w:rsidRDefault="007C22F8" w:rsidP="007C22F8">
            <w:pPr>
              <w:wordWrap/>
              <w:jc w:val="center"/>
              <w:rPr>
                <w:rFonts w:hAnsi="Courier New"/>
                <w:szCs w:val="21"/>
              </w:rPr>
            </w:pPr>
            <w:bookmarkStart w:id="5" w:name="_Hlk160803978"/>
            <w:r w:rsidRPr="008A05AC">
              <w:rPr>
                <w:rFonts w:hAnsi="Courier New" w:hint="eastAsia"/>
                <w:szCs w:val="21"/>
              </w:rPr>
              <w:t>交付決定額</w:t>
            </w:r>
            <w:r w:rsidR="002E3346">
              <w:rPr>
                <w:rFonts w:hAnsi="Courier New" w:hint="eastAsia"/>
                <w:szCs w:val="21"/>
              </w:rPr>
              <w:t>（</w:t>
            </w:r>
            <w:r>
              <w:rPr>
                <w:rFonts w:hAnsi="Courier New" w:hint="eastAsia"/>
                <w:szCs w:val="21"/>
              </w:rPr>
              <w:t>Ａ</w:t>
            </w:r>
            <w:r w:rsidR="002E3346">
              <w:rPr>
                <w:rFonts w:hAnsi="Courier New" w:hint="eastAsia"/>
                <w:szCs w:val="21"/>
              </w:rPr>
              <w:t>）</w:t>
            </w:r>
          </w:p>
        </w:tc>
        <w:tc>
          <w:tcPr>
            <w:tcW w:w="3260" w:type="dxa"/>
            <w:vAlign w:val="center"/>
          </w:tcPr>
          <w:p w14:paraId="5D23927F" w14:textId="78F989A6" w:rsidR="007C22F8" w:rsidRPr="008A05AC" w:rsidRDefault="007C22F8" w:rsidP="007C22F8">
            <w:pPr>
              <w:wordWrap/>
              <w:jc w:val="right"/>
              <w:rPr>
                <w:rFonts w:hAnsi="Courier New"/>
                <w:szCs w:val="21"/>
              </w:rPr>
            </w:pPr>
            <w:r w:rsidRPr="008A05AC">
              <w:rPr>
                <w:rFonts w:hAnsi="Courier New" w:hint="eastAsia"/>
                <w:szCs w:val="21"/>
              </w:rPr>
              <w:t>円</w:t>
            </w:r>
          </w:p>
        </w:tc>
      </w:tr>
      <w:tr w:rsidR="007C22F8" w:rsidRPr="008A05AC" w14:paraId="60B7EFDA" w14:textId="77777777" w:rsidTr="00D11A1F">
        <w:trPr>
          <w:trHeight w:val="510"/>
        </w:trPr>
        <w:tc>
          <w:tcPr>
            <w:tcW w:w="2252" w:type="dxa"/>
            <w:tcBorders>
              <w:bottom w:val="single" w:sz="12" w:space="0" w:color="auto"/>
            </w:tcBorders>
            <w:vAlign w:val="center"/>
          </w:tcPr>
          <w:p w14:paraId="38B70A6C" w14:textId="0DA667DD" w:rsidR="007C22F8" w:rsidRPr="008A05AC" w:rsidRDefault="007C22F8" w:rsidP="007C22F8">
            <w:pPr>
              <w:wordWrap/>
              <w:jc w:val="center"/>
              <w:rPr>
                <w:rFonts w:hAnsi="Courier New"/>
                <w:szCs w:val="21"/>
              </w:rPr>
            </w:pPr>
            <w:r w:rsidRPr="008A05AC">
              <w:rPr>
                <w:rFonts w:hAnsi="Courier New" w:hint="eastAsia"/>
                <w:szCs w:val="21"/>
              </w:rPr>
              <w:t>受領済額</w:t>
            </w:r>
            <w:r w:rsidR="002E3346">
              <w:rPr>
                <w:rFonts w:hAnsi="Courier New" w:hint="eastAsia"/>
                <w:szCs w:val="21"/>
              </w:rPr>
              <w:t>（</w:t>
            </w:r>
            <w:r>
              <w:rPr>
                <w:rFonts w:hAnsi="Courier New" w:hint="eastAsia"/>
                <w:szCs w:val="21"/>
              </w:rPr>
              <w:t>Ｂ</w:t>
            </w:r>
            <w:r w:rsidR="002E3346">
              <w:rPr>
                <w:rFonts w:hAnsi="Courier New" w:hint="eastAsia"/>
                <w:szCs w:val="21"/>
              </w:rPr>
              <w:t>）</w:t>
            </w:r>
          </w:p>
        </w:tc>
        <w:tc>
          <w:tcPr>
            <w:tcW w:w="3260" w:type="dxa"/>
            <w:tcBorders>
              <w:bottom w:val="single" w:sz="12" w:space="0" w:color="auto"/>
            </w:tcBorders>
            <w:vAlign w:val="center"/>
          </w:tcPr>
          <w:p w14:paraId="611794E5" w14:textId="77777777" w:rsidR="007C22F8" w:rsidRPr="008A05AC" w:rsidRDefault="007C22F8" w:rsidP="007C22F8">
            <w:pPr>
              <w:wordWrap/>
              <w:jc w:val="right"/>
              <w:rPr>
                <w:rFonts w:hAnsi="Courier New"/>
                <w:szCs w:val="21"/>
              </w:rPr>
            </w:pPr>
            <w:r w:rsidRPr="008A05AC">
              <w:rPr>
                <w:rFonts w:hAnsi="Courier New" w:hint="eastAsia"/>
                <w:szCs w:val="21"/>
              </w:rPr>
              <w:t>円</w:t>
            </w:r>
          </w:p>
        </w:tc>
      </w:tr>
      <w:tr w:rsidR="007C22F8" w:rsidRPr="008A05AC" w14:paraId="746298FC" w14:textId="77777777" w:rsidTr="00D11A1F">
        <w:trPr>
          <w:trHeight w:val="510"/>
        </w:trPr>
        <w:tc>
          <w:tcPr>
            <w:tcW w:w="2252" w:type="dxa"/>
            <w:tcBorders>
              <w:top w:val="single" w:sz="12" w:space="0" w:color="auto"/>
              <w:left w:val="single" w:sz="12" w:space="0" w:color="auto"/>
              <w:bottom w:val="single" w:sz="12" w:space="0" w:color="auto"/>
            </w:tcBorders>
            <w:vAlign w:val="center"/>
          </w:tcPr>
          <w:p w14:paraId="0B797629" w14:textId="743DA2B5" w:rsidR="007C22F8" w:rsidRPr="008A05AC" w:rsidRDefault="007C22F8" w:rsidP="007C22F8">
            <w:pPr>
              <w:wordWrap/>
              <w:jc w:val="center"/>
              <w:rPr>
                <w:rFonts w:hAnsi="Courier New"/>
                <w:szCs w:val="21"/>
              </w:rPr>
            </w:pPr>
            <w:r w:rsidRPr="008A05AC">
              <w:rPr>
                <w:rFonts w:hAnsi="Courier New" w:hint="eastAsia"/>
                <w:szCs w:val="21"/>
              </w:rPr>
              <w:t>今回請求額</w:t>
            </w:r>
            <w:r w:rsidR="002E3346">
              <w:rPr>
                <w:rFonts w:hAnsi="Courier New" w:hint="eastAsia"/>
                <w:szCs w:val="21"/>
              </w:rPr>
              <w:t>（</w:t>
            </w:r>
            <w:r>
              <w:rPr>
                <w:rFonts w:hAnsi="Courier New" w:hint="eastAsia"/>
                <w:szCs w:val="21"/>
              </w:rPr>
              <w:t>Ｃ</w:t>
            </w:r>
            <w:r w:rsidR="002E3346">
              <w:rPr>
                <w:rFonts w:hAnsi="Courier New" w:hint="eastAsia"/>
                <w:szCs w:val="21"/>
              </w:rPr>
              <w:t>）</w:t>
            </w:r>
          </w:p>
        </w:tc>
        <w:tc>
          <w:tcPr>
            <w:tcW w:w="3260" w:type="dxa"/>
            <w:tcBorders>
              <w:top w:val="single" w:sz="12" w:space="0" w:color="auto"/>
              <w:bottom w:val="single" w:sz="12" w:space="0" w:color="auto"/>
              <w:right w:val="single" w:sz="12" w:space="0" w:color="auto"/>
            </w:tcBorders>
            <w:vAlign w:val="center"/>
          </w:tcPr>
          <w:p w14:paraId="4DB6AEF4" w14:textId="77777777" w:rsidR="007C22F8" w:rsidRPr="008A05AC" w:rsidRDefault="007C22F8" w:rsidP="007C22F8">
            <w:pPr>
              <w:widowControl/>
              <w:wordWrap/>
              <w:overflowPunct/>
              <w:autoSpaceDE/>
              <w:autoSpaceDN/>
              <w:jc w:val="right"/>
              <w:rPr>
                <w:rFonts w:hAnsi="Courier New"/>
                <w:szCs w:val="21"/>
              </w:rPr>
            </w:pPr>
            <w:r w:rsidRPr="008A05AC">
              <w:rPr>
                <w:rFonts w:hAnsi="Courier New" w:hint="eastAsia"/>
                <w:szCs w:val="21"/>
              </w:rPr>
              <w:t>円</w:t>
            </w:r>
          </w:p>
        </w:tc>
      </w:tr>
      <w:tr w:rsidR="007C22F8" w:rsidRPr="008A05AC" w14:paraId="6911E177" w14:textId="77777777" w:rsidTr="00D11A1F">
        <w:trPr>
          <w:trHeight w:val="510"/>
        </w:trPr>
        <w:tc>
          <w:tcPr>
            <w:tcW w:w="2252" w:type="dxa"/>
            <w:tcBorders>
              <w:top w:val="single" w:sz="12" w:space="0" w:color="auto"/>
            </w:tcBorders>
            <w:vAlign w:val="center"/>
          </w:tcPr>
          <w:p w14:paraId="0593ED4B" w14:textId="49B61868" w:rsidR="007C22F8" w:rsidRPr="008A05AC" w:rsidRDefault="007C22F8" w:rsidP="002E3346">
            <w:pPr>
              <w:wordWrap/>
              <w:jc w:val="center"/>
              <w:rPr>
                <w:rFonts w:hAnsi="Courier New"/>
                <w:szCs w:val="21"/>
              </w:rPr>
            </w:pPr>
            <w:r>
              <w:rPr>
                <w:rFonts w:hAnsi="Courier New" w:hint="eastAsia"/>
                <w:szCs w:val="21"/>
              </w:rPr>
              <w:t>残額</w:t>
            </w:r>
            <w:r w:rsidR="002E3346">
              <w:rPr>
                <w:rFonts w:hAnsi="Courier New" w:hint="eastAsia"/>
                <w:szCs w:val="21"/>
              </w:rPr>
              <w:t>（</w:t>
            </w:r>
            <w:r>
              <w:rPr>
                <w:rFonts w:hAnsi="Courier New" w:hint="eastAsia"/>
                <w:szCs w:val="21"/>
              </w:rPr>
              <w:t>Ａ－Ｂ－Ｃ</w:t>
            </w:r>
            <w:r w:rsidR="002E3346">
              <w:rPr>
                <w:rFonts w:hAnsi="Courier New" w:hint="eastAsia"/>
                <w:szCs w:val="21"/>
              </w:rPr>
              <w:t>）</w:t>
            </w:r>
          </w:p>
        </w:tc>
        <w:tc>
          <w:tcPr>
            <w:tcW w:w="3260" w:type="dxa"/>
            <w:tcBorders>
              <w:top w:val="single" w:sz="12" w:space="0" w:color="auto"/>
            </w:tcBorders>
            <w:vAlign w:val="center"/>
          </w:tcPr>
          <w:p w14:paraId="1702FF89" w14:textId="77777777" w:rsidR="007C22F8" w:rsidRPr="008A05AC" w:rsidRDefault="007C22F8" w:rsidP="007C22F8">
            <w:pPr>
              <w:wordWrap/>
              <w:jc w:val="right"/>
              <w:rPr>
                <w:rFonts w:hAnsi="Courier New"/>
                <w:szCs w:val="21"/>
              </w:rPr>
            </w:pPr>
            <w:r w:rsidRPr="008A05AC">
              <w:rPr>
                <w:rFonts w:hAnsi="Courier New" w:hint="eastAsia"/>
                <w:szCs w:val="21"/>
              </w:rPr>
              <w:t>円</w:t>
            </w:r>
          </w:p>
        </w:tc>
      </w:tr>
    </w:tbl>
    <w:p w14:paraId="5B0069C5" w14:textId="5C5C3C21" w:rsidR="00AB4389" w:rsidRDefault="00AB4389" w:rsidP="00AB4389">
      <w:pPr>
        <w:spacing w:before="240"/>
      </w:pPr>
      <w:bookmarkStart w:id="6" w:name="_Hlk161136332"/>
      <w:bookmarkEnd w:id="5"/>
      <w:r>
        <w:rPr>
          <w:rFonts w:hint="eastAsia"/>
        </w:rPr>
        <w:t>４　振込先金融機関名</w:t>
      </w:r>
      <w:r w:rsidR="00ED5858">
        <w:rPr>
          <w:rFonts w:hint="eastAsia"/>
        </w:rPr>
        <w:t>等</w:t>
      </w:r>
    </w:p>
    <w:tbl>
      <w:tblPr>
        <w:tblW w:w="0" w:type="auto"/>
        <w:tblInd w:w="440" w:type="dxa"/>
        <w:tblLayout w:type="fixed"/>
        <w:tblCellMar>
          <w:left w:w="14" w:type="dxa"/>
          <w:right w:w="14" w:type="dxa"/>
        </w:tblCellMar>
        <w:tblLook w:val="04A0" w:firstRow="1" w:lastRow="0" w:firstColumn="1" w:lastColumn="0" w:noHBand="0" w:noVBand="1"/>
      </w:tblPr>
      <w:tblGrid>
        <w:gridCol w:w="1587"/>
        <w:gridCol w:w="2363"/>
        <w:gridCol w:w="1559"/>
        <w:gridCol w:w="2268"/>
      </w:tblGrid>
      <w:tr w:rsidR="00AB4389" w14:paraId="64656CDE" w14:textId="77777777" w:rsidTr="001E5452">
        <w:trPr>
          <w:trHeight w:val="567"/>
        </w:trPr>
        <w:tc>
          <w:tcPr>
            <w:tcW w:w="1587" w:type="dxa"/>
            <w:tcBorders>
              <w:top w:val="single" w:sz="4" w:space="0" w:color="auto"/>
              <w:left w:val="single" w:sz="4" w:space="0" w:color="000000"/>
              <w:bottom w:val="single" w:sz="4" w:space="0" w:color="auto"/>
              <w:right w:val="single" w:sz="4" w:space="0" w:color="000000"/>
            </w:tcBorders>
            <w:vAlign w:val="center"/>
            <w:hideMark/>
          </w:tcPr>
          <w:p w14:paraId="39E68C59" w14:textId="77777777" w:rsidR="00AB4389" w:rsidRDefault="00AB4389">
            <w:pPr>
              <w:jc w:val="center"/>
            </w:pPr>
            <w:r>
              <w:rPr>
                <w:rFonts w:hint="eastAsia"/>
              </w:rPr>
              <w:t>金融機関名</w:t>
            </w:r>
          </w:p>
        </w:tc>
        <w:tc>
          <w:tcPr>
            <w:tcW w:w="2363" w:type="dxa"/>
            <w:tcBorders>
              <w:top w:val="single" w:sz="4" w:space="0" w:color="auto"/>
              <w:left w:val="nil"/>
              <w:bottom w:val="single" w:sz="4" w:space="0" w:color="auto"/>
              <w:right w:val="single" w:sz="4" w:space="0" w:color="000000"/>
            </w:tcBorders>
            <w:vAlign w:val="center"/>
          </w:tcPr>
          <w:p w14:paraId="5CA30DBE" w14:textId="77777777" w:rsidR="00AB4389" w:rsidRDefault="00AB4389">
            <w:pPr>
              <w:jc w:val="center"/>
            </w:pPr>
          </w:p>
        </w:tc>
        <w:tc>
          <w:tcPr>
            <w:tcW w:w="1559" w:type="dxa"/>
            <w:tcBorders>
              <w:top w:val="single" w:sz="4" w:space="0" w:color="auto"/>
              <w:left w:val="nil"/>
              <w:bottom w:val="single" w:sz="4" w:space="0" w:color="auto"/>
              <w:right w:val="single" w:sz="4" w:space="0" w:color="000000"/>
            </w:tcBorders>
            <w:vAlign w:val="center"/>
            <w:hideMark/>
          </w:tcPr>
          <w:p w14:paraId="765322F0" w14:textId="77777777" w:rsidR="00AB4389" w:rsidRDefault="00AB4389">
            <w:pPr>
              <w:jc w:val="center"/>
            </w:pPr>
            <w:r>
              <w:rPr>
                <w:rFonts w:hint="eastAsia"/>
              </w:rPr>
              <w:t>支店名</w:t>
            </w:r>
          </w:p>
        </w:tc>
        <w:tc>
          <w:tcPr>
            <w:tcW w:w="2268" w:type="dxa"/>
            <w:tcBorders>
              <w:top w:val="single" w:sz="4" w:space="0" w:color="auto"/>
              <w:left w:val="nil"/>
              <w:bottom w:val="single" w:sz="4" w:space="0" w:color="auto"/>
              <w:right w:val="single" w:sz="4" w:space="0" w:color="000000"/>
            </w:tcBorders>
            <w:vAlign w:val="center"/>
          </w:tcPr>
          <w:p w14:paraId="6E70471F" w14:textId="77777777" w:rsidR="00AB4389" w:rsidRDefault="00AB4389">
            <w:pPr>
              <w:jc w:val="center"/>
            </w:pPr>
          </w:p>
        </w:tc>
      </w:tr>
      <w:tr w:rsidR="00AB4389" w14:paraId="6932C308" w14:textId="77777777" w:rsidTr="001E5452">
        <w:trPr>
          <w:trHeight w:val="567"/>
        </w:trPr>
        <w:tc>
          <w:tcPr>
            <w:tcW w:w="1587" w:type="dxa"/>
            <w:tcBorders>
              <w:top w:val="single" w:sz="4" w:space="0" w:color="auto"/>
              <w:left w:val="single" w:sz="4" w:space="0" w:color="000000"/>
              <w:bottom w:val="single" w:sz="4" w:space="0" w:color="auto"/>
              <w:right w:val="single" w:sz="4" w:space="0" w:color="000000"/>
            </w:tcBorders>
            <w:vAlign w:val="center"/>
            <w:hideMark/>
          </w:tcPr>
          <w:p w14:paraId="220E5D30" w14:textId="77777777" w:rsidR="00AB4389" w:rsidRDefault="00AB4389">
            <w:pPr>
              <w:jc w:val="center"/>
            </w:pPr>
            <w:r>
              <w:rPr>
                <w:rFonts w:hint="eastAsia"/>
              </w:rPr>
              <w:t>口座種別</w:t>
            </w:r>
          </w:p>
        </w:tc>
        <w:tc>
          <w:tcPr>
            <w:tcW w:w="2363" w:type="dxa"/>
            <w:tcBorders>
              <w:top w:val="single" w:sz="4" w:space="0" w:color="auto"/>
              <w:left w:val="nil"/>
              <w:bottom w:val="single" w:sz="4" w:space="0" w:color="auto"/>
              <w:right w:val="single" w:sz="4" w:space="0" w:color="000000"/>
            </w:tcBorders>
            <w:vAlign w:val="center"/>
            <w:hideMark/>
          </w:tcPr>
          <w:p w14:paraId="1C19BA6E" w14:textId="77777777" w:rsidR="00AB4389" w:rsidRDefault="00AB4389">
            <w:pPr>
              <w:jc w:val="center"/>
            </w:pPr>
            <w:r>
              <w:rPr>
                <w:rFonts w:hint="eastAsia"/>
              </w:rPr>
              <w:t>普通　・　当座</w:t>
            </w:r>
          </w:p>
        </w:tc>
        <w:tc>
          <w:tcPr>
            <w:tcW w:w="1559" w:type="dxa"/>
            <w:tcBorders>
              <w:top w:val="single" w:sz="4" w:space="0" w:color="auto"/>
              <w:left w:val="nil"/>
              <w:bottom w:val="single" w:sz="4" w:space="0" w:color="auto"/>
              <w:right w:val="single" w:sz="4" w:space="0" w:color="000000"/>
            </w:tcBorders>
            <w:vAlign w:val="center"/>
            <w:hideMark/>
          </w:tcPr>
          <w:p w14:paraId="2211C616" w14:textId="77777777" w:rsidR="00AB4389" w:rsidRDefault="00AB4389">
            <w:pPr>
              <w:jc w:val="center"/>
            </w:pPr>
            <w:r>
              <w:rPr>
                <w:rFonts w:hint="eastAsia"/>
              </w:rPr>
              <w:t>口座番号</w:t>
            </w:r>
          </w:p>
        </w:tc>
        <w:tc>
          <w:tcPr>
            <w:tcW w:w="2268" w:type="dxa"/>
            <w:tcBorders>
              <w:top w:val="single" w:sz="4" w:space="0" w:color="auto"/>
              <w:left w:val="nil"/>
              <w:bottom w:val="single" w:sz="4" w:space="0" w:color="auto"/>
              <w:right w:val="single" w:sz="4" w:space="0" w:color="000000"/>
            </w:tcBorders>
            <w:vAlign w:val="center"/>
          </w:tcPr>
          <w:p w14:paraId="1EE8EF58" w14:textId="77777777" w:rsidR="00AB4389" w:rsidRDefault="00AB4389">
            <w:pPr>
              <w:jc w:val="center"/>
            </w:pPr>
          </w:p>
        </w:tc>
      </w:tr>
      <w:tr w:rsidR="00AB4389" w14:paraId="64BE7DE4" w14:textId="77777777" w:rsidTr="001E5452">
        <w:trPr>
          <w:trHeight w:val="567"/>
        </w:trPr>
        <w:tc>
          <w:tcPr>
            <w:tcW w:w="1587" w:type="dxa"/>
            <w:tcBorders>
              <w:top w:val="single" w:sz="4" w:space="0" w:color="auto"/>
              <w:left w:val="single" w:sz="4" w:space="0" w:color="000000"/>
              <w:bottom w:val="dashSmallGap" w:sz="4" w:space="0" w:color="auto"/>
              <w:right w:val="single" w:sz="4" w:space="0" w:color="000000"/>
            </w:tcBorders>
            <w:vAlign w:val="center"/>
            <w:hideMark/>
          </w:tcPr>
          <w:p w14:paraId="5B70EF5C" w14:textId="77777777" w:rsidR="00AB4389" w:rsidRDefault="00AB4389">
            <w:pPr>
              <w:jc w:val="center"/>
            </w:pPr>
            <w:r>
              <w:rPr>
                <w:rFonts w:hint="eastAsia"/>
              </w:rPr>
              <w:t>フリガナ</w:t>
            </w:r>
          </w:p>
        </w:tc>
        <w:tc>
          <w:tcPr>
            <w:tcW w:w="6190" w:type="dxa"/>
            <w:gridSpan w:val="3"/>
            <w:tcBorders>
              <w:top w:val="single" w:sz="4" w:space="0" w:color="auto"/>
              <w:left w:val="nil"/>
              <w:bottom w:val="dashSmallGap" w:sz="4" w:space="0" w:color="auto"/>
              <w:right w:val="single" w:sz="4" w:space="0" w:color="000000"/>
            </w:tcBorders>
            <w:vAlign w:val="center"/>
          </w:tcPr>
          <w:p w14:paraId="169B7404" w14:textId="77777777" w:rsidR="00AB4389" w:rsidRDefault="00AB4389">
            <w:pPr>
              <w:jc w:val="center"/>
            </w:pPr>
          </w:p>
        </w:tc>
      </w:tr>
      <w:tr w:rsidR="00AB4389" w14:paraId="0CDB937B" w14:textId="77777777" w:rsidTr="001E5452">
        <w:trPr>
          <w:trHeight w:val="567"/>
        </w:trPr>
        <w:tc>
          <w:tcPr>
            <w:tcW w:w="1587" w:type="dxa"/>
            <w:tcBorders>
              <w:top w:val="dashSmallGap" w:sz="4" w:space="0" w:color="auto"/>
              <w:left w:val="single" w:sz="4" w:space="0" w:color="000000"/>
              <w:bottom w:val="single" w:sz="4" w:space="0" w:color="auto"/>
              <w:right w:val="single" w:sz="4" w:space="0" w:color="000000"/>
            </w:tcBorders>
            <w:vAlign w:val="center"/>
            <w:hideMark/>
          </w:tcPr>
          <w:p w14:paraId="7AF075C2" w14:textId="77777777" w:rsidR="00AB4389" w:rsidRDefault="00AB4389">
            <w:pPr>
              <w:jc w:val="center"/>
            </w:pPr>
            <w:r>
              <w:rPr>
                <w:rFonts w:hint="eastAsia"/>
              </w:rPr>
              <w:t>口座名義人</w:t>
            </w:r>
          </w:p>
        </w:tc>
        <w:tc>
          <w:tcPr>
            <w:tcW w:w="6190" w:type="dxa"/>
            <w:gridSpan w:val="3"/>
            <w:tcBorders>
              <w:top w:val="dashSmallGap" w:sz="4" w:space="0" w:color="auto"/>
              <w:left w:val="nil"/>
              <w:bottom w:val="single" w:sz="4" w:space="0" w:color="auto"/>
              <w:right w:val="single" w:sz="4" w:space="0" w:color="000000"/>
            </w:tcBorders>
            <w:vAlign w:val="center"/>
          </w:tcPr>
          <w:p w14:paraId="75E27CD3" w14:textId="77777777" w:rsidR="00AB4389" w:rsidRDefault="00AB4389">
            <w:pPr>
              <w:jc w:val="center"/>
            </w:pPr>
          </w:p>
        </w:tc>
      </w:tr>
      <w:bookmarkEnd w:id="6"/>
    </w:tbl>
    <w:p w14:paraId="6E0382FF" w14:textId="77777777" w:rsidR="00280813" w:rsidRPr="008A05AC" w:rsidRDefault="00280813" w:rsidP="00280813">
      <w:pPr>
        <w:rPr>
          <w:rFonts w:hAnsi="Courier New"/>
        </w:rPr>
      </w:pPr>
    </w:p>
    <w:sectPr w:rsidR="00280813" w:rsidRPr="008A05AC" w:rsidSect="004627B7">
      <w:footerReference w:type="even" r:id="rId7"/>
      <w:pgSz w:w="11906" w:h="16838" w:code="9"/>
      <w:pgMar w:top="1418" w:right="1418" w:bottom="1418" w:left="1418" w:header="567"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98451" w14:textId="77777777" w:rsidR="00B34A64" w:rsidRDefault="00B34A64">
      <w:r>
        <w:separator/>
      </w:r>
    </w:p>
  </w:endnote>
  <w:endnote w:type="continuationSeparator" w:id="0">
    <w:p w14:paraId="1A362276" w14:textId="77777777" w:rsidR="00B34A64" w:rsidRDefault="00B3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BAC5" w14:textId="77777777" w:rsidR="00322E22" w:rsidRDefault="00322E22">
    <w:pPr>
      <w:framePr w:wrap="around" w:vAnchor="text" w:hAnchor="margin" w:xAlign="center" w:y="1"/>
    </w:pPr>
    <w:r>
      <w:fldChar w:fldCharType="begin"/>
    </w:r>
    <w:r>
      <w:instrText xml:space="preserve">PAGE  </w:instrText>
    </w:r>
    <w:r>
      <w:fldChar w:fldCharType="separate"/>
    </w:r>
    <w:r>
      <w:rPr>
        <w:noProof/>
      </w:rPr>
      <w:t>14</w:t>
    </w:r>
    <w:r>
      <w:fldChar w:fldCharType="end"/>
    </w:r>
  </w:p>
  <w:p w14:paraId="232DC44D" w14:textId="77777777" w:rsidR="00322E22" w:rsidRDefault="00322E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7C40F" w14:textId="77777777" w:rsidR="00B34A64" w:rsidRDefault="00B34A64">
      <w:r>
        <w:separator/>
      </w:r>
    </w:p>
  </w:footnote>
  <w:footnote w:type="continuationSeparator" w:id="0">
    <w:p w14:paraId="6B2090A1" w14:textId="77777777" w:rsidR="00B34A64" w:rsidRDefault="00B34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6"/>
  <w:drawingGridVerticalSpacing w:val="175"/>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3B2"/>
    <w:rsid w:val="000036EC"/>
    <w:rsid w:val="00006882"/>
    <w:rsid w:val="00014483"/>
    <w:rsid w:val="0001504C"/>
    <w:rsid w:val="00015D67"/>
    <w:rsid w:val="00016DBF"/>
    <w:rsid w:val="00017CE7"/>
    <w:rsid w:val="00025326"/>
    <w:rsid w:val="00030145"/>
    <w:rsid w:val="000375DF"/>
    <w:rsid w:val="000379AA"/>
    <w:rsid w:val="00042CF7"/>
    <w:rsid w:val="00046159"/>
    <w:rsid w:val="00046EBF"/>
    <w:rsid w:val="00050DFD"/>
    <w:rsid w:val="0005672B"/>
    <w:rsid w:val="00057B0E"/>
    <w:rsid w:val="000729AA"/>
    <w:rsid w:val="0007479B"/>
    <w:rsid w:val="000840B2"/>
    <w:rsid w:val="00086619"/>
    <w:rsid w:val="000942C0"/>
    <w:rsid w:val="000B0A2C"/>
    <w:rsid w:val="000B461F"/>
    <w:rsid w:val="000B4759"/>
    <w:rsid w:val="000B5AED"/>
    <w:rsid w:val="000C787A"/>
    <w:rsid w:val="000D17EA"/>
    <w:rsid w:val="000E1155"/>
    <w:rsid w:val="000E200E"/>
    <w:rsid w:val="000E39D4"/>
    <w:rsid w:val="000E4314"/>
    <w:rsid w:val="000F0AA8"/>
    <w:rsid w:val="000F446D"/>
    <w:rsid w:val="000F648F"/>
    <w:rsid w:val="0010082B"/>
    <w:rsid w:val="00106AC2"/>
    <w:rsid w:val="001120E4"/>
    <w:rsid w:val="00123671"/>
    <w:rsid w:val="0012370A"/>
    <w:rsid w:val="00127751"/>
    <w:rsid w:val="00132779"/>
    <w:rsid w:val="00136815"/>
    <w:rsid w:val="00142069"/>
    <w:rsid w:val="001507BC"/>
    <w:rsid w:val="00150B93"/>
    <w:rsid w:val="001548F6"/>
    <w:rsid w:val="00157A88"/>
    <w:rsid w:val="0016296F"/>
    <w:rsid w:val="001633D9"/>
    <w:rsid w:val="0016386B"/>
    <w:rsid w:val="00165149"/>
    <w:rsid w:val="0016609F"/>
    <w:rsid w:val="0017198B"/>
    <w:rsid w:val="001810ED"/>
    <w:rsid w:val="00182E08"/>
    <w:rsid w:val="00187F87"/>
    <w:rsid w:val="00191E59"/>
    <w:rsid w:val="001A3A5B"/>
    <w:rsid w:val="001A6A20"/>
    <w:rsid w:val="001A6C34"/>
    <w:rsid w:val="001B61F8"/>
    <w:rsid w:val="001C49FE"/>
    <w:rsid w:val="001C5B0E"/>
    <w:rsid w:val="001C7E89"/>
    <w:rsid w:val="001E5452"/>
    <w:rsid w:val="001E59F8"/>
    <w:rsid w:val="001F32C6"/>
    <w:rsid w:val="00201168"/>
    <w:rsid w:val="002066AB"/>
    <w:rsid w:val="00213557"/>
    <w:rsid w:val="00214D92"/>
    <w:rsid w:val="00224591"/>
    <w:rsid w:val="002267F2"/>
    <w:rsid w:val="00227FFA"/>
    <w:rsid w:val="00231A03"/>
    <w:rsid w:val="00233AA3"/>
    <w:rsid w:val="00234421"/>
    <w:rsid w:val="00234E8B"/>
    <w:rsid w:val="00235A00"/>
    <w:rsid w:val="00251B5B"/>
    <w:rsid w:val="0025538A"/>
    <w:rsid w:val="002557D7"/>
    <w:rsid w:val="0026016E"/>
    <w:rsid w:val="00260FD3"/>
    <w:rsid w:val="00261F5A"/>
    <w:rsid w:val="00267366"/>
    <w:rsid w:val="0026781E"/>
    <w:rsid w:val="0027147E"/>
    <w:rsid w:val="002719B0"/>
    <w:rsid w:val="002731FA"/>
    <w:rsid w:val="00274339"/>
    <w:rsid w:val="00275EE0"/>
    <w:rsid w:val="00280813"/>
    <w:rsid w:val="002813EB"/>
    <w:rsid w:val="00282107"/>
    <w:rsid w:val="00282EE0"/>
    <w:rsid w:val="002857C9"/>
    <w:rsid w:val="00287D5B"/>
    <w:rsid w:val="00293B1B"/>
    <w:rsid w:val="00293C22"/>
    <w:rsid w:val="002A14F8"/>
    <w:rsid w:val="002A1DD0"/>
    <w:rsid w:val="002A4BA1"/>
    <w:rsid w:val="002B0F91"/>
    <w:rsid w:val="002B6042"/>
    <w:rsid w:val="002C1402"/>
    <w:rsid w:val="002C4B28"/>
    <w:rsid w:val="002D2E9F"/>
    <w:rsid w:val="002D34D4"/>
    <w:rsid w:val="002D7B17"/>
    <w:rsid w:val="002E28DE"/>
    <w:rsid w:val="002E3346"/>
    <w:rsid w:val="00302158"/>
    <w:rsid w:val="003040D1"/>
    <w:rsid w:val="00321931"/>
    <w:rsid w:val="00322E22"/>
    <w:rsid w:val="0032472E"/>
    <w:rsid w:val="00336596"/>
    <w:rsid w:val="00350DE1"/>
    <w:rsid w:val="00351518"/>
    <w:rsid w:val="00353022"/>
    <w:rsid w:val="00362CCA"/>
    <w:rsid w:val="003738C5"/>
    <w:rsid w:val="00374034"/>
    <w:rsid w:val="00375E1B"/>
    <w:rsid w:val="0038247D"/>
    <w:rsid w:val="00396856"/>
    <w:rsid w:val="003A48E6"/>
    <w:rsid w:val="003B212D"/>
    <w:rsid w:val="003B42FA"/>
    <w:rsid w:val="003B567E"/>
    <w:rsid w:val="003B63CA"/>
    <w:rsid w:val="003C0AF3"/>
    <w:rsid w:val="003C5826"/>
    <w:rsid w:val="003C6A75"/>
    <w:rsid w:val="003D4AB1"/>
    <w:rsid w:val="003E3ED6"/>
    <w:rsid w:val="003E5991"/>
    <w:rsid w:val="003F7180"/>
    <w:rsid w:val="003F7570"/>
    <w:rsid w:val="004001FA"/>
    <w:rsid w:val="00410841"/>
    <w:rsid w:val="00410BBE"/>
    <w:rsid w:val="00417D2F"/>
    <w:rsid w:val="004243BC"/>
    <w:rsid w:val="004366FA"/>
    <w:rsid w:val="00440FA9"/>
    <w:rsid w:val="00442CAA"/>
    <w:rsid w:val="00443D9F"/>
    <w:rsid w:val="0045136C"/>
    <w:rsid w:val="004515BF"/>
    <w:rsid w:val="00451BE5"/>
    <w:rsid w:val="004534AF"/>
    <w:rsid w:val="004579B5"/>
    <w:rsid w:val="004627B7"/>
    <w:rsid w:val="004656F4"/>
    <w:rsid w:val="00466ABA"/>
    <w:rsid w:val="0046736B"/>
    <w:rsid w:val="004703B5"/>
    <w:rsid w:val="0047325D"/>
    <w:rsid w:val="00481B72"/>
    <w:rsid w:val="0048281A"/>
    <w:rsid w:val="00484B78"/>
    <w:rsid w:val="00493656"/>
    <w:rsid w:val="004A1C10"/>
    <w:rsid w:val="004A6B90"/>
    <w:rsid w:val="004B2574"/>
    <w:rsid w:val="004B259B"/>
    <w:rsid w:val="004B2A47"/>
    <w:rsid w:val="004C2918"/>
    <w:rsid w:val="004E19C2"/>
    <w:rsid w:val="004E4C4B"/>
    <w:rsid w:val="004E62E3"/>
    <w:rsid w:val="00504A3D"/>
    <w:rsid w:val="0050704D"/>
    <w:rsid w:val="005173F3"/>
    <w:rsid w:val="005233B7"/>
    <w:rsid w:val="00527CBD"/>
    <w:rsid w:val="0053116F"/>
    <w:rsid w:val="00543D7F"/>
    <w:rsid w:val="00545580"/>
    <w:rsid w:val="00551591"/>
    <w:rsid w:val="00551D5B"/>
    <w:rsid w:val="0056039D"/>
    <w:rsid w:val="005633AC"/>
    <w:rsid w:val="005653F8"/>
    <w:rsid w:val="00575701"/>
    <w:rsid w:val="0057767C"/>
    <w:rsid w:val="00581564"/>
    <w:rsid w:val="0058236C"/>
    <w:rsid w:val="00584035"/>
    <w:rsid w:val="00585C87"/>
    <w:rsid w:val="00587C9B"/>
    <w:rsid w:val="00590EC9"/>
    <w:rsid w:val="005913EC"/>
    <w:rsid w:val="0059788E"/>
    <w:rsid w:val="005A1D8B"/>
    <w:rsid w:val="005A778B"/>
    <w:rsid w:val="005B7E3D"/>
    <w:rsid w:val="005C0422"/>
    <w:rsid w:val="005C125E"/>
    <w:rsid w:val="005C2EFD"/>
    <w:rsid w:val="005C6E9D"/>
    <w:rsid w:val="005D2CD5"/>
    <w:rsid w:val="005D3002"/>
    <w:rsid w:val="005D59DB"/>
    <w:rsid w:val="005D63A2"/>
    <w:rsid w:val="005F5901"/>
    <w:rsid w:val="005F773C"/>
    <w:rsid w:val="005F784A"/>
    <w:rsid w:val="00601ECC"/>
    <w:rsid w:val="00603CC9"/>
    <w:rsid w:val="00611217"/>
    <w:rsid w:val="00620C1C"/>
    <w:rsid w:val="00623C1C"/>
    <w:rsid w:val="00633C5F"/>
    <w:rsid w:val="00644274"/>
    <w:rsid w:val="00645431"/>
    <w:rsid w:val="006561E5"/>
    <w:rsid w:val="00662508"/>
    <w:rsid w:val="0066609A"/>
    <w:rsid w:val="006662B5"/>
    <w:rsid w:val="00682189"/>
    <w:rsid w:val="00683F48"/>
    <w:rsid w:val="00685212"/>
    <w:rsid w:val="00687669"/>
    <w:rsid w:val="00690A74"/>
    <w:rsid w:val="006919A7"/>
    <w:rsid w:val="0069287E"/>
    <w:rsid w:val="00692F95"/>
    <w:rsid w:val="0069775F"/>
    <w:rsid w:val="006A4E3E"/>
    <w:rsid w:val="006B188E"/>
    <w:rsid w:val="006B2448"/>
    <w:rsid w:val="006B3A91"/>
    <w:rsid w:val="006B573A"/>
    <w:rsid w:val="006C330D"/>
    <w:rsid w:val="006D3F3C"/>
    <w:rsid w:val="006E0AF8"/>
    <w:rsid w:val="006E314A"/>
    <w:rsid w:val="006E61B8"/>
    <w:rsid w:val="006E6BD6"/>
    <w:rsid w:val="006F7B6D"/>
    <w:rsid w:val="0070256F"/>
    <w:rsid w:val="0070402E"/>
    <w:rsid w:val="0070691E"/>
    <w:rsid w:val="0071487B"/>
    <w:rsid w:val="007161E9"/>
    <w:rsid w:val="00716314"/>
    <w:rsid w:val="00723EAC"/>
    <w:rsid w:val="00726331"/>
    <w:rsid w:val="00735749"/>
    <w:rsid w:val="00747D3C"/>
    <w:rsid w:val="00755357"/>
    <w:rsid w:val="0076374F"/>
    <w:rsid w:val="00763E90"/>
    <w:rsid w:val="00771911"/>
    <w:rsid w:val="00771B74"/>
    <w:rsid w:val="00781C33"/>
    <w:rsid w:val="0078687D"/>
    <w:rsid w:val="00787E64"/>
    <w:rsid w:val="00794802"/>
    <w:rsid w:val="0079760C"/>
    <w:rsid w:val="007A19B4"/>
    <w:rsid w:val="007A609F"/>
    <w:rsid w:val="007B2201"/>
    <w:rsid w:val="007B57E5"/>
    <w:rsid w:val="007C22F8"/>
    <w:rsid w:val="007C4BE9"/>
    <w:rsid w:val="007C636F"/>
    <w:rsid w:val="007C65E9"/>
    <w:rsid w:val="007D5033"/>
    <w:rsid w:val="007E01E2"/>
    <w:rsid w:val="007E5102"/>
    <w:rsid w:val="007E54DD"/>
    <w:rsid w:val="007E7E8A"/>
    <w:rsid w:val="007F4782"/>
    <w:rsid w:val="007F6D5F"/>
    <w:rsid w:val="007F7516"/>
    <w:rsid w:val="008122ED"/>
    <w:rsid w:val="008140B4"/>
    <w:rsid w:val="00815AA2"/>
    <w:rsid w:val="00816A27"/>
    <w:rsid w:val="0081709C"/>
    <w:rsid w:val="008206DE"/>
    <w:rsid w:val="008302C1"/>
    <w:rsid w:val="00843DA5"/>
    <w:rsid w:val="00845F91"/>
    <w:rsid w:val="00846346"/>
    <w:rsid w:val="0084792C"/>
    <w:rsid w:val="00851EF6"/>
    <w:rsid w:val="00860CD9"/>
    <w:rsid w:val="00863A94"/>
    <w:rsid w:val="008659B8"/>
    <w:rsid w:val="008719E0"/>
    <w:rsid w:val="00872DD6"/>
    <w:rsid w:val="00875018"/>
    <w:rsid w:val="008772CC"/>
    <w:rsid w:val="00892F9D"/>
    <w:rsid w:val="008939F4"/>
    <w:rsid w:val="00896F18"/>
    <w:rsid w:val="00897B57"/>
    <w:rsid w:val="008A05AC"/>
    <w:rsid w:val="008A4292"/>
    <w:rsid w:val="008C0CD4"/>
    <w:rsid w:val="008C19F6"/>
    <w:rsid w:val="008D3D07"/>
    <w:rsid w:val="008D40F8"/>
    <w:rsid w:val="008E48F8"/>
    <w:rsid w:val="008F164E"/>
    <w:rsid w:val="008F524E"/>
    <w:rsid w:val="0090614E"/>
    <w:rsid w:val="00910E4F"/>
    <w:rsid w:val="0093106A"/>
    <w:rsid w:val="009343B2"/>
    <w:rsid w:val="00937E4B"/>
    <w:rsid w:val="009435D3"/>
    <w:rsid w:val="00950F1B"/>
    <w:rsid w:val="00950F79"/>
    <w:rsid w:val="00953676"/>
    <w:rsid w:val="00953D8F"/>
    <w:rsid w:val="00953FE9"/>
    <w:rsid w:val="00960F12"/>
    <w:rsid w:val="00963B4E"/>
    <w:rsid w:val="009712B4"/>
    <w:rsid w:val="00975599"/>
    <w:rsid w:val="00982056"/>
    <w:rsid w:val="009826F9"/>
    <w:rsid w:val="00982D3E"/>
    <w:rsid w:val="00992EEC"/>
    <w:rsid w:val="009A208E"/>
    <w:rsid w:val="009A46A9"/>
    <w:rsid w:val="009B03C5"/>
    <w:rsid w:val="009B0C2E"/>
    <w:rsid w:val="009B35FC"/>
    <w:rsid w:val="009D32EA"/>
    <w:rsid w:val="009D5C42"/>
    <w:rsid w:val="009D6106"/>
    <w:rsid w:val="009E1441"/>
    <w:rsid w:val="009E200F"/>
    <w:rsid w:val="009E4912"/>
    <w:rsid w:val="009E7FA0"/>
    <w:rsid w:val="009F5591"/>
    <w:rsid w:val="00A01B13"/>
    <w:rsid w:val="00A05F65"/>
    <w:rsid w:val="00A07AAC"/>
    <w:rsid w:val="00A12B62"/>
    <w:rsid w:val="00A163FD"/>
    <w:rsid w:val="00A2329D"/>
    <w:rsid w:val="00A265E0"/>
    <w:rsid w:val="00A27002"/>
    <w:rsid w:val="00A273C4"/>
    <w:rsid w:val="00A30819"/>
    <w:rsid w:val="00A3641C"/>
    <w:rsid w:val="00A41EE7"/>
    <w:rsid w:val="00A546F6"/>
    <w:rsid w:val="00A570EA"/>
    <w:rsid w:val="00A60D26"/>
    <w:rsid w:val="00A62E5A"/>
    <w:rsid w:val="00A66782"/>
    <w:rsid w:val="00A84C08"/>
    <w:rsid w:val="00A91270"/>
    <w:rsid w:val="00A93B8B"/>
    <w:rsid w:val="00A951DC"/>
    <w:rsid w:val="00A96D2B"/>
    <w:rsid w:val="00A9770B"/>
    <w:rsid w:val="00AA07AB"/>
    <w:rsid w:val="00AA6C1D"/>
    <w:rsid w:val="00AA7885"/>
    <w:rsid w:val="00AB4389"/>
    <w:rsid w:val="00AC286C"/>
    <w:rsid w:val="00AC5F08"/>
    <w:rsid w:val="00AC7186"/>
    <w:rsid w:val="00AD3129"/>
    <w:rsid w:val="00AD4793"/>
    <w:rsid w:val="00AD52C1"/>
    <w:rsid w:val="00AE336F"/>
    <w:rsid w:val="00AE68E6"/>
    <w:rsid w:val="00AE6BBB"/>
    <w:rsid w:val="00AF3843"/>
    <w:rsid w:val="00B01083"/>
    <w:rsid w:val="00B03CAE"/>
    <w:rsid w:val="00B04EE7"/>
    <w:rsid w:val="00B10304"/>
    <w:rsid w:val="00B109FC"/>
    <w:rsid w:val="00B13756"/>
    <w:rsid w:val="00B14B62"/>
    <w:rsid w:val="00B20B66"/>
    <w:rsid w:val="00B22767"/>
    <w:rsid w:val="00B2438C"/>
    <w:rsid w:val="00B30352"/>
    <w:rsid w:val="00B3404F"/>
    <w:rsid w:val="00B34A64"/>
    <w:rsid w:val="00B35533"/>
    <w:rsid w:val="00B44D6F"/>
    <w:rsid w:val="00B46B34"/>
    <w:rsid w:val="00B5206E"/>
    <w:rsid w:val="00B64BA9"/>
    <w:rsid w:val="00B73928"/>
    <w:rsid w:val="00B74AE3"/>
    <w:rsid w:val="00B760FB"/>
    <w:rsid w:val="00B808B4"/>
    <w:rsid w:val="00B87168"/>
    <w:rsid w:val="00B940CA"/>
    <w:rsid w:val="00B960C1"/>
    <w:rsid w:val="00BB20E0"/>
    <w:rsid w:val="00BB29EE"/>
    <w:rsid w:val="00BC0424"/>
    <w:rsid w:val="00BC100C"/>
    <w:rsid w:val="00BD0210"/>
    <w:rsid w:val="00BD5AD3"/>
    <w:rsid w:val="00BD7743"/>
    <w:rsid w:val="00BE1B68"/>
    <w:rsid w:val="00BE21D6"/>
    <w:rsid w:val="00BF09F3"/>
    <w:rsid w:val="00BF2184"/>
    <w:rsid w:val="00BF5D83"/>
    <w:rsid w:val="00BF5F88"/>
    <w:rsid w:val="00C00A49"/>
    <w:rsid w:val="00C0534A"/>
    <w:rsid w:val="00C10072"/>
    <w:rsid w:val="00C1301E"/>
    <w:rsid w:val="00C2401E"/>
    <w:rsid w:val="00C302FF"/>
    <w:rsid w:val="00C32815"/>
    <w:rsid w:val="00C369AB"/>
    <w:rsid w:val="00C37CC7"/>
    <w:rsid w:val="00C51759"/>
    <w:rsid w:val="00C532BC"/>
    <w:rsid w:val="00C53D63"/>
    <w:rsid w:val="00C634BB"/>
    <w:rsid w:val="00C64051"/>
    <w:rsid w:val="00C643BB"/>
    <w:rsid w:val="00C725A9"/>
    <w:rsid w:val="00C751F7"/>
    <w:rsid w:val="00C75826"/>
    <w:rsid w:val="00C76448"/>
    <w:rsid w:val="00C7734E"/>
    <w:rsid w:val="00C813C1"/>
    <w:rsid w:val="00C87993"/>
    <w:rsid w:val="00C90E7C"/>
    <w:rsid w:val="00C92C27"/>
    <w:rsid w:val="00CA56B2"/>
    <w:rsid w:val="00CC0F6C"/>
    <w:rsid w:val="00CC1E69"/>
    <w:rsid w:val="00CC689A"/>
    <w:rsid w:val="00CC709B"/>
    <w:rsid w:val="00CD1AFF"/>
    <w:rsid w:val="00CD36C7"/>
    <w:rsid w:val="00CE0211"/>
    <w:rsid w:val="00CF0CD7"/>
    <w:rsid w:val="00CF35F1"/>
    <w:rsid w:val="00CF4390"/>
    <w:rsid w:val="00CF59B0"/>
    <w:rsid w:val="00CF6F52"/>
    <w:rsid w:val="00D0246F"/>
    <w:rsid w:val="00D04AE2"/>
    <w:rsid w:val="00D0788F"/>
    <w:rsid w:val="00D11A1F"/>
    <w:rsid w:val="00D21DE2"/>
    <w:rsid w:val="00D2346C"/>
    <w:rsid w:val="00D31ADF"/>
    <w:rsid w:val="00D325C4"/>
    <w:rsid w:val="00D33BDE"/>
    <w:rsid w:val="00D34E31"/>
    <w:rsid w:val="00D35A87"/>
    <w:rsid w:val="00D363D7"/>
    <w:rsid w:val="00D43B57"/>
    <w:rsid w:val="00D50421"/>
    <w:rsid w:val="00D602EB"/>
    <w:rsid w:val="00D6584B"/>
    <w:rsid w:val="00D7043C"/>
    <w:rsid w:val="00D72F54"/>
    <w:rsid w:val="00D7374C"/>
    <w:rsid w:val="00D73D5B"/>
    <w:rsid w:val="00D82875"/>
    <w:rsid w:val="00D86F6F"/>
    <w:rsid w:val="00D94978"/>
    <w:rsid w:val="00D95F68"/>
    <w:rsid w:val="00DA1152"/>
    <w:rsid w:val="00DA2E8D"/>
    <w:rsid w:val="00DA6C51"/>
    <w:rsid w:val="00DB039C"/>
    <w:rsid w:val="00DB186A"/>
    <w:rsid w:val="00DB1F1E"/>
    <w:rsid w:val="00DB337B"/>
    <w:rsid w:val="00DB4FB5"/>
    <w:rsid w:val="00DC1D09"/>
    <w:rsid w:val="00DD3A14"/>
    <w:rsid w:val="00DD6058"/>
    <w:rsid w:val="00DD6951"/>
    <w:rsid w:val="00DD7DC4"/>
    <w:rsid w:val="00DE115D"/>
    <w:rsid w:val="00DE318C"/>
    <w:rsid w:val="00DE56D2"/>
    <w:rsid w:val="00DF00F7"/>
    <w:rsid w:val="00DF315E"/>
    <w:rsid w:val="00E01768"/>
    <w:rsid w:val="00E03838"/>
    <w:rsid w:val="00E04B74"/>
    <w:rsid w:val="00E12650"/>
    <w:rsid w:val="00E12B0A"/>
    <w:rsid w:val="00E12B36"/>
    <w:rsid w:val="00E13813"/>
    <w:rsid w:val="00E13EC7"/>
    <w:rsid w:val="00E22B20"/>
    <w:rsid w:val="00E30844"/>
    <w:rsid w:val="00E341D2"/>
    <w:rsid w:val="00E35EEF"/>
    <w:rsid w:val="00E46A78"/>
    <w:rsid w:val="00E46B8F"/>
    <w:rsid w:val="00E55203"/>
    <w:rsid w:val="00E5575A"/>
    <w:rsid w:val="00E557C3"/>
    <w:rsid w:val="00E5641C"/>
    <w:rsid w:val="00E61A53"/>
    <w:rsid w:val="00E61DD3"/>
    <w:rsid w:val="00E81193"/>
    <w:rsid w:val="00E81B6E"/>
    <w:rsid w:val="00E81EB2"/>
    <w:rsid w:val="00E8479D"/>
    <w:rsid w:val="00E85312"/>
    <w:rsid w:val="00E90856"/>
    <w:rsid w:val="00E94DD9"/>
    <w:rsid w:val="00E95548"/>
    <w:rsid w:val="00EA27E8"/>
    <w:rsid w:val="00EB64B6"/>
    <w:rsid w:val="00EC0D92"/>
    <w:rsid w:val="00EC18B3"/>
    <w:rsid w:val="00EC2418"/>
    <w:rsid w:val="00ED031F"/>
    <w:rsid w:val="00ED5858"/>
    <w:rsid w:val="00ED6761"/>
    <w:rsid w:val="00EF0A0E"/>
    <w:rsid w:val="00EF4658"/>
    <w:rsid w:val="00EF52F5"/>
    <w:rsid w:val="00F0489C"/>
    <w:rsid w:val="00F05F4A"/>
    <w:rsid w:val="00F13F29"/>
    <w:rsid w:val="00F216D4"/>
    <w:rsid w:val="00F225F7"/>
    <w:rsid w:val="00F23A05"/>
    <w:rsid w:val="00F23AB7"/>
    <w:rsid w:val="00F23CF2"/>
    <w:rsid w:val="00F27394"/>
    <w:rsid w:val="00F27928"/>
    <w:rsid w:val="00F334DA"/>
    <w:rsid w:val="00F3354D"/>
    <w:rsid w:val="00F45EB0"/>
    <w:rsid w:val="00F5007E"/>
    <w:rsid w:val="00F5075D"/>
    <w:rsid w:val="00F522A3"/>
    <w:rsid w:val="00F5235C"/>
    <w:rsid w:val="00F62D00"/>
    <w:rsid w:val="00F64A71"/>
    <w:rsid w:val="00F6514C"/>
    <w:rsid w:val="00F65888"/>
    <w:rsid w:val="00F748B5"/>
    <w:rsid w:val="00F86D57"/>
    <w:rsid w:val="00F91BE6"/>
    <w:rsid w:val="00F974EF"/>
    <w:rsid w:val="00FA5A61"/>
    <w:rsid w:val="00FB47F6"/>
    <w:rsid w:val="00FB63EC"/>
    <w:rsid w:val="00FD5573"/>
    <w:rsid w:val="00FD7F90"/>
    <w:rsid w:val="00FE1440"/>
    <w:rsid w:val="00FE752C"/>
    <w:rsid w:val="00FE7B40"/>
    <w:rsid w:val="00FE7CC5"/>
    <w:rsid w:val="00FF1483"/>
    <w:rsid w:val="00FF199F"/>
    <w:rsid w:val="00FF5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BCC878"/>
  <w15:chartTrackingRefBased/>
  <w15:docId w15:val="{F10E1C5E-6268-4219-8109-556F394E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48F6"/>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Block Text"/>
    <w:basedOn w:val="a"/>
    <w:pPr>
      <w:overflowPunct/>
      <w:spacing w:before="120"/>
      <w:ind w:left="113" w:right="113"/>
    </w:pPr>
    <w:rPr>
      <w:rFonts w:hAnsi="Courier New"/>
    </w:rPr>
  </w:style>
  <w:style w:type="paragraph" w:customStyle="1" w:styleId="39">
    <w:name w:val="タイトル39"/>
    <w:basedOn w:val="a"/>
    <w:pPr>
      <w:ind w:left="919" w:right="902"/>
    </w:pPr>
    <w:rPr>
      <w:spacing w:val="2"/>
      <w:sz w:val="28"/>
    </w:rPr>
  </w:style>
  <w:style w:type="paragraph" w:customStyle="1" w:styleId="390">
    <w:name w:val="第＊条39"/>
    <w:basedOn w:val="a"/>
    <w:pPr>
      <w:ind w:left="210" w:hanging="210"/>
    </w:pPr>
  </w:style>
  <w:style w:type="paragraph" w:customStyle="1" w:styleId="391">
    <w:name w:val="項39"/>
    <w:basedOn w:val="a"/>
    <w:pPr>
      <w:ind w:left="210" w:hanging="210"/>
    </w:pPr>
  </w:style>
  <w:style w:type="paragraph" w:styleId="ab">
    <w:name w:val="Note Heading"/>
    <w:basedOn w:val="a"/>
    <w:next w:val="a"/>
    <w:rsid w:val="00FF512C"/>
    <w:pPr>
      <w:jc w:val="center"/>
    </w:pPr>
    <w:rPr>
      <w:rFonts w:hAnsi="Courier New"/>
    </w:rPr>
  </w:style>
  <w:style w:type="paragraph" w:styleId="ac">
    <w:name w:val="Closing"/>
    <w:basedOn w:val="a"/>
    <w:rsid w:val="00FF512C"/>
    <w:pPr>
      <w:jc w:val="right"/>
    </w:pPr>
    <w:rPr>
      <w:rFonts w:hAnsi="Courier New"/>
    </w:rPr>
  </w:style>
  <w:style w:type="paragraph" w:styleId="ad">
    <w:name w:val="Balloon Text"/>
    <w:basedOn w:val="a"/>
    <w:semiHidden/>
    <w:rsid w:val="00C53D63"/>
    <w:rPr>
      <w:rFonts w:ascii="Arial" w:eastAsia="ＭＳ ゴシック" w:hAnsi="Arial"/>
      <w:sz w:val="18"/>
      <w:szCs w:val="18"/>
    </w:rPr>
  </w:style>
  <w:style w:type="table" w:styleId="ae">
    <w:name w:val="Table Grid"/>
    <w:basedOn w:val="a1"/>
    <w:rsid w:val="006876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29FE9-E624-4B7E-9EBB-F270B11E1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合併浄書.dot</Template>
  <TotalTime>215</TotalTime>
  <Pages>6</Pages>
  <Words>371</Words>
  <Characters>2115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喜多方市観光物産振興事業補助金交付要綱</vt:lpstr>
      <vt:lpstr>喜多方市観光物産振興事業補助金交付要綱</vt:lpstr>
    </vt:vector>
  </TitlesOfParts>
  <Manager> </Manager>
  <Company>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喜多方市観光物産振興事業補助金交付要綱</dc:title>
  <dc:subject> </dc:subject>
  <dc:creator>Owner</dc:creator>
  <cp:keywords/>
  <cp:lastModifiedBy>産業部_商工課1946</cp:lastModifiedBy>
  <cp:revision>15</cp:revision>
  <cp:lastPrinted>2024-03-21T05:47:00Z</cp:lastPrinted>
  <dcterms:created xsi:type="dcterms:W3CDTF">2024-03-08T05:38:00Z</dcterms:created>
  <dcterms:modified xsi:type="dcterms:W3CDTF">2024-03-21T05:54:00Z</dcterms:modified>
</cp:coreProperties>
</file>